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C4" w:rsidRPr="004C596F" w:rsidRDefault="00201404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BC595F" w:rsidRDefault="00A6112A">
      <w:pPr>
        <w:pStyle w:val="a5"/>
        <w:jc w:val="left"/>
        <w:rPr>
          <w:bCs/>
          <w:sz w:val="22"/>
        </w:rPr>
      </w:pPr>
      <w:r w:rsidRPr="00BC595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4C596F" w:rsidRDefault="004C596F" w:rsidP="003C2C0B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 w:rsidRPr="004C596F">
              <w:rPr>
                <w:rFonts w:ascii="Arial" w:hAnsi="Arial" w:cs="Arial"/>
                <w:sz w:val="22"/>
              </w:rPr>
              <w:t>ΔΔΕ ΕΥΡΥΤΑΝΙΑΣ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3510F8" w:rsidRDefault="006564C4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3510F8" w:rsidRDefault="006564C4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Pr="003510F8" w:rsidRDefault="006564C4" w:rsidP="00FB61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EB3C19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E68F1" w:rsidRPr="001704F0" w:rsidRDefault="00A20D2E" w:rsidP="003C2C0B">
            <w:pPr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>στο άρθρο 109 του Υπαλληλικού Κώδικα (ν. 3528/2007 Α΄ 26)</w:t>
            </w:r>
            <w:r w:rsidR="001704F0" w:rsidRPr="001704F0">
              <w:t>.</w:t>
            </w:r>
            <w:r w:rsidRPr="0053400E">
              <w:t xml:space="preserve"> </w:t>
            </w:r>
          </w:p>
          <w:p w:rsidR="004E4D4F" w:rsidRPr="00A20D2E" w:rsidRDefault="00A20D2E" w:rsidP="003C2C0B">
            <w:pPr>
              <w:jc w:val="both"/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</w:t>
            </w:r>
            <w:bookmarkStart w:id="0" w:name="_GoBack"/>
            <w:bookmarkEnd w:id="0"/>
            <w:r w:rsidRPr="0053400E">
              <w:t>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4327/2015.</w:t>
            </w:r>
          </w:p>
        </w:tc>
      </w:tr>
    </w:tbl>
    <w:p w:rsidR="006564C4" w:rsidRDefault="001704F0">
      <w:r>
        <w:t>γ)</w:t>
      </w:r>
      <w:r w:rsidR="002A1956">
        <w:t xml:space="preserve"> </w:t>
      </w:r>
      <w:r>
        <w:t xml:space="preserve"> έχω υποβάλει αίτηση υποψηφιότητας για τη θέση μίας μόνο Δ/νσης </w:t>
      </w:r>
      <w:proofErr w:type="spellStart"/>
      <w:r>
        <w:t>Εκπ</w:t>
      </w:r>
      <w:proofErr w:type="spellEnd"/>
      <w:r>
        <w:t>/σης.</w:t>
      </w:r>
    </w:p>
    <w:p w:rsidR="001704F0" w:rsidRDefault="001704F0">
      <w:pPr>
        <w:pStyle w:val="a6"/>
        <w:ind w:left="0" w:right="484"/>
        <w:jc w:val="right"/>
        <w:rPr>
          <w:sz w:val="16"/>
        </w:rPr>
      </w:pPr>
    </w:p>
    <w:p w:rsidR="006564C4" w:rsidRPr="00E91A71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741DAE">
        <w:rPr>
          <w:sz w:val="16"/>
        </w:rPr>
        <w:t>…</w:t>
      </w:r>
      <w:r w:rsidR="00741DAE" w:rsidRPr="00741DAE">
        <w:rPr>
          <w:sz w:val="16"/>
        </w:rPr>
        <w:t>../</w:t>
      </w:r>
      <w:r w:rsidR="00741DAE">
        <w:rPr>
          <w:sz w:val="16"/>
        </w:rPr>
        <w:t>…</w:t>
      </w:r>
      <w:r w:rsidR="00741DAE" w:rsidRPr="00741DAE">
        <w:rPr>
          <w:sz w:val="16"/>
        </w:rPr>
        <w:t>..</w:t>
      </w:r>
      <w:r w:rsidR="00741DAE" w:rsidRPr="00EB3C19">
        <w:rPr>
          <w:sz w:val="16"/>
        </w:rPr>
        <w:t>/</w:t>
      </w:r>
      <w:r>
        <w:rPr>
          <w:sz w:val="16"/>
        </w:rPr>
        <w:t xml:space="preserve"> 20</w:t>
      </w:r>
      <w:r w:rsidR="00A20D2E">
        <w:rPr>
          <w:sz w:val="16"/>
        </w:rPr>
        <w:t>1</w:t>
      </w:r>
      <w:r w:rsidR="00E91A71">
        <w:rPr>
          <w:sz w:val="16"/>
          <w:lang w:val="en-US"/>
        </w:rPr>
        <w:t>6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Pr="003510F8" w:rsidRDefault="003510F8" w:rsidP="003510F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Ο</w:t>
      </w:r>
      <w:r w:rsidR="001000D6">
        <w:rPr>
          <w:sz w:val="16"/>
        </w:rPr>
        <w:t xml:space="preserve">/η </w:t>
      </w:r>
      <w:r>
        <w:rPr>
          <w:sz w:val="16"/>
        </w:rPr>
        <w:t>Δηλών</w:t>
      </w:r>
      <w:r w:rsidR="001000D6">
        <w:rPr>
          <w:sz w:val="16"/>
        </w:rPr>
        <w:t>/ούσα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Pr="00EB3C19" w:rsidRDefault="00741DAE">
      <w:pPr>
        <w:pStyle w:val="a6"/>
        <w:ind w:left="0" w:right="484"/>
        <w:jc w:val="right"/>
        <w:rPr>
          <w:sz w:val="16"/>
        </w:rPr>
      </w:pPr>
      <w:r w:rsidRPr="00EB3C19">
        <w:rPr>
          <w:sz w:val="16"/>
        </w:rPr>
        <w:t>…………………………………..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Pr="004C596F" w:rsidRDefault="006564C4">
      <w:pPr>
        <w:jc w:val="both"/>
        <w:rPr>
          <w:rFonts w:ascii="Arial" w:hAnsi="Arial" w:cs="Arial"/>
          <w:sz w:val="18"/>
        </w:rPr>
      </w:pPr>
    </w:p>
    <w:p w:rsidR="00F64E97" w:rsidRPr="004C596F" w:rsidRDefault="00F64E97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EC1C8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F9" w:rsidRDefault="00376EF9">
      <w:r>
        <w:separator/>
      </w:r>
    </w:p>
  </w:endnote>
  <w:endnote w:type="continuationSeparator" w:id="1">
    <w:p w:rsidR="00376EF9" w:rsidRDefault="0037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F9" w:rsidRDefault="00376EF9">
      <w:r>
        <w:separator/>
      </w:r>
    </w:p>
  </w:footnote>
  <w:footnote w:type="continuationSeparator" w:id="1">
    <w:p w:rsidR="00376EF9" w:rsidRDefault="00376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21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A6112A"/>
    <w:rsid w:val="0002257B"/>
    <w:rsid w:val="00037603"/>
    <w:rsid w:val="0005772F"/>
    <w:rsid w:val="000E7C0D"/>
    <w:rsid w:val="001000D6"/>
    <w:rsid w:val="001704F0"/>
    <w:rsid w:val="00173675"/>
    <w:rsid w:val="0018738D"/>
    <w:rsid w:val="001A67C3"/>
    <w:rsid w:val="00201404"/>
    <w:rsid w:val="002513B3"/>
    <w:rsid w:val="00272978"/>
    <w:rsid w:val="002A1956"/>
    <w:rsid w:val="002A2C95"/>
    <w:rsid w:val="002E68F1"/>
    <w:rsid w:val="002E6C80"/>
    <w:rsid w:val="003510F8"/>
    <w:rsid w:val="00376EF9"/>
    <w:rsid w:val="003C2C0B"/>
    <w:rsid w:val="004A121F"/>
    <w:rsid w:val="004C596F"/>
    <w:rsid w:val="004E4D4F"/>
    <w:rsid w:val="005338E6"/>
    <w:rsid w:val="006564C4"/>
    <w:rsid w:val="00661DBF"/>
    <w:rsid w:val="00667B22"/>
    <w:rsid w:val="006C1FA6"/>
    <w:rsid w:val="00741DAE"/>
    <w:rsid w:val="007B277E"/>
    <w:rsid w:val="007B3CBC"/>
    <w:rsid w:val="007B48B9"/>
    <w:rsid w:val="00803DC2"/>
    <w:rsid w:val="008373BF"/>
    <w:rsid w:val="008E037D"/>
    <w:rsid w:val="008E4B3E"/>
    <w:rsid w:val="008F0D13"/>
    <w:rsid w:val="00906074"/>
    <w:rsid w:val="009847CE"/>
    <w:rsid w:val="00A20D2E"/>
    <w:rsid w:val="00A6112A"/>
    <w:rsid w:val="00A81226"/>
    <w:rsid w:val="00BA28C8"/>
    <w:rsid w:val="00BC595F"/>
    <w:rsid w:val="00CA7202"/>
    <w:rsid w:val="00D27BF0"/>
    <w:rsid w:val="00D86013"/>
    <w:rsid w:val="00DF70EF"/>
    <w:rsid w:val="00E91A71"/>
    <w:rsid w:val="00EB3C19"/>
    <w:rsid w:val="00EC1C81"/>
    <w:rsid w:val="00ED4559"/>
    <w:rsid w:val="00F64E97"/>
    <w:rsid w:val="00FB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C81"/>
    <w:rPr>
      <w:sz w:val="24"/>
      <w:szCs w:val="24"/>
    </w:rPr>
  </w:style>
  <w:style w:type="paragraph" w:styleId="1">
    <w:name w:val="heading 1"/>
    <w:basedOn w:val="a"/>
    <w:next w:val="a"/>
    <w:qFormat/>
    <w:rsid w:val="00EC1C8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C8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C8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C8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C8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C8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C8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C8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C8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C8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C8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C8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C8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3510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5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C81"/>
    <w:rPr>
      <w:sz w:val="24"/>
      <w:szCs w:val="24"/>
    </w:rPr>
  </w:style>
  <w:style w:type="paragraph" w:styleId="1">
    <w:name w:val="heading 1"/>
    <w:basedOn w:val="a"/>
    <w:next w:val="a"/>
    <w:qFormat/>
    <w:rsid w:val="00EC1C8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C8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C8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C8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C8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C8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C8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C8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C8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C8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C8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C8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C8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3510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5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user</cp:lastModifiedBy>
  <cp:revision>2</cp:revision>
  <cp:lastPrinted>2015-06-03T03:29:00Z</cp:lastPrinted>
  <dcterms:created xsi:type="dcterms:W3CDTF">2016-02-04T11:05:00Z</dcterms:created>
  <dcterms:modified xsi:type="dcterms:W3CDTF">2016-02-04T11:05:00Z</dcterms:modified>
</cp:coreProperties>
</file>