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jc w:val="center"/>
        <w:tblLook w:val="0000" w:firstRow="0" w:lastRow="0" w:firstColumn="0" w:lastColumn="0" w:noHBand="0" w:noVBand="0"/>
      </w:tblPr>
      <w:tblGrid>
        <w:gridCol w:w="23"/>
        <w:gridCol w:w="5132"/>
        <w:gridCol w:w="4907"/>
        <w:gridCol w:w="54"/>
      </w:tblGrid>
      <w:tr w:rsidR="003F4BE5" w:rsidRPr="00223870" w:rsidTr="00AB2298">
        <w:trPr>
          <w:trHeight w:val="923"/>
          <w:jc w:val="center"/>
        </w:trPr>
        <w:tc>
          <w:tcPr>
            <w:tcW w:w="5155" w:type="dxa"/>
            <w:gridSpan w:val="2"/>
          </w:tcPr>
          <w:p w:rsidR="003F4BE5" w:rsidRPr="00AA2ED5" w:rsidRDefault="0005393C" w:rsidP="00CA3796">
            <w:pPr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l-GR"/>
              </w:rPr>
              <w:drawing>
                <wp:inline distT="0" distB="0" distL="0" distR="0" wp14:anchorId="1ADE8A9C" wp14:editId="667852D8">
                  <wp:extent cx="447675" cy="4476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5" w:rsidRPr="004F3739" w:rsidRDefault="003F4BE5" w:rsidP="00CA3796">
            <w:pPr>
              <w:spacing w:after="0"/>
              <w:ind w:firstLine="0"/>
              <w:jc w:val="center"/>
              <w:rPr>
                <w:rFonts w:ascii="Calibri" w:hAnsi="Calibri"/>
                <w:szCs w:val="24"/>
                <w:lang w:val="el-GR"/>
              </w:rPr>
            </w:pPr>
            <w:r w:rsidRPr="004F3739">
              <w:rPr>
                <w:rFonts w:ascii="Calibri" w:hAnsi="Calibri"/>
                <w:szCs w:val="24"/>
                <w:lang w:val="el-GR"/>
              </w:rPr>
              <w:t>ΕΛΛΗΝΙΚΗ ΔΗΜΟΚΡΑΤΙΑ</w:t>
            </w:r>
          </w:p>
        </w:tc>
        <w:tc>
          <w:tcPr>
            <w:tcW w:w="4961" w:type="dxa"/>
            <w:gridSpan w:val="2"/>
            <w:vAlign w:val="center"/>
          </w:tcPr>
          <w:p w:rsidR="00DF7A2B" w:rsidRDefault="008F7323" w:rsidP="00357882">
            <w:pPr>
              <w:tabs>
                <w:tab w:val="left" w:pos="6379"/>
              </w:tabs>
              <w:spacing w:after="0"/>
              <w:ind w:right="-693" w:firstLine="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 w:rsidRPr="008F7323">
              <w:rPr>
                <w:rFonts w:ascii="Calibri" w:hAnsi="Calibri"/>
                <w:sz w:val="22"/>
                <w:szCs w:val="22"/>
                <w:lang w:val="el-GR"/>
              </w:rPr>
              <w:t xml:space="preserve">Διεκπεραίωση: </w:t>
            </w:r>
            <w:r w:rsidR="00542849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8F7323">
              <w:rPr>
                <w:rFonts w:ascii="Calibri" w:hAnsi="Calibri"/>
                <w:sz w:val="22"/>
                <w:szCs w:val="22"/>
                <w:lang w:val="el-GR"/>
              </w:rPr>
              <w:t>Μόνο με ηλεκτρονικό ταχυδρομείο</w:t>
            </w:r>
          </w:p>
          <w:p w:rsidR="00631D39" w:rsidRPr="00631D39" w:rsidRDefault="00631D39" w:rsidP="000B168C">
            <w:pPr>
              <w:tabs>
                <w:tab w:val="left" w:pos="6379"/>
              </w:tabs>
              <w:spacing w:after="0"/>
              <w:ind w:left="238" w:firstLine="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3F4BE5" w:rsidRPr="007906EE" w:rsidTr="00AB2298">
        <w:trPr>
          <w:trHeight w:val="659"/>
          <w:jc w:val="center"/>
        </w:trPr>
        <w:tc>
          <w:tcPr>
            <w:tcW w:w="5155" w:type="dxa"/>
            <w:gridSpan w:val="2"/>
          </w:tcPr>
          <w:p w:rsidR="00F40117" w:rsidRDefault="003F4BE5" w:rsidP="00CA3796">
            <w:pPr>
              <w:spacing w:after="0"/>
              <w:ind w:firstLine="0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4F3739">
              <w:rPr>
                <w:rFonts w:ascii="Calibri" w:hAnsi="Calibri"/>
                <w:sz w:val="22"/>
                <w:szCs w:val="22"/>
                <w:lang w:val="el-GR"/>
              </w:rPr>
              <w:t>ΥΠΟΥΡΓΕΙΟ ΠΑΙΔΕΙΑΣ</w:t>
            </w:r>
            <w:r w:rsidR="00F40117" w:rsidRPr="00F40117">
              <w:rPr>
                <w:rFonts w:ascii="Calibri" w:hAnsi="Calibri"/>
                <w:sz w:val="22"/>
                <w:szCs w:val="22"/>
                <w:lang w:val="el-GR"/>
              </w:rPr>
              <w:t>,</w:t>
            </w:r>
            <w:r w:rsidR="00F40117">
              <w:rPr>
                <w:rFonts w:ascii="Calibri" w:hAnsi="Calibri"/>
                <w:sz w:val="22"/>
                <w:szCs w:val="22"/>
                <w:lang w:val="el-GR"/>
              </w:rPr>
              <w:t xml:space="preserve"> ΕΡΕΥΝΑΣ</w:t>
            </w:r>
          </w:p>
          <w:p w:rsidR="003F4BE5" w:rsidRPr="004F3739" w:rsidRDefault="008B2746" w:rsidP="00CA3796">
            <w:pPr>
              <w:spacing w:after="0"/>
              <w:ind w:firstLine="0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4F3739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3F4BE5" w:rsidRPr="004F3739">
              <w:rPr>
                <w:rFonts w:ascii="Calibri" w:hAnsi="Calibri"/>
                <w:sz w:val="22"/>
                <w:szCs w:val="22"/>
                <w:lang w:val="el-GR"/>
              </w:rPr>
              <w:t>ΚΑΙ ΘΡΗΣΚΕΥΜΑΤΩΝ</w:t>
            </w:r>
          </w:p>
          <w:p w:rsidR="003F4BE5" w:rsidRPr="00AA2ED5" w:rsidRDefault="003F4BE5" w:rsidP="000B168C">
            <w:pPr>
              <w:spacing w:after="0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AA2ED5">
              <w:rPr>
                <w:rFonts w:ascii="Calibri" w:hAnsi="Calibri"/>
                <w:b/>
                <w:sz w:val="22"/>
                <w:szCs w:val="22"/>
                <w:lang w:val="el-GR"/>
              </w:rPr>
              <w:t>-------</w:t>
            </w:r>
          </w:p>
        </w:tc>
        <w:tc>
          <w:tcPr>
            <w:tcW w:w="4961" w:type="dxa"/>
            <w:gridSpan w:val="2"/>
            <w:vAlign w:val="center"/>
          </w:tcPr>
          <w:p w:rsidR="003F4BE5" w:rsidRPr="00290EA0" w:rsidRDefault="003F4BE5" w:rsidP="00F40117">
            <w:pPr>
              <w:tabs>
                <w:tab w:val="left" w:pos="6379"/>
              </w:tabs>
              <w:ind w:right="283" w:firstLine="249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F4BE5" w:rsidRPr="000819E3" w:rsidTr="00AB2298">
        <w:trPr>
          <w:trHeight w:val="156"/>
          <w:jc w:val="center"/>
        </w:trPr>
        <w:tc>
          <w:tcPr>
            <w:tcW w:w="5155" w:type="dxa"/>
            <w:gridSpan w:val="2"/>
            <w:vAlign w:val="center"/>
          </w:tcPr>
          <w:p w:rsidR="003F4BE5" w:rsidRPr="004F3739" w:rsidRDefault="003F4BE5" w:rsidP="000B168C">
            <w:pPr>
              <w:spacing w:after="0"/>
              <w:ind w:firstLine="0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4F3739">
              <w:rPr>
                <w:rFonts w:ascii="Calibri" w:hAnsi="Calibri"/>
                <w:sz w:val="22"/>
                <w:szCs w:val="22"/>
                <w:lang w:val="el-GR"/>
              </w:rPr>
              <w:t xml:space="preserve">ΓΕΝΙΚΗ ΔΙΕΥΘΥΝΣΗ </w:t>
            </w:r>
            <w:r w:rsidR="000819E3">
              <w:rPr>
                <w:rFonts w:ascii="Calibri" w:hAnsi="Calibri"/>
                <w:sz w:val="22"/>
                <w:szCs w:val="22"/>
                <w:lang w:val="el-GR"/>
              </w:rPr>
              <w:t>ΠΡΟΣΩΠΙΚΟΥ</w:t>
            </w:r>
          </w:p>
          <w:p w:rsidR="00AB2298" w:rsidRDefault="004F3739" w:rsidP="00AB2298">
            <w:pPr>
              <w:spacing w:after="0"/>
              <w:ind w:firstLine="0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Α/ΘΜΙΑΣ &amp; Β/</w:t>
            </w:r>
            <w:r w:rsidR="003F4BE5" w:rsidRPr="004F3739">
              <w:rPr>
                <w:rFonts w:ascii="Calibri" w:hAnsi="Calibri"/>
                <w:sz w:val="22"/>
                <w:szCs w:val="22"/>
                <w:lang w:val="el-GR"/>
              </w:rPr>
              <w:t>ΘΜΙΑΣ ΕΚΠΑΙΔΕΥΣΗΣ</w:t>
            </w:r>
          </w:p>
          <w:p w:rsidR="003F4BE5" w:rsidRPr="004F3739" w:rsidRDefault="003F4BE5" w:rsidP="00AB2298">
            <w:pPr>
              <w:spacing w:after="0"/>
              <w:ind w:firstLine="0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4F3739">
              <w:rPr>
                <w:rFonts w:ascii="Calibri" w:hAnsi="Calibri"/>
                <w:sz w:val="22"/>
                <w:szCs w:val="22"/>
                <w:lang w:val="el-GR"/>
              </w:rPr>
              <w:t xml:space="preserve">ΔΙΕΥΘΥΝΣΗ </w:t>
            </w:r>
            <w:r w:rsidR="000819E3">
              <w:rPr>
                <w:rFonts w:ascii="Calibri" w:hAnsi="Calibri"/>
                <w:sz w:val="22"/>
                <w:szCs w:val="22"/>
                <w:lang w:val="el-GR"/>
              </w:rPr>
              <w:t>ΔΙΟΙΚΗΣΗ</w:t>
            </w:r>
            <w:r w:rsidR="004A3692">
              <w:rPr>
                <w:rFonts w:ascii="Calibri" w:hAnsi="Calibri"/>
                <w:sz w:val="22"/>
                <w:szCs w:val="22"/>
                <w:lang w:val="el-GR"/>
              </w:rPr>
              <w:t>Σ</w:t>
            </w:r>
            <w:r w:rsidR="000819E3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4F3739">
              <w:rPr>
                <w:rFonts w:ascii="Calibri" w:hAnsi="Calibri"/>
                <w:sz w:val="22"/>
                <w:szCs w:val="22"/>
                <w:lang w:val="el-GR"/>
              </w:rPr>
              <w:t>ΠΡΟΣ/ΚΟΥ</w:t>
            </w:r>
            <w:r w:rsidR="00AB2298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4F3739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  <w:r w:rsidR="004F3739">
              <w:rPr>
                <w:rFonts w:ascii="Calibri" w:hAnsi="Calibri"/>
                <w:sz w:val="22"/>
                <w:szCs w:val="22"/>
                <w:lang w:val="el-GR"/>
              </w:rPr>
              <w:t>/</w:t>
            </w:r>
            <w:r w:rsidRPr="004F3739">
              <w:rPr>
                <w:rFonts w:ascii="Calibri" w:hAnsi="Calibri"/>
                <w:sz w:val="22"/>
                <w:szCs w:val="22"/>
                <w:lang w:val="el-GR"/>
              </w:rPr>
              <w:t>ΘΜΙΑΣ ΕΚΠ/ΣΗΣ</w:t>
            </w:r>
          </w:p>
          <w:p w:rsidR="003F4BE5" w:rsidRPr="004F3739" w:rsidRDefault="003F4BE5" w:rsidP="000B168C">
            <w:pPr>
              <w:spacing w:after="0"/>
              <w:ind w:firstLine="0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4F3739">
              <w:rPr>
                <w:rFonts w:ascii="Calibri" w:hAnsi="Calibri"/>
                <w:sz w:val="22"/>
                <w:szCs w:val="22"/>
                <w:lang w:val="el-GR"/>
              </w:rPr>
              <w:t xml:space="preserve">ΤΜΗΜΑ </w:t>
            </w:r>
            <w:r w:rsidR="004F3739">
              <w:rPr>
                <w:rFonts w:ascii="Calibri" w:hAnsi="Calibri"/>
                <w:sz w:val="22"/>
                <w:szCs w:val="22"/>
                <w:lang w:val="el-GR"/>
              </w:rPr>
              <w:t>Γ΄</w:t>
            </w:r>
          </w:p>
          <w:p w:rsidR="003F4BE5" w:rsidRPr="00AA2ED5" w:rsidRDefault="003F4BE5" w:rsidP="000B168C">
            <w:pPr>
              <w:spacing w:after="0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4F3739">
              <w:rPr>
                <w:rFonts w:ascii="Calibri" w:hAnsi="Calibri"/>
                <w:sz w:val="22"/>
                <w:szCs w:val="22"/>
                <w:lang w:val="el-GR"/>
              </w:rPr>
              <w:t>-------</w:t>
            </w:r>
          </w:p>
        </w:tc>
        <w:tc>
          <w:tcPr>
            <w:tcW w:w="4961" w:type="dxa"/>
            <w:gridSpan w:val="2"/>
          </w:tcPr>
          <w:p w:rsidR="003F4BE5" w:rsidRPr="00F40117" w:rsidRDefault="003E0465" w:rsidP="000B168C">
            <w:pPr>
              <w:tabs>
                <w:tab w:val="left" w:pos="6379"/>
              </w:tabs>
              <w:spacing w:after="0"/>
              <w:ind w:left="196"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036E5B">
              <w:rPr>
                <w:rFonts w:ascii="Calibri" w:hAnsi="Calibri"/>
                <w:sz w:val="22"/>
                <w:szCs w:val="22"/>
                <w:lang w:val="el-GR"/>
              </w:rPr>
              <w:t xml:space="preserve">Μαρούσι,  </w:t>
            </w:r>
            <w:r w:rsidR="00FB1EB4">
              <w:rPr>
                <w:rFonts w:ascii="Calibri" w:hAnsi="Calibri"/>
                <w:sz w:val="22"/>
                <w:szCs w:val="22"/>
                <w:lang w:val="el-GR"/>
              </w:rPr>
              <w:t>29</w:t>
            </w:r>
            <w:r w:rsidR="00036E5B">
              <w:rPr>
                <w:rFonts w:ascii="Calibri" w:hAnsi="Calibri"/>
                <w:sz w:val="22"/>
                <w:szCs w:val="22"/>
                <w:lang w:val="en-US"/>
              </w:rPr>
              <w:t>-9</w:t>
            </w:r>
            <w:r w:rsidR="00B36999">
              <w:rPr>
                <w:rFonts w:ascii="Calibri" w:hAnsi="Calibri"/>
                <w:sz w:val="22"/>
                <w:szCs w:val="22"/>
                <w:lang w:val="el-GR"/>
              </w:rPr>
              <w:t>-201</w:t>
            </w:r>
            <w:r w:rsidR="00F40117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  <w:p w:rsidR="003F4BE5" w:rsidRPr="004F3739" w:rsidRDefault="003E0465" w:rsidP="000B168C">
            <w:pPr>
              <w:tabs>
                <w:tab w:val="left" w:pos="6379"/>
              </w:tabs>
              <w:spacing w:after="0"/>
              <w:ind w:left="196" w:firstLine="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3F4BE5" w:rsidRPr="004F3739">
              <w:rPr>
                <w:rFonts w:ascii="Calibri" w:hAnsi="Calibri"/>
                <w:sz w:val="22"/>
                <w:szCs w:val="22"/>
                <w:lang w:val="el-GR"/>
              </w:rPr>
              <w:t>Αρ.Πρωτ</w:t>
            </w:r>
            <w:proofErr w:type="spellEnd"/>
            <w:r w:rsidR="003F4BE5" w:rsidRPr="004F3739">
              <w:rPr>
                <w:rFonts w:ascii="Calibri" w:hAnsi="Calibri"/>
                <w:sz w:val="22"/>
                <w:szCs w:val="22"/>
                <w:lang w:val="el-GR"/>
              </w:rPr>
              <w:t>.</w:t>
            </w:r>
            <w:r w:rsidR="00B36999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 w:rsidR="00D42F74">
              <w:rPr>
                <w:rFonts w:ascii="Calibri" w:hAnsi="Calibri"/>
                <w:sz w:val="22"/>
                <w:szCs w:val="22"/>
                <w:lang w:val="el-GR"/>
              </w:rPr>
              <w:t xml:space="preserve">  </w:t>
            </w:r>
            <w:r w:rsidR="00FB1EB4">
              <w:rPr>
                <w:rFonts w:ascii="Calibri" w:hAnsi="Calibri"/>
                <w:sz w:val="22"/>
                <w:szCs w:val="22"/>
                <w:lang w:val="el-GR"/>
              </w:rPr>
              <w:t>160490</w:t>
            </w:r>
            <w:r w:rsidR="003F4BE5" w:rsidRPr="004F3739">
              <w:rPr>
                <w:rFonts w:ascii="Calibri" w:hAnsi="Calibri"/>
                <w:sz w:val="22"/>
                <w:szCs w:val="22"/>
                <w:lang w:val="el-GR"/>
              </w:rPr>
              <w:t>/</w:t>
            </w:r>
            <w:r w:rsidR="00B36999">
              <w:rPr>
                <w:rFonts w:ascii="Calibri" w:hAnsi="Calibri"/>
                <w:sz w:val="22"/>
                <w:szCs w:val="22"/>
                <w:lang w:val="el-GR"/>
              </w:rPr>
              <w:t>Ε</w:t>
            </w:r>
            <w:r w:rsidR="003F4BE5" w:rsidRPr="004F3739">
              <w:rPr>
                <w:rFonts w:ascii="Calibri" w:hAnsi="Calibri"/>
                <w:sz w:val="22"/>
                <w:szCs w:val="22"/>
                <w:lang w:val="el-GR"/>
              </w:rPr>
              <w:t>2</w:t>
            </w:r>
          </w:p>
          <w:p w:rsidR="003F4BE5" w:rsidRPr="00AA2ED5" w:rsidRDefault="003F4BE5" w:rsidP="000B168C">
            <w:pPr>
              <w:tabs>
                <w:tab w:val="left" w:pos="6379"/>
              </w:tabs>
              <w:spacing w:after="0"/>
              <w:ind w:left="196" w:firstLine="0"/>
              <w:jc w:val="lef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F4BE5" w:rsidRPr="007906EE" w:rsidTr="00AB2298">
        <w:trPr>
          <w:gridBefore w:val="1"/>
          <w:gridAfter w:val="1"/>
          <w:wBefore w:w="23" w:type="dxa"/>
          <w:wAfter w:w="54" w:type="dxa"/>
          <w:trHeight w:val="2479"/>
          <w:jc w:val="center"/>
        </w:trPr>
        <w:tc>
          <w:tcPr>
            <w:tcW w:w="5132" w:type="dxa"/>
            <w:vAlign w:val="center"/>
          </w:tcPr>
          <w:p w:rsidR="004F3739" w:rsidRDefault="004F3739" w:rsidP="000B168C">
            <w:pPr>
              <w:spacing w:after="0"/>
              <w:ind w:right="-114" w:firstLine="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3F4BE5" w:rsidRPr="00AA2ED5" w:rsidRDefault="003F4BE5" w:rsidP="00F40117">
            <w:pPr>
              <w:spacing w:after="0"/>
              <w:ind w:right="-114" w:firstLine="6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 w:rsidRPr="00AA2ED5">
              <w:rPr>
                <w:rFonts w:ascii="Calibri" w:hAnsi="Calibri"/>
                <w:sz w:val="22"/>
                <w:szCs w:val="22"/>
                <w:lang w:val="el-GR"/>
              </w:rPr>
              <w:t>Ταχ. Δ/νση      : Α. Παπανδρέου 37</w:t>
            </w:r>
          </w:p>
          <w:p w:rsidR="003F4BE5" w:rsidRPr="00AA2ED5" w:rsidRDefault="003F4BE5" w:rsidP="00F40117">
            <w:pPr>
              <w:spacing w:after="0"/>
              <w:ind w:right="-114" w:firstLine="6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 w:rsidRPr="00AA2ED5">
              <w:rPr>
                <w:rFonts w:ascii="Calibri" w:hAnsi="Calibri"/>
                <w:sz w:val="22"/>
                <w:szCs w:val="22"/>
                <w:lang w:val="el-GR"/>
              </w:rPr>
              <w:t>Τ.Κ. – Πόλη     : 151 80 Μ</w:t>
            </w:r>
            <w:r w:rsidR="008E3A1B">
              <w:rPr>
                <w:rFonts w:ascii="Calibri" w:hAnsi="Calibri"/>
                <w:sz w:val="22"/>
                <w:szCs w:val="22"/>
                <w:lang w:val="el-GR"/>
              </w:rPr>
              <w:t>αρούσι</w:t>
            </w:r>
          </w:p>
          <w:p w:rsidR="003F4BE5" w:rsidRPr="00AA2ED5" w:rsidRDefault="00F40117" w:rsidP="00F40117">
            <w:pPr>
              <w:spacing w:after="0"/>
              <w:ind w:right="-114" w:firstLine="6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3F4BE5" w:rsidRPr="00AA2ED5">
              <w:rPr>
                <w:rFonts w:ascii="Calibri" w:hAnsi="Calibri"/>
                <w:sz w:val="22"/>
                <w:szCs w:val="22"/>
                <w:lang w:val="el-GR"/>
              </w:rPr>
              <w:t xml:space="preserve">Ιστοσελίδα      : </w:t>
            </w:r>
            <w:r w:rsidR="003F4BE5" w:rsidRPr="00AA2ED5">
              <w:rPr>
                <w:rFonts w:ascii="Calibri" w:hAnsi="Calibri"/>
                <w:sz w:val="22"/>
                <w:szCs w:val="22"/>
                <w:lang w:val="en-US"/>
              </w:rPr>
              <w:t>www</w:t>
            </w:r>
            <w:r w:rsidR="003F4BE5" w:rsidRPr="00AA2ED5">
              <w:rPr>
                <w:rFonts w:ascii="Calibri" w:hAnsi="Calibri"/>
                <w:sz w:val="22"/>
                <w:szCs w:val="22"/>
                <w:lang w:val="el-GR"/>
              </w:rPr>
              <w:t>.</w:t>
            </w:r>
            <w:r w:rsidR="00310D58" w:rsidRPr="00AA2ED5">
              <w:rPr>
                <w:rFonts w:ascii="Calibri" w:hAnsi="Calibri"/>
                <w:sz w:val="22"/>
                <w:szCs w:val="22"/>
                <w:lang w:val="en-US"/>
              </w:rPr>
              <w:t>minedu</w:t>
            </w:r>
            <w:r w:rsidR="00310D58" w:rsidRPr="00AA2ED5">
              <w:rPr>
                <w:rFonts w:ascii="Calibri" w:hAnsi="Calibri"/>
                <w:sz w:val="22"/>
                <w:szCs w:val="22"/>
                <w:lang w:val="el-GR"/>
              </w:rPr>
              <w:t>.</w:t>
            </w:r>
            <w:r w:rsidR="00310D58" w:rsidRPr="00AA2ED5">
              <w:rPr>
                <w:rFonts w:ascii="Calibri" w:hAnsi="Calibri"/>
                <w:sz w:val="22"/>
                <w:szCs w:val="22"/>
                <w:lang w:val="en-US"/>
              </w:rPr>
              <w:t>gov</w:t>
            </w:r>
            <w:r w:rsidR="00310D58" w:rsidRPr="00AA2ED5">
              <w:rPr>
                <w:rFonts w:ascii="Calibri" w:hAnsi="Calibri"/>
                <w:sz w:val="22"/>
                <w:szCs w:val="22"/>
                <w:lang w:val="el-GR"/>
              </w:rPr>
              <w:t>.</w:t>
            </w:r>
            <w:r w:rsidR="00310D58" w:rsidRPr="00AA2ED5">
              <w:rPr>
                <w:rFonts w:ascii="Calibri" w:hAnsi="Calibri"/>
                <w:sz w:val="22"/>
                <w:szCs w:val="22"/>
                <w:lang w:val="en-US"/>
              </w:rPr>
              <w:t>gr</w:t>
            </w:r>
          </w:p>
          <w:p w:rsidR="003F4BE5" w:rsidRDefault="00F40117" w:rsidP="00DF7A2B">
            <w:pPr>
              <w:spacing w:after="0"/>
              <w:ind w:left="1361" w:right="-114" w:hanging="1361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 </w:t>
            </w:r>
            <w:r w:rsidR="003E0465">
              <w:rPr>
                <w:rFonts w:ascii="Calibri" w:hAnsi="Calibri"/>
                <w:sz w:val="22"/>
                <w:szCs w:val="22"/>
                <w:lang w:val="el-GR"/>
              </w:rPr>
              <w:t>Πληροφορίες :</w:t>
            </w:r>
            <w:r w:rsidR="00035415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DF7A2B">
              <w:rPr>
                <w:rFonts w:ascii="Calibri" w:hAnsi="Calibri"/>
                <w:sz w:val="22"/>
                <w:szCs w:val="22"/>
                <w:lang w:val="el-GR"/>
              </w:rPr>
              <w:t>Ν. Κονδύλης</w:t>
            </w:r>
            <w:r w:rsidR="008F1B94">
              <w:rPr>
                <w:rFonts w:ascii="Calibri" w:hAnsi="Calibri"/>
                <w:sz w:val="22"/>
                <w:szCs w:val="22"/>
                <w:lang w:val="el-GR"/>
              </w:rPr>
              <w:t>-Π. Λυροπούλου</w:t>
            </w:r>
          </w:p>
          <w:p w:rsidR="008F1B94" w:rsidRPr="00DF7A2B" w:rsidRDefault="00144E7C" w:rsidP="008F1B94">
            <w:pPr>
              <w:spacing w:after="0"/>
              <w:ind w:left="1361" w:right="-114" w:firstLine="71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Π. Μπεκρή</w:t>
            </w:r>
            <w:r w:rsidR="008F1B94">
              <w:rPr>
                <w:rFonts w:ascii="Calibri" w:hAnsi="Calibri"/>
                <w:sz w:val="22"/>
                <w:szCs w:val="22"/>
                <w:lang w:val="el-GR"/>
              </w:rPr>
              <w:t>-Π. Ρωσσέτη</w:t>
            </w:r>
          </w:p>
          <w:p w:rsidR="003F4BE5" w:rsidRPr="00AA2ED5" w:rsidRDefault="003F4BE5" w:rsidP="00F40117">
            <w:pPr>
              <w:spacing w:after="0"/>
              <w:ind w:left="60" w:right="-114" w:firstLine="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 w:rsidRPr="00AA2ED5">
              <w:rPr>
                <w:rFonts w:ascii="Calibri" w:hAnsi="Calibri"/>
                <w:sz w:val="22"/>
                <w:szCs w:val="22"/>
                <w:lang w:val="el-GR"/>
              </w:rPr>
              <w:t xml:space="preserve">Τηλέφωνο       : </w:t>
            </w:r>
            <w:r w:rsidR="000D383E">
              <w:rPr>
                <w:rFonts w:ascii="Calibri" w:hAnsi="Calibri"/>
                <w:sz w:val="22"/>
                <w:szCs w:val="22"/>
                <w:lang w:val="el-GR"/>
              </w:rPr>
              <w:t>210</w:t>
            </w:r>
            <w:r w:rsidR="00992354">
              <w:rPr>
                <w:rFonts w:ascii="Calibri" w:hAnsi="Calibri"/>
                <w:sz w:val="22"/>
                <w:szCs w:val="22"/>
                <w:lang w:val="el-GR"/>
              </w:rPr>
              <w:t>3442</w:t>
            </w:r>
            <w:r w:rsidR="00F40117">
              <w:rPr>
                <w:rFonts w:ascii="Calibri" w:hAnsi="Calibri"/>
                <w:sz w:val="22"/>
                <w:szCs w:val="22"/>
                <w:lang w:val="el-GR"/>
              </w:rPr>
              <w:t>1</w:t>
            </w:r>
            <w:r w:rsidR="00DF7A2B">
              <w:rPr>
                <w:rFonts w:ascii="Calibri" w:hAnsi="Calibri"/>
                <w:sz w:val="22"/>
                <w:szCs w:val="22"/>
                <w:lang w:val="el-GR"/>
              </w:rPr>
              <w:t>2</w:t>
            </w:r>
            <w:r w:rsidR="00F40117">
              <w:rPr>
                <w:rFonts w:ascii="Calibri" w:hAnsi="Calibri"/>
                <w:sz w:val="22"/>
                <w:szCs w:val="22"/>
                <w:lang w:val="el-GR"/>
              </w:rPr>
              <w:t>6</w:t>
            </w:r>
            <w:r w:rsidR="008F1B94">
              <w:rPr>
                <w:rFonts w:ascii="Calibri" w:hAnsi="Calibri"/>
                <w:sz w:val="22"/>
                <w:szCs w:val="22"/>
                <w:lang w:val="el-GR"/>
              </w:rPr>
              <w:t>, 2116, 2750</w:t>
            </w:r>
          </w:p>
          <w:p w:rsidR="003F4BE5" w:rsidRPr="00D70120" w:rsidRDefault="003F4BE5" w:rsidP="00F40117">
            <w:pPr>
              <w:spacing w:after="0"/>
              <w:ind w:left="60" w:right="-114" w:firstLine="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 w:rsidRPr="00AA2ED5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="000D383E" w:rsidRPr="00D70120">
              <w:rPr>
                <w:rFonts w:ascii="Calibri" w:hAnsi="Calibri"/>
                <w:sz w:val="22"/>
                <w:szCs w:val="22"/>
                <w:lang w:val="el-GR"/>
              </w:rPr>
              <w:t xml:space="preserve">                   : 210</w:t>
            </w:r>
            <w:r w:rsidRPr="00D70120">
              <w:rPr>
                <w:rFonts w:ascii="Calibri" w:hAnsi="Calibri"/>
                <w:sz w:val="22"/>
                <w:szCs w:val="22"/>
                <w:lang w:val="el-GR"/>
              </w:rPr>
              <w:t>3442282</w:t>
            </w:r>
          </w:p>
          <w:p w:rsidR="00DD3878" w:rsidRPr="00D70120" w:rsidRDefault="003F4BE5" w:rsidP="00F40117">
            <w:pPr>
              <w:spacing w:after="0"/>
              <w:ind w:left="60" w:right="-114" w:firstLine="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 w:rsidRPr="00AA2ED5">
              <w:rPr>
                <w:rFonts w:ascii="Calibri" w:hAnsi="Calibri"/>
                <w:sz w:val="22"/>
                <w:szCs w:val="22"/>
                <w:lang w:val="en-US"/>
              </w:rPr>
              <w:t>Email</w:t>
            </w:r>
            <w:r w:rsidRPr="00D70120">
              <w:rPr>
                <w:rFonts w:ascii="Calibri" w:hAnsi="Calibri"/>
                <w:sz w:val="22"/>
                <w:szCs w:val="22"/>
                <w:lang w:val="el-GR"/>
              </w:rPr>
              <w:t xml:space="preserve">                :</w:t>
            </w:r>
            <w:r w:rsidR="009746A7" w:rsidRPr="00D70120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DD3878" w:rsidRPr="00AA2ED5">
              <w:rPr>
                <w:rFonts w:ascii="Calibri" w:hAnsi="Calibri"/>
                <w:sz w:val="22"/>
                <w:szCs w:val="22"/>
                <w:lang w:val="en-US"/>
              </w:rPr>
              <w:t>dprb</w:t>
            </w:r>
            <w:r w:rsidR="00AD19CA" w:rsidRPr="00D70120">
              <w:rPr>
                <w:rFonts w:ascii="Calibri" w:hAnsi="Calibri"/>
                <w:sz w:val="22"/>
                <w:szCs w:val="22"/>
                <w:lang w:val="el-GR"/>
              </w:rPr>
              <w:t>@</w:t>
            </w:r>
            <w:r w:rsidR="00DD3878" w:rsidRPr="00AA2ED5">
              <w:rPr>
                <w:rFonts w:ascii="Calibri" w:hAnsi="Calibri"/>
                <w:sz w:val="22"/>
                <w:szCs w:val="22"/>
                <w:lang w:val="en-US"/>
              </w:rPr>
              <w:t>minedu</w:t>
            </w:r>
            <w:r w:rsidR="00DD3878" w:rsidRPr="00D70120">
              <w:rPr>
                <w:rFonts w:ascii="Calibri" w:hAnsi="Calibri"/>
                <w:sz w:val="22"/>
                <w:szCs w:val="22"/>
                <w:lang w:val="el-GR"/>
              </w:rPr>
              <w:t>.</w:t>
            </w:r>
            <w:r w:rsidR="00DD3878" w:rsidRPr="00AA2ED5">
              <w:rPr>
                <w:rFonts w:ascii="Calibri" w:hAnsi="Calibri"/>
                <w:sz w:val="22"/>
                <w:szCs w:val="22"/>
                <w:lang w:val="en-US"/>
              </w:rPr>
              <w:t>gov</w:t>
            </w:r>
            <w:r w:rsidR="00DD3878" w:rsidRPr="00D70120">
              <w:rPr>
                <w:rFonts w:ascii="Calibri" w:hAnsi="Calibri"/>
                <w:sz w:val="22"/>
                <w:szCs w:val="22"/>
                <w:lang w:val="el-GR"/>
              </w:rPr>
              <w:t>.</w:t>
            </w:r>
            <w:r w:rsidR="00DD3878" w:rsidRPr="00AA2ED5">
              <w:rPr>
                <w:rFonts w:ascii="Calibri" w:hAnsi="Calibri"/>
                <w:sz w:val="22"/>
                <w:szCs w:val="22"/>
                <w:lang w:val="en-US"/>
              </w:rPr>
              <w:t>gr</w:t>
            </w:r>
          </w:p>
          <w:p w:rsidR="003F4BE5" w:rsidRPr="00D70120" w:rsidRDefault="003F4BE5" w:rsidP="008E167C">
            <w:pPr>
              <w:spacing w:after="0"/>
              <w:ind w:right="-114" w:firstLine="0"/>
              <w:jc w:val="lef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4907" w:type="dxa"/>
          </w:tcPr>
          <w:p w:rsidR="00F16742" w:rsidRPr="00BB51FA" w:rsidRDefault="00F16742" w:rsidP="00F16742">
            <w:pPr>
              <w:tabs>
                <w:tab w:val="left" w:pos="6096"/>
              </w:tabs>
              <w:spacing w:after="0"/>
              <w:ind w:left="858" w:hanging="622"/>
              <w:jc w:val="center"/>
              <w:rPr>
                <w:rFonts w:ascii="Calibri" w:hAnsi="Calibri"/>
                <w:b/>
                <w:szCs w:val="24"/>
                <w:lang w:val="el-GR"/>
              </w:rPr>
            </w:pPr>
            <w:bookmarkStart w:id="0" w:name="_GoBack"/>
            <w:bookmarkEnd w:id="0"/>
            <w:r w:rsidRPr="00BB51FA">
              <w:rPr>
                <w:rFonts w:ascii="Calibri" w:hAnsi="Calibri"/>
                <w:b/>
                <w:szCs w:val="24"/>
                <w:lang w:val="el-GR"/>
              </w:rPr>
              <w:t>ΑΠΟΦΑΣΗ</w:t>
            </w:r>
          </w:p>
          <w:p w:rsidR="00ED1EA5" w:rsidRPr="00443A2C" w:rsidRDefault="00ED1EA5" w:rsidP="003E0465">
            <w:pPr>
              <w:tabs>
                <w:tab w:val="left" w:pos="6096"/>
              </w:tabs>
              <w:spacing w:after="0"/>
              <w:ind w:left="674" w:hanging="603"/>
              <w:jc w:val="left"/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</w:pPr>
          </w:p>
          <w:p w:rsidR="008629E2" w:rsidRPr="00BB51FA" w:rsidRDefault="003F4BE5" w:rsidP="003E0465">
            <w:pPr>
              <w:tabs>
                <w:tab w:val="left" w:pos="6096"/>
              </w:tabs>
              <w:spacing w:after="0"/>
              <w:ind w:left="674" w:hanging="603"/>
              <w:jc w:val="left"/>
              <w:rPr>
                <w:rFonts w:ascii="Calibri" w:hAnsi="Calibri"/>
                <w:bCs/>
                <w:sz w:val="22"/>
                <w:szCs w:val="22"/>
                <w:lang w:val="el-GR"/>
              </w:rPr>
            </w:pPr>
            <w:r w:rsidRPr="00BB51FA">
              <w:rPr>
                <w:rFonts w:ascii="Calibri" w:hAnsi="Calibri"/>
                <w:bCs/>
                <w:sz w:val="22"/>
                <w:szCs w:val="22"/>
                <w:lang w:val="el-GR"/>
              </w:rPr>
              <w:t xml:space="preserve">ΠΡΟΣ: </w:t>
            </w:r>
            <w:r w:rsidR="003E0465">
              <w:rPr>
                <w:rFonts w:ascii="Calibri" w:hAnsi="Calibri"/>
                <w:bCs/>
                <w:sz w:val="22"/>
                <w:szCs w:val="22"/>
                <w:lang w:val="el-GR"/>
              </w:rPr>
              <w:t xml:space="preserve">Διευθύνσεις Δευτεροβάθμιας </w:t>
            </w:r>
            <w:r w:rsidR="00BB51FA">
              <w:rPr>
                <w:rFonts w:ascii="Calibri" w:hAnsi="Calibri"/>
                <w:bCs/>
                <w:sz w:val="22"/>
                <w:szCs w:val="22"/>
                <w:lang w:val="el-GR"/>
              </w:rPr>
              <w:t>Εκπαίδευσης</w:t>
            </w:r>
          </w:p>
          <w:p w:rsidR="009B409D" w:rsidRPr="00BB51FA" w:rsidRDefault="009B409D" w:rsidP="008629E2">
            <w:pPr>
              <w:tabs>
                <w:tab w:val="left" w:pos="6096"/>
              </w:tabs>
              <w:spacing w:after="0"/>
              <w:ind w:left="236" w:firstLine="0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8629E2" w:rsidRPr="00BB51FA" w:rsidRDefault="00AA2ED5" w:rsidP="003E0465">
            <w:pPr>
              <w:tabs>
                <w:tab w:val="left" w:pos="6096"/>
              </w:tabs>
              <w:spacing w:after="0"/>
              <w:ind w:left="648" w:hanging="678"/>
              <w:jc w:val="left"/>
              <w:rPr>
                <w:rFonts w:ascii="Calibri" w:hAnsi="Calibri"/>
                <w:sz w:val="22"/>
                <w:szCs w:val="22"/>
                <w:lang w:val="el-GR"/>
              </w:rPr>
            </w:pPr>
            <w:r w:rsidRPr="00BB51FA">
              <w:rPr>
                <w:rFonts w:ascii="Calibri" w:hAnsi="Calibri"/>
                <w:bCs/>
                <w:sz w:val="22"/>
                <w:szCs w:val="22"/>
                <w:lang w:val="el-GR"/>
              </w:rPr>
              <w:t xml:space="preserve">  </w:t>
            </w:r>
            <w:r w:rsidR="00DD3878" w:rsidRPr="00BB51FA">
              <w:rPr>
                <w:rFonts w:ascii="Calibri" w:hAnsi="Calibri"/>
                <w:bCs/>
                <w:sz w:val="22"/>
                <w:szCs w:val="22"/>
                <w:lang w:val="el-GR"/>
              </w:rPr>
              <w:t>ΚΟΙΝ:</w:t>
            </w:r>
            <w:r w:rsidR="00DD3878" w:rsidRPr="00BB51F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3E0465">
              <w:rPr>
                <w:rFonts w:ascii="Calibri" w:hAnsi="Calibri"/>
                <w:sz w:val="22"/>
                <w:szCs w:val="22"/>
                <w:lang w:val="el-GR"/>
              </w:rPr>
              <w:t xml:space="preserve">Περιφερειακές Διευθύνσεις Πρωτοβάθμιας  και Δευτεροβάθμιας </w:t>
            </w:r>
            <w:r w:rsidR="00BB51FA">
              <w:rPr>
                <w:rFonts w:ascii="Calibri" w:hAnsi="Calibri"/>
                <w:sz w:val="22"/>
                <w:szCs w:val="22"/>
                <w:lang w:val="el-GR"/>
              </w:rPr>
              <w:t>Εκπαίδευσης</w:t>
            </w:r>
          </w:p>
        </w:tc>
      </w:tr>
    </w:tbl>
    <w:p w:rsidR="006238D8" w:rsidRDefault="006238D8" w:rsidP="002843AF">
      <w:pPr>
        <w:pStyle w:val="a6"/>
        <w:ind w:right="282" w:firstLine="0"/>
        <w:rPr>
          <w:rFonts w:ascii="Calibri" w:hAnsi="Calibri" w:cs="Arial"/>
          <w:b/>
          <w:color w:val="000000"/>
          <w:szCs w:val="24"/>
        </w:rPr>
      </w:pPr>
    </w:p>
    <w:p w:rsidR="009B409D" w:rsidRPr="00DF7A2B" w:rsidRDefault="00DF7A2B" w:rsidP="002843AF">
      <w:pPr>
        <w:pStyle w:val="a6"/>
        <w:ind w:right="282" w:firstLine="0"/>
        <w:rPr>
          <w:rFonts w:ascii="Calibri" w:hAnsi="Calibri"/>
          <w:b/>
          <w:color w:val="000000"/>
          <w:szCs w:val="24"/>
        </w:rPr>
      </w:pPr>
      <w:r w:rsidRPr="00DF7A2B">
        <w:rPr>
          <w:rFonts w:ascii="Calibri" w:hAnsi="Calibri" w:cs="Arial"/>
          <w:b/>
          <w:color w:val="000000"/>
          <w:szCs w:val="24"/>
        </w:rPr>
        <w:t xml:space="preserve">ΘΕΜΑ:  </w:t>
      </w:r>
      <w:r>
        <w:rPr>
          <w:rFonts w:ascii="Calibri" w:hAnsi="Calibri" w:cs="Arial"/>
          <w:b/>
          <w:color w:val="000000"/>
          <w:szCs w:val="24"/>
        </w:rPr>
        <w:t>«</w:t>
      </w:r>
      <w:r w:rsidR="00495C4B" w:rsidRPr="00495C4B">
        <w:rPr>
          <w:rFonts w:ascii="Calibri" w:hAnsi="Calibri" w:cs="Arial"/>
          <w:b/>
          <w:color w:val="000000"/>
          <w:szCs w:val="24"/>
        </w:rPr>
        <w:t>Αποσπάσεις, ανακλήσεις και τροποποιήσεις αποσπάσεων εκπαιδευτικών Δ.Ε. από ΠΥΣΔΕ σε ΠΥΣΔΕ για</w:t>
      </w:r>
      <w:r w:rsidR="00495C4B" w:rsidRPr="00495C4B">
        <w:rPr>
          <w:rFonts w:ascii="Calibri" w:hAnsi="Calibri" w:cs="Arial"/>
          <w:b/>
          <w:bCs/>
          <w:color w:val="000000"/>
          <w:szCs w:val="24"/>
        </w:rPr>
        <w:t xml:space="preserve"> το διδακτικό έτος </w:t>
      </w:r>
      <w:r w:rsidRPr="00DF7A2B">
        <w:rPr>
          <w:rFonts w:ascii="Calibri" w:hAnsi="Calibri" w:cs="Arial"/>
          <w:b/>
          <w:bCs/>
          <w:color w:val="000000"/>
          <w:szCs w:val="24"/>
        </w:rPr>
        <w:t>2016-2017»</w:t>
      </w:r>
      <w:r w:rsidR="009B409D" w:rsidRPr="00DF7A2B">
        <w:rPr>
          <w:rFonts w:ascii="Calibri" w:hAnsi="Calibri"/>
          <w:b/>
          <w:color w:val="000000"/>
          <w:szCs w:val="24"/>
        </w:rPr>
        <w:t xml:space="preserve">             </w:t>
      </w:r>
    </w:p>
    <w:p w:rsidR="00C86417" w:rsidRDefault="00C86417" w:rsidP="00DF7A2B">
      <w:pPr>
        <w:tabs>
          <w:tab w:val="left" w:pos="3402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/>
          <w:b/>
          <w:color w:val="000000"/>
          <w:sz w:val="22"/>
          <w:szCs w:val="22"/>
          <w:lang w:val="el-GR"/>
        </w:rPr>
      </w:pPr>
    </w:p>
    <w:p w:rsidR="00DF7A2B" w:rsidRPr="009510BF" w:rsidRDefault="00DF7A2B" w:rsidP="00DF7A2B">
      <w:pPr>
        <w:tabs>
          <w:tab w:val="left" w:pos="3402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b/>
          <w:sz w:val="22"/>
          <w:szCs w:val="22"/>
          <w:lang w:val="el-GR"/>
        </w:rPr>
      </w:pPr>
      <w:r w:rsidRPr="009510BF">
        <w:rPr>
          <w:rFonts w:ascii="Calibri" w:hAnsi="Calibri" w:cs="Arial"/>
          <w:b/>
          <w:sz w:val="22"/>
          <w:szCs w:val="22"/>
          <w:lang w:val="el-GR"/>
        </w:rPr>
        <w:t>Έχοντας υπόψη:</w:t>
      </w:r>
    </w:p>
    <w:p w:rsidR="00DF7A2B" w:rsidRDefault="00DF7A2B" w:rsidP="00186B17">
      <w:pPr>
        <w:numPr>
          <w:ilvl w:val="0"/>
          <w:numId w:val="12"/>
        </w:numPr>
        <w:tabs>
          <w:tab w:val="left" w:pos="284"/>
          <w:tab w:val="left" w:pos="851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 w:rsidRPr="00513927">
        <w:rPr>
          <w:rFonts w:ascii="Calibri" w:hAnsi="Calibri" w:cs="Arial"/>
          <w:sz w:val="22"/>
          <w:szCs w:val="22"/>
          <w:lang w:val="el-GR"/>
        </w:rPr>
        <w:t>Τις διατάξεις</w:t>
      </w:r>
      <w:r>
        <w:rPr>
          <w:rFonts w:ascii="Calibri" w:hAnsi="Calibri" w:cs="Arial"/>
          <w:sz w:val="22"/>
          <w:szCs w:val="22"/>
          <w:lang w:val="el-GR"/>
        </w:rPr>
        <w:t>:</w:t>
      </w:r>
    </w:p>
    <w:p w:rsidR="00DF7A2B" w:rsidRPr="00513927" w:rsidRDefault="00DF7A2B" w:rsidP="00186B17">
      <w:pPr>
        <w:tabs>
          <w:tab w:val="left" w:pos="-56"/>
          <w:tab w:val="left" w:pos="6521"/>
          <w:tab w:val="left" w:pos="6804"/>
          <w:tab w:val="left" w:pos="9900"/>
        </w:tabs>
        <w:spacing w:after="0"/>
        <w:ind w:left="-56" w:right="282" w:firstLine="28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α)</w:t>
      </w:r>
      <w:r w:rsidRPr="00513927">
        <w:rPr>
          <w:rFonts w:ascii="Calibri" w:hAnsi="Calibri" w:cs="Arial"/>
          <w:sz w:val="22"/>
          <w:szCs w:val="22"/>
          <w:lang w:val="el-GR"/>
        </w:rPr>
        <w:t xml:space="preserve"> του άρθρου 16 περ. Γ΄ παρ. 5 του Ν.1566/85 όπως συμπληρώθηκαν με τη διάταξη της παραγράφο</w:t>
      </w:r>
      <w:r w:rsidR="00254468">
        <w:rPr>
          <w:rFonts w:ascii="Calibri" w:hAnsi="Calibri" w:cs="Arial"/>
          <w:sz w:val="22"/>
          <w:szCs w:val="22"/>
          <w:lang w:val="el-GR"/>
        </w:rPr>
        <w:t>υ 3 του άρθρου 6 του Ν. 1674/86,</w:t>
      </w:r>
    </w:p>
    <w:p w:rsidR="00DF7A2B" w:rsidRDefault="00DF7A2B" w:rsidP="00186B17">
      <w:pPr>
        <w:tabs>
          <w:tab w:val="left" w:pos="6521"/>
          <w:tab w:val="left" w:pos="6804"/>
          <w:tab w:val="left" w:pos="9900"/>
        </w:tabs>
        <w:spacing w:after="0"/>
        <w:ind w:left="-42" w:right="282" w:firstLine="14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β) της παρ. 3 τ</w:t>
      </w:r>
      <w:r w:rsidRPr="00513927">
        <w:rPr>
          <w:rFonts w:ascii="Calibri" w:hAnsi="Calibri" w:cs="Arial"/>
          <w:sz w:val="22"/>
          <w:szCs w:val="22"/>
          <w:lang w:val="el-GR"/>
        </w:rPr>
        <w:t>ου άρθρου 50 του Ν.1756/1988</w:t>
      </w:r>
      <w:r w:rsidRPr="00513927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όπως αντικαταστάθηκε από την παρ. 1 του</w:t>
      </w:r>
      <w:r w:rsidRPr="00513927">
        <w:rPr>
          <w:rFonts w:ascii="Calibri" w:hAnsi="Calibri" w:cs="Calibri"/>
          <w:sz w:val="22"/>
          <w:szCs w:val="22"/>
          <w:lang w:val="el-GR"/>
        </w:rPr>
        <w:t xml:space="preserve"> άρθρο</w:t>
      </w:r>
      <w:r>
        <w:rPr>
          <w:rFonts w:ascii="Calibri" w:hAnsi="Calibri" w:cs="Calibri"/>
          <w:sz w:val="22"/>
          <w:szCs w:val="22"/>
          <w:lang w:val="el-GR"/>
        </w:rPr>
        <w:t>υ</w:t>
      </w:r>
      <w:r w:rsidRPr="00513927">
        <w:rPr>
          <w:rFonts w:ascii="Calibri" w:hAnsi="Calibri" w:cs="Calibri"/>
          <w:sz w:val="22"/>
          <w:szCs w:val="22"/>
          <w:lang w:val="el-GR"/>
        </w:rPr>
        <w:t xml:space="preserve"> 94 του Ν.4055/2012,</w:t>
      </w:r>
    </w:p>
    <w:p w:rsidR="00DF7A2B" w:rsidRPr="00D23702" w:rsidRDefault="00DF7A2B" w:rsidP="00186B17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-42" w:firstLine="14"/>
        <w:jc w:val="both"/>
        <w:rPr>
          <w:rFonts w:ascii="Calibri" w:eastAsia="Times New Roman" w:hAnsi="Calibri" w:cs="Calibri"/>
          <w:sz w:val="22"/>
          <w:szCs w:val="22"/>
          <w:lang w:val="el-GR"/>
        </w:rPr>
      </w:pPr>
      <w:r w:rsidRPr="00D23702">
        <w:rPr>
          <w:rFonts w:ascii="Calibri" w:hAnsi="Calibri" w:cs="Calibri"/>
          <w:sz w:val="22"/>
          <w:szCs w:val="22"/>
          <w:lang w:val="el-GR"/>
        </w:rPr>
        <w:t>γ)</w:t>
      </w:r>
      <w:r w:rsidRPr="00514C3D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D23702">
        <w:rPr>
          <w:rFonts w:ascii="Calibri" w:hAnsi="Calibri" w:cs="Calibri"/>
          <w:sz w:val="22"/>
          <w:szCs w:val="22"/>
          <w:lang w:val="el-GR"/>
        </w:rPr>
        <w:t xml:space="preserve">του 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>άρθρο</w:t>
      </w:r>
      <w:r w:rsidRPr="00D23702">
        <w:rPr>
          <w:rFonts w:ascii="Calibri" w:eastAsia="Times New Roman" w:hAnsi="Calibri" w:cs="Calibri"/>
          <w:sz w:val="22"/>
          <w:szCs w:val="22"/>
          <w:lang w:val="el-GR"/>
        </w:rPr>
        <w:t>υ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 xml:space="preserve"> 16 περ. Ι΄ του Ν. 1824/88, όπως τροποποιήθηκε από τις διατάξεις </w:t>
      </w:r>
      <w:r>
        <w:rPr>
          <w:rFonts w:ascii="Calibri" w:eastAsia="Times New Roman" w:hAnsi="Calibri" w:cs="Calibri"/>
          <w:sz w:val="22"/>
          <w:szCs w:val="22"/>
          <w:lang w:val="el-GR"/>
        </w:rPr>
        <w:t>της</w:t>
      </w:r>
      <w:r w:rsidRPr="00D23702">
        <w:rPr>
          <w:rFonts w:ascii="Calibri" w:eastAsia="Times New Roman" w:hAnsi="Calibri" w:cs="Calibri"/>
          <w:sz w:val="22"/>
          <w:szCs w:val="22"/>
          <w:lang w:val="el-GR"/>
        </w:rPr>
        <w:t xml:space="preserve"> 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 xml:space="preserve">παρ. 9 </w:t>
      </w:r>
      <w:r>
        <w:rPr>
          <w:rFonts w:ascii="Calibri" w:eastAsia="Times New Roman" w:hAnsi="Calibri" w:cs="Calibri"/>
          <w:sz w:val="22"/>
          <w:szCs w:val="22"/>
          <w:lang w:val="el-GR"/>
        </w:rPr>
        <w:t xml:space="preserve"> του  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>άρθρο</w:t>
      </w:r>
      <w:r w:rsidRPr="00D23702">
        <w:rPr>
          <w:rFonts w:ascii="Calibri" w:eastAsia="Times New Roman" w:hAnsi="Calibri" w:cs="Calibri"/>
          <w:sz w:val="22"/>
          <w:szCs w:val="22"/>
          <w:lang w:val="el-GR"/>
        </w:rPr>
        <w:t>υ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 xml:space="preserve"> 9 του Ν. 3391/2005</w:t>
      </w:r>
      <w:r w:rsidRPr="00AF409B">
        <w:rPr>
          <w:rFonts w:ascii="Calibri" w:eastAsia="Times New Roman" w:hAnsi="Calibri" w:cs="Calibri"/>
          <w:sz w:val="22"/>
          <w:szCs w:val="22"/>
          <w:lang w:val="el-GR"/>
        </w:rPr>
        <w:t>,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 xml:space="preserve"> </w:t>
      </w:r>
    </w:p>
    <w:p w:rsidR="00DF7A2B" w:rsidRPr="00513927" w:rsidRDefault="00DF7A2B" w:rsidP="00186B17">
      <w:pPr>
        <w:tabs>
          <w:tab w:val="left" w:pos="567"/>
          <w:tab w:val="left" w:pos="851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δ) της παρ. 3 τ</w:t>
      </w:r>
      <w:r w:rsidRPr="00513927">
        <w:rPr>
          <w:rFonts w:ascii="Calibri" w:hAnsi="Calibri" w:cs="Arial"/>
          <w:sz w:val="22"/>
          <w:szCs w:val="22"/>
          <w:lang w:val="el-GR"/>
        </w:rPr>
        <w:t xml:space="preserve">ου </w:t>
      </w:r>
      <w:r>
        <w:rPr>
          <w:rFonts w:ascii="Calibri" w:hAnsi="Calibri" w:cs="Arial"/>
          <w:sz w:val="22"/>
          <w:szCs w:val="22"/>
          <w:lang w:val="el-GR"/>
        </w:rPr>
        <w:t>άρθρου 47 του Ν.2304</w:t>
      </w:r>
      <w:r w:rsidRPr="00513927">
        <w:rPr>
          <w:rFonts w:ascii="Calibri" w:hAnsi="Calibri" w:cs="Arial"/>
          <w:sz w:val="22"/>
          <w:szCs w:val="22"/>
          <w:lang w:val="el-GR"/>
        </w:rPr>
        <w:t>/1995,</w:t>
      </w:r>
    </w:p>
    <w:p w:rsidR="00DF7A2B" w:rsidRPr="00513927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ε)</w:t>
      </w:r>
      <w:r w:rsidRPr="00513927">
        <w:rPr>
          <w:rFonts w:ascii="Calibri" w:hAnsi="Calibri" w:cs="Arial"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sz w:val="22"/>
          <w:szCs w:val="22"/>
          <w:lang w:val="el-GR"/>
        </w:rPr>
        <w:t xml:space="preserve">της </w:t>
      </w:r>
      <w:r w:rsidRPr="00513927">
        <w:rPr>
          <w:rFonts w:ascii="Calibri" w:hAnsi="Calibri" w:cs="Arial"/>
          <w:sz w:val="22"/>
          <w:szCs w:val="22"/>
          <w:lang w:val="el-GR"/>
        </w:rPr>
        <w:t>παρ.</w:t>
      </w:r>
      <w:r w:rsidR="00254468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513927">
        <w:rPr>
          <w:rFonts w:ascii="Calibri" w:hAnsi="Calibri" w:cs="Arial"/>
          <w:sz w:val="22"/>
          <w:szCs w:val="22"/>
          <w:lang w:val="el-GR"/>
        </w:rPr>
        <w:t>7 του άρθρου 46 του Ν. 2413/19</w:t>
      </w:r>
      <w:r>
        <w:rPr>
          <w:rFonts w:ascii="Calibri" w:hAnsi="Calibri" w:cs="Arial"/>
          <w:sz w:val="22"/>
          <w:szCs w:val="22"/>
          <w:lang w:val="el-GR"/>
        </w:rPr>
        <w:t>96,</w:t>
      </w:r>
    </w:p>
    <w:p w:rsidR="00DF7A2B" w:rsidRPr="00513927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στ) της παρ. 20 τ</w:t>
      </w:r>
      <w:r w:rsidRPr="00513927">
        <w:rPr>
          <w:rFonts w:ascii="Calibri" w:hAnsi="Calibri" w:cs="Arial"/>
          <w:sz w:val="22"/>
          <w:szCs w:val="22"/>
          <w:lang w:val="el-GR"/>
        </w:rPr>
        <w:t>ου άρθρου 19 του Ν.2386/1996,</w:t>
      </w:r>
    </w:p>
    <w:p w:rsidR="00254468" w:rsidRPr="009510BF" w:rsidRDefault="00DF7A2B" w:rsidP="00186B17">
      <w:pPr>
        <w:tabs>
          <w:tab w:val="left" w:pos="6521"/>
          <w:tab w:val="left" w:pos="6804"/>
          <w:tab w:val="left" w:pos="9900"/>
        </w:tabs>
        <w:spacing w:after="0"/>
        <w:ind w:left="-56" w:right="282" w:firstLine="28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ζ) της παρ. 1 </w:t>
      </w:r>
      <w:r w:rsidRPr="00513927">
        <w:rPr>
          <w:rFonts w:ascii="Calibri" w:hAnsi="Calibri" w:cs="Arial"/>
          <w:sz w:val="22"/>
          <w:szCs w:val="22"/>
          <w:lang w:val="el-GR"/>
        </w:rPr>
        <w:t xml:space="preserve">του άρθρου 21 του Ν. </w:t>
      </w:r>
      <w:r>
        <w:rPr>
          <w:rFonts w:ascii="Calibri" w:hAnsi="Calibri" w:cs="Arial"/>
          <w:sz w:val="22"/>
          <w:szCs w:val="22"/>
          <w:lang w:val="el-GR"/>
        </w:rPr>
        <w:t>2946/2001,</w:t>
      </w:r>
      <w:r w:rsidR="00254468" w:rsidRPr="00254468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254468" w:rsidRPr="009510BF">
        <w:rPr>
          <w:rFonts w:ascii="Calibri" w:hAnsi="Calibri" w:cs="Calibri"/>
          <w:sz w:val="22"/>
          <w:szCs w:val="22"/>
          <w:lang w:val="el-GR"/>
        </w:rPr>
        <w:t>όπως αντικαταστάθηκε από τ</w:t>
      </w:r>
      <w:r w:rsidR="00254468">
        <w:rPr>
          <w:rFonts w:ascii="Calibri" w:hAnsi="Calibri" w:cs="Calibri"/>
          <w:sz w:val="22"/>
          <w:szCs w:val="22"/>
          <w:lang w:val="el-GR"/>
        </w:rPr>
        <w:t>ην παρ. 5</w:t>
      </w:r>
      <w:r w:rsidR="00254468" w:rsidRPr="009510BF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254468">
        <w:rPr>
          <w:rFonts w:ascii="Calibri" w:hAnsi="Calibri" w:cs="Calibri"/>
          <w:sz w:val="22"/>
          <w:szCs w:val="22"/>
          <w:lang w:val="el-GR"/>
        </w:rPr>
        <w:t xml:space="preserve">του </w:t>
      </w:r>
      <w:r w:rsidR="00254468" w:rsidRPr="009510BF">
        <w:rPr>
          <w:rFonts w:ascii="Calibri" w:hAnsi="Calibri" w:cs="Calibri"/>
          <w:sz w:val="22"/>
          <w:szCs w:val="22"/>
          <w:lang w:val="el-GR"/>
        </w:rPr>
        <w:t>άρθρο</w:t>
      </w:r>
      <w:r w:rsidR="00254468">
        <w:rPr>
          <w:rFonts w:ascii="Calibri" w:hAnsi="Calibri" w:cs="Calibri"/>
          <w:sz w:val="22"/>
          <w:szCs w:val="22"/>
          <w:lang w:val="el-GR"/>
        </w:rPr>
        <w:t>υ</w:t>
      </w:r>
      <w:r w:rsidR="00254468" w:rsidRPr="009510BF">
        <w:rPr>
          <w:rFonts w:ascii="Calibri" w:hAnsi="Calibri" w:cs="Calibri"/>
          <w:sz w:val="22"/>
          <w:szCs w:val="22"/>
          <w:lang w:val="el-GR"/>
        </w:rPr>
        <w:t xml:space="preserve"> 7</w:t>
      </w:r>
      <w:r w:rsidR="00254468">
        <w:rPr>
          <w:rFonts w:ascii="Calibri" w:hAnsi="Calibri" w:cs="Calibri"/>
          <w:sz w:val="22"/>
          <w:szCs w:val="22"/>
          <w:lang w:val="el-GR"/>
        </w:rPr>
        <w:t>2</w:t>
      </w:r>
      <w:r w:rsidR="00254468" w:rsidRPr="009510BF">
        <w:rPr>
          <w:rFonts w:ascii="Calibri" w:hAnsi="Calibri" w:cs="Calibri"/>
          <w:sz w:val="22"/>
          <w:szCs w:val="22"/>
          <w:lang w:val="el-GR"/>
        </w:rPr>
        <w:t xml:space="preserve"> του Ν.</w:t>
      </w:r>
      <w:r w:rsidR="00254468">
        <w:rPr>
          <w:rFonts w:ascii="Calibri" w:hAnsi="Calibri" w:cs="Calibri"/>
          <w:sz w:val="22"/>
          <w:szCs w:val="22"/>
          <w:lang w:val="el-GR"/>
        </w:rPr>
        <w:t>4316/14</w:t>
      </w:r>
      <w:r w:rsidR="00254468" w:rsidRPr="00513927">
        <w:rPr>
          <w:rFonts w:ascii="Calibri" w:hAnsi="Calibri" w:cs="Calibri"/>
          <w:sz w:val="22"/>
          <w:szCs w:val="22"/>
          <w:lang w:val="el-GR"/>
        </w:rPr>
        <w:t xml:space="preserve">, </w:t>
      </w:r>
    </w:p>
    <w:p w:rsidR="00DF7A2B" w:rsidRPr="00513927" w:rsidRDefault="00DF7A2B" w:rsidP="00186B17">
      <w:pPr>
        <w:tabs>
          <w:tab w:val="left" w:pos="567"/>
          <w:tab w:val="left" w:pos="851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η) </w:t>
      </w:r>
      <w:r w:rsidRPr="00513927">
        <w:rPr>
          <w:rFonts w:ascii="Calibri" w:hAnsi="Calibri" w:cs="Arial"/>
          <w:sz w:val="22"/>
          <w:szCs w:val="22"/>
          <w:lang w:val="el-GR"/>
        </w:rPr>
        <w:t xml:space="preserve">της παρ. </w:t>
      </w:r>
      <w:r>
        <w:rPr>
          <w:rFonts w:ascii="Calibri" w:hAnsi="Calibri" w:cs="Arial"/>
          <w:sz w:val="22"/>
          <w:szCs w:val="22"/>
          <w:lang w:val="el-GR"/>
        </w:rPr>
        <w:t>4 του άρθρου 6 του Ν. 3027/2002,</w:t>
      </w:r>
    </w:p>
    <w:p w:rsidR="00DF7A2B" w:rsidRPr="00513927" w:rsidRDefault="00DF7A2B" w:rsidP="00186B17">
      <w:pPr>
        <w:tabs>
          <w:tab w:val="left" w:pos="567"/>
          <w:tab w:val="left" w:pos="851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θ) </w:t>
      </w:r>
      <w:r w:rsidRPr="00513927">
        <w:rPr>
          <w:rFonts w:ascii="Calibri" w:hAnsi="Calibri" w:cs="Arial"/>
          <w:sz w:val="22"/>
          <w:szCs w:val="22"/>
          <w:lang w:val="el-GR"/>
        </w:rPr>
        <w:t>της παρ. 8 του άρθρου 1 του Ν. 3194/2003</w:t>
      </w:r>
      <w:r>
        <w:rPr>
          <w:rFonts w:ascii="Calibri" w:hAnsi="Calibri" w:cs="Arial"/>
          <w:sz w:val="22"/>
          <w:szCs w:val="22"/>
          <w:lang w:val="el-GR"/>
        </w:rPr>
        <w:t>,</w:t>
      </w:r>
    </w:p>
    <w:p w:rsidR="00DF7A2B" w:rsidRPr="00513927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ι) του άρθρου 17 του Ν.3402/2005,</w:t>
      </w:r>
    </w:p>
    <w:p w:rsidR="00DF7A2B" w:rsidRPr="00513927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ια) τ</w:t>
      </w:r>
      <w:r w:rsidRPr="00513927">
        <w:rPr>
          <w:rFonts w:ascii="Calibri" w:hAnsi="Calibri" w:cs="Calibri"/>
          <w:sz w:val="22"/>
          <w:szCs w:val="22"/>
          <w:lang w:val="el-GR"/>
        </w:rPr>
        <w:t>ου άρθρου 139 του Ν.346</w:t>
      </w:r>
      <w:r>
        <w:rPr>
          <w:rFonts w:ascii="Calibri" w:hAnsi="Calibri" w:cs="Calibri"/>
          <w:sz w:val="22"/>
          <w:szCs w:val="22"/>
          <w:lang w:val="el-GR"/>
        </w:rPr>
        <w:t>3/2006</w:t>
      </w:r>
      <w:r w:rsidRPr="00513927">
        <w:rPr>
          <w:rFonts w:ascii="Calibri" w:hAnsi="Calibri" w:cs="Calibri"/>
          <w:sz w:val="22"/>
          <w:szCs w:val="22"/>
          <w:lang w:val="el-GR"/>
        </w:rPr>
        <w:t>,</w:t>
      </w:r>
    </w:p>
    <w:p w:rsidR="00DF7A2B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ιβ) της παρ. 4 </w:t>
      </w:r>
      <w:r w:rsidRPr="00513927">
        <w:rPr>
          <w:rFonts w:ascii="Calibri" w:hAnsi="Calibri" w:cs="Calibri"/>
          <w:sz w:val="22"/>
          <w:szCs w:val="22"/>
          <w:lang w:val="el-GR"/>
        </w:rPr>
        <w:t>του άρθρου 17 του Ν.3649/2008</w:t>
      </w:r>
      <w:r>
        <w:rPr>
          <w:rFonts w:ascii="Calibri" w:hAnsi="Calibri" w:cs="Calibri"/>
          <w:sz w:val="22"/>
          <w:szCs w:val="22"/>
          <w:lang w:val="el-GR"/>
        </w:rPr>
        <w:t>,</w:t>
      </w:r>
    </w:p>
    <w:p w:rsidR="00DF7A2B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ιγ) της παρ. 10 του </w:t>
      </w:r>
      <w:r w:rsidRPr="009510BF">
        <w:rPr>
          <w:rFonts w:ascii="Calibri" w:hAnsi="Calibri" w:cs="Calibri"/>
          <w:sz w:val="22"/>
          <w:szCs w:val="22"/>
          <w:lang w:val="el-GR"/>
        </w:rPr>
        <w:t>άρθρο</w:t>
      </w:r>
      <w:r w:rsidRPr="00513927">
        <w:rPr>
          <w:rFonts w:ascii="Calibri" w:hAnsi="Calibri" w:cs="Calibri"/>
          <w:sz w:val="22"/>
          <w:szCs w:val="22"/>
          <w:lang w:val="el-GR"/>
        </w:rPr>
        <w:t>υ</w:t>
      </w:r>
      <w:r>
        <w:rPr>
          <w:rFonts w:ascii="Calibri" w:hAnsi="Calibri" w:cs="Calibri"/>
          <w:sz w:val="22"/>
          <w:szCs w:val="22"/>
          <w:lang w:val="el-GR"/>
        </w:rPr>
        <w:t xml:space="preserve"> 182 του Ν.</w:t>
      </w:r>
      <w:r w:rsidRPr="009510BF">
        <w:rPr>
          <w:rFonts w:ascii="Calibri" w:hAnsi="Calibri" w:cs="Calibri"/>
          <w:sz w:val="22"/>
          <w:szCs w:val="22"/>
          <w:lang w:val="el-GR"/>
        </w:rPr>
        <w:t>3852/2010</w:t>
      </w:r>
      <w:r w:rsidRPr="00513927">
        <w:rPr>
          <w:rFonts w:ascii="Calibri" w:hAnsi="Calibri" w:cs="Calibri"/>
          <w:sz w:val="22"/>
          <w:szCs w:val="22"/>
          <w:lang w:val="el-GR"/>
        </w:rPr>
        <w:t>,</w:t>
      </w:r>
      <w:r w:rsidRPr="009510BF">
        <w:rPr>
          <w:rFonts w:ascii="Calibri" w:hAnsi="Calibri" w:cs="Calibri"/>
          <w:sz w:val="22"/>
          <w:szCs w:val="22"/>
          <w:lang w:val="el-GR"/>
        </w:rPr>
        <w:t xml:space="preserve"> </w:t>
      </w:r>
    </w:p>
    <w:p w:rsidR="00DF7A2B" w:rsidRPr="009510BF" w:rsidRDefault="00DF7A2B" w:rsidP="00186B17">
      <w:pPr>
        <w:tabs>
          <w:tab w:val="left" w:pos="6521"/>
          <w:tab w:val="left" w:pos="6804"/>
          <w:tab w:val="left" w:pos="9900"/>
        </w:tabs>
        <w:spacing w:after="0"/>
        <w:ind w:left="-56" w:right="282" w:firstLine="28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ιδ) της παρ. 7 τ</w:t>
      </w:r>
      <w:r w:rsidRPr="00513927">
        <w:rPr>
          <w:rFonts w:ascii="Calibri" w:hAnsi="Calibri" w:cs="Calibri"/>
          <w:sz w:val="22"/>
          <w:szCs w:val="22"/>
          <w:lang w:val="el-GR"/>
        </w:rPr>
        <w:t xml:space="preserve">ου </w:t>
      </w:r>
      <w:r w:rsidRPr="009510BF">
        <w:rPr>
          <w:rFonts w:ascii="Calibri" w:hAnsi="Calibri" w:cs="Calibri"/>
          <w:sz w:val="22"/>
          <w:szCs w:val="22"/>
          <w:lang w:val="el-GR"/>
        </w:rPr>
        <w:t>άρθρο</w:t>
      </w:r>
      <w:r w:rsidRPr="00513927">
        <w:rPr>
          <w:rFonts w:ascii="Calibri" w:hAnsi="Calibri" w:cs="Calibri"/>
          <w:sz w:val="22"/>
          <w:szCs w:val="22"/>
          <w:lang w:val="el-GR"/>
        </w:rPr>
        <w:t>υ</w:t>
      </w:r>
      <w:r w:rsidRPr="009510BF">
        <w:rPr>
          <w:rFonts w:ascii="Calibri" w:hAnsi="Calibri" w:cs="Calibri"/>
          <w:sz w:val="22"/>
          <w:szCs w:val="22"/>
          <w:lang w:val="el-GR"/>
        </w:rPr>
        <w:t xml:space="preserve"> 93 του Ν.3852/2010, όπως αντικαταστάθηκε από τ</w:t>
      </w:r>
      <w:r>
        <w:rPr>
          <w:rFonts w:ascii="Calibri" w:hAnsi="Calibri" w:cs="Calibri"/>
          <w:sz w:val="22"/>
          <w:szCs w:val="22"/>
          <w:lang w:val="el-GR"/>
        </w:rPr>
        <w:t>ην παρ. 2</w:t>
      </w:r>
      <w:r w:rsidRPr="009510BF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του </w:t>
      </w:r>
      <w:r w:rsidRPr="009510BF">
        <w:rPr>
          <w:rFonts w:ascii="Calibri" w:hAnsi="Calibri" w:cs="Calibri"/>
          <w:sz w:val="22"/>
          <w:szCs w:val="22"/>
          <w:lang w:val="el-GR"/>
        </w:rPr>
        <w:t>άρθρο</w:t>
      </w:r>
      <w:r>
        <w:rPr>
          <w:rFonts w:ascii="Calibri" w:hAnsi="Calibri" w:cs="Calibri"/>
          <w:sz w:val="22"/>
          <w:szCs w:val="22"/>
          <w:lang w:val="el-GR"/>
        </w:rPr>
        <w:t>υ</w:t>
      </w:r>
      <w:r w:rsidRPr="009510BF">
        <w:rPr>
          <w:rFonts w:ascii="Calibri" w:hAnsi="Calibri" w:cs="Calibri"/>
          <w:sz w:val="22"/>
          <w:szCs w:val="22"/>
          <w:lang w:val="el-GR"/>
        </w:rPr>
        <w:t xml:space="preserve"> 7 του Ν.4071/2012</w:t>
      </w:r>
      <w:r w:rsidRPr="00513927">
        <w:rPr>
          <w:rFonts w:ascii="Calibri" w:hAnsi="Calibri" w:cs="Calibri"/>
          <w:sz w:val="22"/>
          <w:szCs w:val="22"/>
          <w:lang w:val="el-GR"/>
        </w:rPr>
        <w:t xml:space="preserve">, </w:t>
      </w:r>
    </w:p>
    <w:p w:rsidR="00DF7A2B" w:rsidRPr="00513927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ιε) </w:t>
      </w:r>
      <w:r w:rsidRPr="00513927">
        <w:rPr>
          <w:rFonts w:ascii="Calibri" w:hAnsi="Calibri" w:cs="Arial"/>
          <w:sz w:val="22"/>
          <w:szCs w:val="22"/>
          <w:lang w:val="el-GR"/>
        </w:rPr>
        <w:t>του άρθρου 31 του Ν. 3848/2010</w:t>
      </w:r>
      <w:r>
        <w:rPr>
          <w:rFonts w:ascii="Calibri" w:hAnsi="Calibri" w:cs="Arial"/>
          <w:sz w:val="22"/>
          <w:szCs w:val="22"/>
          <w:lang w:val="el-GR"/>
        </w:rPr>
        <w:t>,</w:t>
      </w:r>
    </w:p>
    <w:p w:rsidR="00DF7A2B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ιστ) </w:t>
      </w:r>
      <w:r w:rsidRPr="00513927">
        <w:rPr>
          <w:rFonts w:ascii="Calibri" w:hAnsi="Calibri" w:cs="Arial"/>
          <w:sz w:val="22"/>
          <w:szCs w:val="22"/>
          <w:lang w:val="el-GR"/>
        </w:rPr>
        <w:t>του άρθρου 33 του Ν. 4038/2012</w:t>
      </w:r>
      <w:r>
        <w:rPr>
          <w:rFonts w:ascii="Calibri" w:hAnsi="Calibri" w:cs="Arial"/>
          <w:sz w:val="22"/>
          <w:szCs w:val="22"/>
          <w:lang w:val="el-GR"/>
        </w:rPr>
        <w:t>,</w:t>
      </w:r>
    </w:p>
    <w:p w:rsidR="00DF7A2B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ιζ)</w:t>
      </w:r>
      <w:r w:rsidRPr="00513927">
        <w:rPr>
          <w:rFonts w:ascii="Calibri" w:hAnsi="Calibri" w:cs="Arial"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sz w:val="22"/>
          <w:szCs w:val="22"/>
          <w:lang w:val="el-GR"/>
        </w:rPr>
        <w:t xml:space="preserve">της παρ. 1 </w:t>
      </w:r>
      <w:r w:rsidRPr="00513927">
        <w:rPr>
          <w:rFonts w:ascii="Calibri" w:hAnsi="Calibri" w:cs="Arial"/>
          <w:sz w:val="22"/>
          <w:szCs w:val="22"/>
          <w:lang w:val="el-GR"/>
        </w:rPr>
        <w:t xml:space="preserve">του άρθρου </w:t>
      </w:r>
      <w:r w:rsidRPr="00513927">
        <w:rPr>
          <w:rFonts w:ascii="Calibri" w:hAnsi="Calibri" w:cs="Calibri"/>
          <w:sz w:val="22"/>
          <w:szCs w:val="22"/>
          <w:lang w:val="el-GR"/>
        </w:rPr>
        <w:t>12 Ν.4071/2012</w:t>
      </w:r>
      <w:r>
        <w:rPr>
          <w:rFonts w:ascii="Calibri" w:hAnsi="Calibri" w:cs="Calibri"/>
          <w:sz w:val="22"/>
          <w:szCs w:val="22"/>
          <w:lang w:val="el-GR"/>
        </w:rPr>
        <w:t>,</w:t>
      </w:r>
    </w:p>
    <w:p w:rsidR="00DF7A2B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Calibri"/>
          <w:sz w:val="22"/>
          <w:szCs w:val="22"/>
          <w:lang w:val="el-GR"/>
        </w:rPr>
      </w:pPr>
      <w:r w:rsidRPr="000E35E9">
        <w:rPr>
          <w:rFonts w:ascii="Calibri" w:hAnsi="Calibri" w:cs="Calibri"/>
          <w:sz w:val="22"/>
          <w:szCs w:val="22"/>
          <w:lang w:val="el-GR"/>
        </w:rPr>
        <w:t xml:space="preserve">ιη) των  </w:t>
      </w:r>
      <w:r>
        <w:rPr>
          <w:rFonts w:ascii="Calibri" w:hAnsi="Calibri" w:cs="Calibri"/>
          <w:sz w:val="22"/>
          <w:szCs w:val="22"/>
          <w:lang w:val="el-GR"/>
        </w:rPr>
        <w:t xml:space="preserve">άρθρων </w:t>
      </w:r>
      <w:r w:rsidRPr="000E35E9">
        <w:rPr>
          <w:rFonts w:ascii="Calibri" w:hAnsi="Calibri" w:cs="Calibri"/>
          <w:sz w:val="22"/>
          <w:szCs w:val="22"/>
          <w:lang w:val="el-GR"/>
        </w:rPr>
        <w:t>39</w:t>
      </w:r>
      <w:r>
        <w:rPr>
          <w:rFonts w:ascii="Calibri" w:hAnsi="Calibri" w:cs="Calibri"/>
          <w:sz w:val="22"/>
          <w:szCs w:val="22"/>
          <w:lang w:val="el-GR"/>
        </w:rPr>
        <w:t xml:space="preserve"> και 44Α </w:t>
      </w:r>
      <w:r w:rsidRPr="000E35E9">
        <w:rPr>
          <w:rFonts w:ascii="Calibri" w:hAnsi="Calibri" w:cs="Calibri"/>
          <w:sz w:val="22"/>
          <w:szCs w:val="22"/>
          <w:lang w:val="el-GR"/>
        </w:rPr>
        <w:t>του Ν.4115/2013</w:t>
      </w:r>
      <w:r>
        <w:rPr>
          <w:rFonts w:ascii="Calibri" w:hAnsi="Calibri" w:cs="Calibri"/>
          <w:sz w:val="22"/>
          <w:szCs w:val="22"/>
          <w:lang w:val="el-GR"/>
        </w:rPr>
        <w:t>,</w:t>
      </w:r>
    </w:p>
    <w:p w:rsidR="00DF7A2B" w:rsidRPr="000E35E9" w:rsidRDefault="00DF7A2B" w:rsidP="00186B17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ιθ) </w:t>
      </w:r>
      <w:r w:rsidRPr="00513927">
        <w:rPr>
          <w:rFonts w:ascii="Calibri" w:hAnsi="Calibri" w:cs="Arial"/>
          <w:sz w:val="22"/>
          <w:szCs w:val="22"/>
          <w:lang w:val="el-GR"/>
        </w:rPr>
        <w:t xml:space="preserve">του άρθρου 13 του </w:t>
      </w:r>
      <w:r>
        <w:rPr>
          <w:rFonts w:ascii="Calibri" w:hAnsi="Calibri" w:cs="Arial"/>
          <w:sz w:val="22"/>
          <w:szCs w:val="22"/>
          <w:lang w:val="el-GR"/>
        </w:rPr>
        <w:t>Π.Δ. 50/1996.</w:t>
      </w:r>
    </w:p>
    <w:p w:rsidR="009460E1" w:rsidRDefault="00DF7A2B" w:rsidP="00186B17">
      <w:pPr>
        <w:numPr>
          <w:ilvl w:val="0"/>
          <w:numId w:val="12"/>
        </w:numPr>
        <w:tabs>
          <w:tab w:val="left" w:pos="284"/>
          <w:tab w:val="left" w:pos="851"/>
          <w:tab w:val="left" w:pos="6521"/>
          <w:tab w:val="left" w:pos="6804"/>
          <w:tab w:val="left" w:pos="9900"/>
        </w:tabs>
        <w:spacing w:after="0"/>
        <w:ind w:left="284" w:right="282" w:hanging="312"/>
        <w:rPr>
          <w:rFonts w:ascii="Calibri" w:hAnsi="Calibri" w:cs="Arial"/>
          <w:sz w:val="22"/>
          <w:szCs w:val="22"/>
          <w:lang w:val="el-GR"/>
        </w:rPr>
      </w:pPr>
      <w:r w:rsidRPr="00DF7A2B">
        <w:rPr>
          <w:rFonts w:ascii="Calibri" w:hAnsi="Calibri" w:cs="Arial"/>
          <w:sz w:val="22"/>
          <w:szCs w:val="22"/>
          <w:lang w:val="el-GR"/>
        </w:rPr>
        <w:lastRenderedPageBreak/>
        <w:t xml:space="preserve">Το Π.Δ. 73/2015 «Διορισμός Αντιπροέδρου της Κυβέρνησης, Υπουργών, Αναπληρωτών Υπουργών και Υφυπουργών». </w:t>
      </w:r>
    </w:p>
    <w:p w:rsidR="00DF7A2B" w:rsidRPr="009460E1" w:rsidRDefault="009460E1" w:rsidP="00186B17">
      <w:pPr>
        <w:numPr>
          <w:ilvl w:val="0"/>
          <w:numId w:val="12"/>
        </w:numPr>
        <w:tabs>
          <w:tab w:val="left" w:pos="284"/>
          <w:tab w:val="left" w:pos="851"/>
          <w:tab w:val="left" w:pos="6521"/>
          <w:tab w:val="left" w:pos="6804"/>
          <w:tab w:val="left" w:pos="9900"/>
        </w:tabs>
        <w:spacing w:after="0"/>
        <w:ind w:left="284" w:right="282" w:hanging="312"/>
        <w:rPr>
          <w:rFonts w:ascii="Calibri" w:hAnsi="Calibri" w:cs="Arial"/>
          <w:sz w:val="22"/>
          <w:szCs w:val="22"/>
          <w:lang w:val="el-GR"/>
        </w:rPr>
      </w:pPr>
      <w:r w:rsidRPr="009460E1">
        <w:rPr>
          <w:rFonts w:ascii="Calibri" w:hAnsi="Calibri" w:cs="Arial"/>
          <w:sz w:val="22"/>
          <w:szCs w:val="22"/>
          <w:lang w:val="el-GR"/>
        </w:rPr>
        <w:t xml:space="preserve">Τις </w:t>
      </w:r>
      <w:r w:rsidR="00DF7A2B" w:rsidRPr="009460E1">
        <w:rPr>
          <w:rFonts w:ascii="Calibri" w:hAnsi="Calibri" w:cs="Arial"/>
          <w:sz w:val="22"/>
          <w:szCs w:val="22"/>
          <w:lang w:val="el-GR"/>
        </w:rPr>
        <w:t xml:space="preserve">υπ’ </w:t>
      </w:r>
      <w:proofErr w:type="spellStart"/>
      <w:r w:rsidR="00DF7A2B" w:rsidRPr="009460E1">
        <w:rPr>
          <w:rFonts w:ascii="Calibri" w:hAnsi="Calibri" w:cs="Arial"/>
          <w:sz w:val="22"/>
          <w:szCs w:val="22"/>
          <w:lang w:val="el-GR"/>
        </w:rPr>
        <w:t>αριθμ</w:t>
      </w:r>
      <w:proofErr w:type="spellEnd"/>
      <w:r w:rsidR="00DF7A2B" w:rsidRPr="009460E1">
        <w:rPr>
          <w:rFonts w:ascii="Calibri" w:hAnsi="Calibri" w:cs="Arial"/>
          <w:sz w:val="22"/>
          <w:szCs w:val="22"/>
          <w:lang w:val="el-GR"/>
        </w:rPr>
        <w:t xml:space="preserve">. </w:t>
      </w:r>
      <w:r w:rsidR="005B0DD7" w:rsidRPr="009460E1">
        <w:rPr>
          <w:rFonts w:ascii="Calibri" w:hAnsi="Calibri"/>
          <w:sz w:val="22"/>
          <w:szCs w:val="22"/>
          <w:lang w:val="el-GR"/>
        </w:rPr>
        <w:t>67505</w:t>
      </w:r>
      <w:r w:rsidR="00DF7A2B" w:rsidRPr="009460E1">
        <w:rPr>
          <w:rFonts w:ascii="Calibri" w:hAnsi="Calibri"/>
          <w:sz w:val="22"/>
          <w:szCs w:val="22"/>
          <w:lang w:val="el-GR"/>
        </w:rPr>
        <w:t>/</w:t>
      </w:r>
      <w:r w:rsidR="00DF7A2B" w:rsidRPr="009460E1">
        <w:rPr>
          <w:rFonts w:ascii="Calibri" w:hAnsi="Calibri"/>
          <w:sz w:val="22"/>
          <w:szCs w:val="22"/>
          <w:lang w:val="en-US"/>
        </w:rPr>
        <w:t>E</w:t>
      </w:r>
      <w:r w:rsidR="008F7323" w:rsidRPr="009460E1">
        <w:rPr>
          <w:rFonts w:ascii="Calibri" w:hAnsi="Calibri"/>
          <w:sz w:val="22"/>
          <w:szCs w:val="22"/>
          <w:lang w:val="el-GR"/>
        </w:rPr>
        <w:t>1</w:t>
      </w:r>
      <w:r w:rsidR="00DF7A2B" w:rsidRPr="009460E1">
        <w:rPr>
          <w:rFonts w:ascii="Calibri" w:hAnsi="Calibri" w:cs="Arial"/>
          <w:sz w:val="22"/>
          <w:szCs w:val="22"/>
          <w:lang w:val="el-GR"/>
        </w:rPr>
        <w:t>/</w:t>
      </w:r>
      <w:r w:rsidR="005B0DD7" w:rsidRPr="009460E1">
        <w:rPr>
          <w:rFonts w:ascii="Calibri" w:hAnsi="Calibri" w:cs="Arial"/>
          <w:sz w:val="22"/>
          <w:szCs w:val="22"/>
          <w:lang w:val="el-GR"/>
        </w:rPr>
        <w:t>20-4-2016</w:t>
      </w:r>
      <w:r w:rsidR="00DF7A2B" w:rsidRPr="009460E1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9460E1">
        <w:rPr>
          <w:rFonts w:ascii="Calibri" w:hAnsi="Calibri" w:cs="Arial"/>
          <w:sz w:val="22"/>
          <w:szCs w:val="22"/>
          <w:lang w:val="el-GR"/>
        </w:rPr>
        <w:t xml:space="preserve">και </w:t>
      </w:r>
      <w:r w:rsidRPr="009460E1">
        <w:rPr>
          <w:rFonts w:ascii="Calibri" w:hAnsi="Calibri" w:cs="Calibri"/>
          <w:sz w:val="22"/>
          <w:szCs w:val="22"/>
          <w:lang w:val="el-GR"/>
        </w:rPr>
        <w:t>151681/</w:t>
      </w:r>
      <w:r w:rsidRPr="009460E1">
        <w:rPr>
          <w:rFonts w:ascii="Calibri" w:hAnsi="Calibri" w:cs="Calibri"/>
          <w:sz w:val="22"/>
          <w:szCs w:val="22"/>
          <w:lang w:val="en-US"/>
        </w:rPr>
        <w:t>E</w:t>
      </w:r>
      <w:r w:rsidRPr="009460E1">
        <w:rPr>
          <w:rFonts w:ascii="Calibri" w:hAnsi="Calibri" w:cs="Calibri"/>
          <w:sz w:val="22"/>
          <w:szCs w:val="22"/>
          <w:lang w:val="el-GR"/>
        </w:rPr>
        <w:t xml:space="preserve">1/16-09-2016 </w:t>
      </w:r>
      <w:r w:rsidRPr="009460E1">
        <w:rPr>
          <w:rFonts w:ascii="Calibri" w:hAnsi="Calibri" w:cs="Arial"/>
          <w:sz w:val="22"/>
          <w:szCs w:val="22"/>
          <w:lang w:val="el-GR"/>
        </w:rPr>
        <w:t xml:space="preserve">εγκυκλίους αποσπάσεων </w:t>
      </w:r>
      <w:r w:rsidR="00DF7A2B" w:rsidRPr="009460E1">
        <w:rPr>
          <w:rFonts w:ascii="Calibri" w:hAnsi="Calibri" w:cs="Arial"/>
          <w:sz w:val="22"/>
          <w:szCs w:val="22"/>
          <w:lang w:val="el-GR"/>
        </w:rPr>
        <w:t>εκπαιδευτικών.</w:t>
      </w:r>
    </w:p>
    <w:p w:rsidR="00DF7A2B" w:rsidRPr="00DF7A2B" w:rsidRDefault="00EC1DAF" w:rsidP="00186B17">
      <w:pPr>
        <w:pStyle w:val="ad"/>
        <w:numPr>
          <w:ilvl w:val="0"/>
          <w:numId w:val="12"/>
        </w:numPr>
        <w:tabs>
          <w:tab w:val="left" w:pos="284"/>
        </w:tabs>
        <w:spacing w:after="0"/>
        <w:ind w:hanging="658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Την</w:t>
      </w:r>
      <w:r w:rsidR="00DF7A2B" w:rsidRPr="00DF7A2B">
        <w:rPr>
          <w:rFonts w:ascii="Calibri" w:hAnsi="Calibri" w:cs="Arial"/>
          <w:sz w:val="22"/>
          <w:szCs w:val="22"/>
          <w:lang w:val="el-GR"/>
        </w:rPr>
        <w:t xml:space="preserve"> αριθμ. </w:t>
      </w:r>
      <w:r>
        <w:rPr>
          <w:rFonts w:ascii="Calibri" w:hAnsi="Calibri" w:cs="Arial"/>
          <w:sz w:val="22"/>
          <w:szCs w:val="22"/>
          <w:lang w:val="el-GR"/>
        </w:rPr>
        <w:t>24/26-9</w:t>
      </w:r>
      <w:r w:rsidR="00E36847">
        <w:rPr>
          <w:rFonts w:ascii="Calibri" w:hAnsi="Calibri" w:cs="Arial"/>
          <w:sz w:val="22"/>
          <w:szCs w:val="22"/>
          <w:lang w:val="el-GR"/>
        </w:rPr>
        <w:t>-2016</w:t>
      </w:r>
      <w:r>
        <w:rPr>
          <w:rFonts w:ascii="Calibri" w:hAnsi="Calibri" w:cs="Arial"/>
          <w:sz w:val="22"/>
          <w:szCs w:val="22"/>
          <w:lang w:val="el-GR"/>
        </w:rPr>
        <w:t xml:space="preserve"> Πράξη</w:t>
      </w:r>
      <w:r w:rsidR="00DF7A2B" w:rsidRPr="00DF7A2B">
        <w:rPr>
          <w:rFonts w:ascii="Calibri" w:hAnsi="Calibri" w:cs="Arial"/>
          <w:sz w:val="22"/>
          <w:szCs w:val="22"/>
          <w:lang w:val="el-GR"/>
        </w:rPr>
        <w:t xml:space="preserve"> του Κ.Υ.Σ.Δ.Ε.</w:t>
      </w:r>
    </w:p>
    <w:p w:rsidR="00DF7A2B" w:rsidRPr="00DF7A2B" w:rsidRDefault="00DF7A2B" w:rsidP="00186B17">
      <w:pPr>
        <w:pStyle w:val="ad"/>
        <w:numPr>
          <w:ilvl w:val="0"/>
          <w:numId w:val="12"/>
        </w:numPr>
        <w:tabs>
          <w:tab w:val="left" w:pos="284"/>
        </w:tabs>
        <w:spacing w:after="0"/>
        <w:ind w:hanging="658"/>
        <w:rPr>
          <w:rFonts w:ascii="Calibri" w:hAnsi="Calibri" w:cs="Arial"/>
          <w:sz w:val="22"/>
          <w:szCs w:val="22"/>
          <w:lang w:val="el-GR"/>
        </w:rPr>
      </w:pPr>
      <w:r w:rsidRPr="00DF7A2B">
        <w:rPr>
          <w:rFonts w:ascii="Calibri" w:hAnsi="Calibri" w:cs="Arial"/>
          <w:sz w:val="22"/>
          <w:szCs w:val="22"/>
          <w:lang w:val="el-GR"/>
        </w:rPr>
        <w:t>Τις αιτήσεις</w:t>
      </w:r>
      <w:r w:rsidR="00EC1DAF">
        <w:rPr>
          <w:rFonts w:ascii="Calibri" w:hAnsi="Calibri" w:cs="Arial"/>
          <w:sz w:val="22"/>
          <w:szCs w:val="22"/>
          <w:lang w:val="el-GR"/>
        </w:rPr>
        <w:t xml:space="preserve"> και ενστάσεις</w:t>
      </w:r>
      <w:r w:rsidRPr="00DF7A2B">
        <w:rPr>
          <w:rFonts w:ascii="Calibri" w:hAnsi="Calibri" w:cs="Arial"/>
          <w:sz w:val="22"/>
          <w:szCs w:val="22"/>
          <w:lang w:val="el-GR"/>
        </w:rPr>
        <w:t xml:space="preserve"> των ενδιαφερομένων εκπαιδευ</w:t>
      </w:r>
      <w:r>
        <w:rPr>
          <w:rFonts w:ascii="Calibri" w:hAnsi="Calibri" w:cs="Arial"/>
          <w:sz w:val="22"/>
          <w:szCs w:val="22"/>
          <w:lang w:val="el-GR"/>
        </w:rPr>
        <w:t>τικών</w:t>
      </w:r>
      <w:r w:rsidRPr="00DF7A2B">
        <w:rPr>
          <w:rFonts w:ascii="Calibri" w:hAnsi="Calibri" w:cs="Arial"/>
          <w:sz w:val="22"/>
          <w:szCs w:val="22"/>
          <w:lang w:val="el-GR"/>
        </w:rPr>
        <w:t xml:space="preserve">. </w:t>
      </w:r>
    </w:p>
    <w:p w:rsidR="00DF7A2B" w:rsidRDefault="00DF7A2B" w:rsidP="00903F06">
      <w:pPr>
        <w:tabs>
          <w:tab w:val="left" w:pos="0"/>
          <w:tab w:val="left" w:pos="567"/>
          <w:tab w:val="left" w:pos="3402"/>
          <w:tab w:val="left" w:pos="6521"/>
          <w:tab w:val="left" w:pos="6804"/>
        </w:tabs>
        <w:ind w:hanging="709"/>
        <w:rPr>
          <w:rFonts w:ascii="Calibri" w:hAnsi="Calibri"/>
          <w:b/>
          <w:color w:val="000000"/>
          <w:sz w:val="22"/>
          <w:szCs w:val="22"/>
          <w:lang w:val="el-GR"/>
        </w:rPr>
      </w:pPr>
    </w:p>
    <w:p w:rsidR="009B409D" w:rsidRDefault="009B409D" w:rsidP="00D115BF">
      <w:pPr>
        <w:tabs>
          <w:tab w:val="left" w:pos="3402"/>
          <w:tab w:val="left" w:pos="6521"/>
          <w:tab w:val="left" w:pos="6804"/>
        </w:tabs>
        <w:ind w:left="11" w:hanging="11"/>
        <w:jc w:val="center"/>
        <w:rPr>
          <w:rFonts w:ascii="Calibri" w:hAnsi="Calibri"/>
          <w:b/>
          <w:bCs/>
          <w:color w:val="000000"/>
          <w:szCs w:val="28"/>
          <w:lang w:val="el-GR"/>
        </w:rPr>
      </w:pPr>
      <w:r w:rsidRPr="000D383E">
        <w:rPr>
          <w:rFonts w:ascii="Calibri" w:hAnsi="Calibri"/>
          <w:b/>
          <w:bCs/>
          <w:color w:val="000000"/>
          <w:szCs w:val="28"/>
          <w:lang w:val="el-GR"/>
        </w:rPr>
        <w:t>Α π ο φ α σ ί ζ ο υ μ ε</w:t>
      </w:r>
    </w:p>
    <w:p w:rsidR="006722EB" w:rsidRDefault="006722EB" w:rsidP="00D115BF">
      <w:pPr>
        <w:tabs>
          <w:tab w:val="left" w:pos="3402"/>
          <w:tab w:val="left" w:pos="6521"/>
          <w:tab w:val="left" w:pos="6804"/>
        </w:tabs>
        <w:ind w:left="11" w:hanging="11"/>
        <w:jc w:val="center"/>
        <w:rPr>
          <w:rFonts w:ascii="Calibri" w:hAnsi="Calibri"/>
          <w:b/>
          <w:bCs/>
          <w:color w:val="000000"/>
          <w:szCs w:val="28"/>
          <w:lang w:val="el-GR"/>
        </w:rPr>
      </w:pPr>
    </w:p>
    <w:p w:rsidR="00081CCE" w:rsidRDefault="00081CCE" w:rsidP="00081CCE">
      <w:pPr>
        <w:spacing w:line="276" w:lineRule="auto"/>
        <w:ind w:firstLine="0"/>
        <w:rPr>
          <w:rFonts w:ascii="Calibri" w:hAnsi="Calibri" w:cs="Arial"/>
          <w:b/>
          <w:sz w:val="22"/>
          <w:szCs w:val="22"/>
          <w:lang w:val="el-GR"/>
        </w:rPr>
      </w:pPr>
      <w:r>
        <w:rPr>
          <w:rFonts w:ascii="Calibri" w:hAnsi="Calibri" w:cs="Arial"/>
          <w:b/>
          <w:sz w:val="22"/>
          <w:szCs w:val="22"/>
          <w:lang w:val="el-GR"/>
        </w:rPr>
        <w:t>Α</w:t>
      </w:r>
      <w:r w:rsidR="00281390">
        <w:rPr>
          <w:rFonts w:ascii="Calibri" w:hAnsi="Calibri" w:cs="Arial"/>
          <w:b/>
          <w:sz w:val="22"/>
          <w:szCs w:val="22"/>
          <w:lang w:val="el-GR"/>
        </w:rPr>
        <w:t>1</w:t>
      </w:r>
      <w:r w:rsidRPr="000965FE">
        <w:rPr>
          <w:rFonts w:ascii="Calibri" w:hAnsi="Calibri" w:cs="Arial"/>
          <w:b/>
          <w:sz w:val="22"/>
          <w:szCs w:val="22"/>
          <w:lang w:val="el-GR"/>
        </w:rPr>
        <w:t xml:space="preserve">. </w:t>
      </w:r>
      <w:r>
        <w:rPr>
          <w:rFonts w:ascii="Calibri" w:hAnsi="Calibri" w:cs="Arial"/>
          <w:b/>
          <w:sz w:val="22"/>
          <w:szCs w:val="22"/>
          <w:lang w:val="el-GR"/>
        </w:rPr>
        <w:t xml:space="preserve">Ακυρώνουμε </w:t>
      </w:r>
      <w:r w:rsidRPr="00081CCE">
        <w:rPr>
          <w:rFonts w:ascii="Calibri" w:hAnsi="Calibri" w:cs="Arial"/>
          <w:sz w:val="22"/>
          <w:szCs w:val="22"/>
          <w:lang w:val="el-GR"/>
        </w:rPr>
        <w:t>την ανάκληση</w:t>
      </w:r>
      <w:r>
        <w:rPr>
          <w:rFonts w:ascii="Calibri" w:hAnsi="Calibri" w:cs="Arial"/>
          <w:b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sz w:val="22"/>
          <w:szCs w:val="22"/>
          <w:lang w:val="el-GR"/>
        </w:rPr>
        <w:t>της απόσπασης από ΠΥΣΔΕ σε ΠΥΣΔΕ του</w:t>
      </w:r>
      <w:r w:rsidRPr="00BF4F86">
        <w:rPr>
          <w:rFonts w:ascii="Calibri" w:hAnsi="Calibri" w:cs="Arial"/>
          <w:sz w:val="22"/>
          <w:szCs w:val="22"/>
          <w:lang w:val="el-GR"/>
        </w:rPr>
        <w:t xml:space="preserve"> παρακά</w:t>
      </w:r>
      <w:r>
        <w:rPr>
          <w:rFonts w:ascii="Calibri" w:hAnsi="Calibri" w:cs="Arial"/>
          <w:sz w:val="22"/>
          <w:szCs w:val="22"/>
          <w:lang w:val="el-GR"/>
        </w:rPr>
        <w:t xml:space="preserve">τω εκπαιδευτικού Δ.Ε., ο οποίος παραμένει στο ΠΥΣΔΕ απόσπασης βάσει της υπ’ αριθμ. </w:t>
      </w:r>
      <w:r w:rsidRPr="00BF4F86">
        <w:rPr>
          <w:rFonts w:ascii="Calibri" w:hAnsi="Calibri" w:cs="Arial"/>
          <w:sz w:val="22"/>
          <w:szCs w:val="22"/>
          <w:lang w:val="el-GR"/>
        </w:rPr>
        <w:t xml:space="preserve">. </w:t>
      </w:r>
      <w:r>
        <w:rPr>
          <w:rFonts w:ascii="Calibri" w:hAnsi="Calibri" w:cs="Arial"/>
          <w:sz w:val="22"/>
          <w:szCs w:val="22"/>
          <w:lang w:val="el-GR"/>
        </w:rPr>
        <w:t>130462</w:t>
      </w:r>
      <w:r w:rsidRPr="00A34920">
        <w:rPr>
          <w:rFonts w:ascii="Calibri" w:hAnsi="Calibri" w:cs="Arial"/>
          <w:sz w:val="22"/>
          <w:szCs w:val="22"/>
          <w:lang w:val="el-GR"/>
        </w:rPr>
        <w:t>/</w:t>
      </w:r>
      <w:r>
        <w:rPr>
          <w:rFonts w:ascii="Calibri" w:hAnsi="Calibri" w:cs="Arial"/>
          <w:sz w:val="22"/>
          <w:szCs w:val="22"/>
          <w:lang w:val="el-GR"/>
        </w:rPr>
        <w:t>Ε</w:t>
      </w:r>
      <w:r w:rsidRPr="000965FE">
        <w:rPr>
          <w:rFonts w:ascii="Calibri" w:hAnsi="Calibri" w:cs="Arial"/>
          <w:sz w:val="22"/>
          <w:szCs w:val="22"/>
          <w:lang w:val="el-GR"/>
        </w:rPr>
        <w:t>2</w:t>
      </w:r>
      <w:r>
        <w:rPr>
          <w:rFonts w:ascii="Calibri" w:hAnsi="Calibri" w:cs="Arial"/>
          <w:sz w:val="22"/>
          <w:szCs w:val="22"/>
          <w:lang w:val="el-GR"/>
        </w:rPr>
        <w:t>/5-8-2016 Υ.Α.</w:t>
      </w:r>
      <w:r w:rsidRPr="00BF4F86">
        <w:rPr>
          <w:rFonts w:ascii="Calibri" w:hAnsi="Calibri" w:cs="Arial"/>
          <w:sz w:val="22"/>
          <w:szCs w:val="22"/>
          <w:lang w:val="el-GR"/>
        </w:rPr>
        <w:t>, ως ακολούθως:</w:t>
      </w:r>
      <w:r w:rsidRPr="00BF4F86">
        <w:rPr>
          <w:rFonts w:ascii="Calibri" w:hAnsi="Calibri" w:cs="Arial"/>
          <w:b/>
          <w:sz w:val="22"/>
          <w:szCs w:val="22"/>
          <w:lang w:val="el-GR"/>
        </w:rPr>
        <w:t xml:space="preserve">  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660"/>
        <w:gridCol w:w="1387"/>
        <w:gridCol w:w="1024"/>
        <w:gridCol w:w="1984"/>
        <w:gridCol w:w="1843"/>
      </w:tblGrid>
      <w:tr w:rsidR="00081CCE" w:rsidRPr="00081CCE" w:rsidTr="00E84C2F">
        <w:trPr>
          <w:trHeight w:val="300"/>
          <w:tblHeader/>
          <w:jc w:val="center"/>
        </w:trPr>
        <w:tc>
          <w:tcPr>
            <w:tcW w:w="764" w:type="dxa"/>
            <w:shd w:val="clear" w:color="000000" w:fill="C0C0C0"/>
            <w:vAlign w:val="center"/>
            <w:hideMark/>
          </w:tcPr>
          <w:p w:rsidR="00081CCE" w:rsidRPr="00036E5B" w:rsidRDefault="00081CCE" w:rsidP="00E84C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ΑΜ</w:t>
            </w:r>
          </w:p>
        </w:tc>
        <w:tc>
          <w:tcPr>
            <w:tcW w:w="1660" w:type="dxa"/>
            <w:shd w:val="clear" w:color="000000" w:fill="C0C0C0"/>
            <w:vAlign w:val="center"/>
            <w:hideMark/>
          </w:tcPr>
          <w:p w:rsidR="00081CCE" w:rsidRPr="00036E5B" w:rsidRDefault="00081CCE" w:rsidP="00E84C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387" w:type="dxa"/>
            <w:shd w:val="clear" w:color="000000" w:fill="C0C0C0"/>
            <w:vAlign w:val="center"/>
            <w:hideMark/>
          </w:tcPr>
          <w:p w:rsidR="00081CCE" w:rsidRPr="00036E5B" w:rsidRDefault="00081CCE" w:rsidP="00E84C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024" w:type="dxa"/>
            <w:shd w:val="clear" w:color="000000" w:fill="C0C0C0"/>
            <w:vAlign w:val="center"/>
            <w:hideMark/>
          </w:tcPr>
          <w:p w:rsidR="00081CCE" w:rsidRPr="00036E5B" w:rsidRDefault="00081CCE" w:rsidP="00E84C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ΚΛΑΔΟΣ</w:t>
            </w:r>
          </w:p>
        </w:tc>
        <w:tc>
          <w:tcPr>
            <w:tcW w:w="1984" w:type="dxa"/>
            <w:shd w:val="clear" w:color="000000" w:fill="C0C0C0"/>
            <w:vAlign w:val="center"/>
            <w:hideMark/>
          </w:tcPr>
          <w:p w:rsidR="00081CCE" w:rsidRPr="00036E5B" w:rsidRDefault="00081CCE" w:rsidP="00E84C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ΟΡΓΑΝΙΚΗΣ</w:t>
            </w:r>
          </w:p>
        </w:tc>
        <w:tc>
          <w:tcPr>
            <w:tcW w:w="1843" w:type="dxa"/>
            <w:shd w:val="clear" w:color="000000" w:fill="C0C0C0"/>
            <w:vAlign w:val="center"/>
            <w:hideMark/>
          </w:tcPr>
          <w:p w:rsidR="00081CCE" w:rsidRPr="00036E5B" w:rsidRDefault="00081CCE" w:rsidP="00E84C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ΑΠΟΣΠΑΣΗΣ</w:t>
            </w:r>
          </w:p>
        </w:tc>
      </w:tr>
      <w:tr w:rsidR="00081CCE" w:rsidRPr="00081CCE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081CCE" w:rsidRPr="00081CCE" w:rsidRDefault="00081CCE" w:rsidP="00081CC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81CCE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702941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81CCE" w:rsidRPr="00081CCE" w:rsidRDefault="00081CCE" w:rsidP="00081CC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81CCE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ΕΛΕΥΘΕΡΙΟΥ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81CCE" w:rsidRPr="00081CCE" w:rsidRDefault="00081CCE" w:rsidP="00081CC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81CCE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ΑΘΑΝΑΣΙΟΣ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81CCE" w:rsidRPr="00081CCE" w:rsidRDefault="00081CCE" w:rsidP="00081CC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81CCE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1CCE" w:rsidRPr="00081CCE" w:rsidRDefault="00081CCE" w:rsidP="00081CC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81CCE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ΑΡΚΑΔΙΑ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1CCE" w:rsidRPr="00036E5B" w:rsidRDefault="00081CCE" w:rsidP="00081CC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81CCE">
              <w:rPr>
                <w:rFonts w:ascii="Calibri" w:hAnsi="Calibri" w:cs="Calibri" w:hint="eastAsia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</w:tr>
    </w:tbl>
    <w:p w:rsidR="002F2A5E" w:rsidRDefault="002F2A5E" w:rsidP="00081CCE">
      <w:pPr>
        <w:tabs>
          <w:tab w:val="left" w:pos="3402"/>
          <w:tab w:val="left" w:pos="6521"/>
          <w:tab w:val="left" w:pos="6804"/>
        </w:tabs>
        <w:ind w:firstLine="0"/>
        <w:rPr>
          <w:rFonts w:ascii="Calibri" w:hAnsi="Calibri"/>
          <w:b/>
          <w:bCs/>
          <w:color w:val="000000"/>
          <w:szCs w:val="28"/>
          <w:lang w:val="el-GR"/>
        </w:rPr>
      </w:pPr>
    </w:p>
    <w:p w:rsidR="00495C4B" w:rsidRDefault="00495C4B" w:rsidP="00AB5A04">
      <w:pPr>
        <w:spacing w:line="276" w:lineRule="auto"/>
        <w:ind w:firstLine="0"/>
        <w:rPr>
          <w:rFonts w:ascii="Calibri" w:hAnsi="Calibri" w:cs="Arial"/>
          <w:b/>
          <w:sz w:val="22"/>
          <w:szCs w:val="22"/>
          <w:lang w:val="el-GR"/>
        </w:rPr>
      </w:pPr>
      <w:r>
        <w:rPr>
          <w:rFonts w:ascii="Calibri" w:hAnsi="Calibri" w:cs="Arial"/>
          <w:b/>
          <w:sz w:val="22"/>
          <w:szCs w:val="22"/>
          <w:lang w:val="el-GR"/>
        </w:rPr>
        <w:t>Α</w:t>
      </w:r>
      <w:r w:rsidR="00081CCE">
        <w:rPr>
          <w:rFonts w:ascii="Calibri" w:hAnsi="Calibri" w:cs="Arial"/>
          <w:b/>
          <w:sz w:val="22"/>
          <w:szCs w:val="22"/>
          <w:lang w:val="el-GR"/>
        </w:rPr>
        <w:t>2</w:t>
      </w:r>
      <w:r w:rsidRPr="000965FE">
        <w:rPr>
          <w:rFonts w:ascii="Calibri" w:hAnsi="Calibri" w:cs="Arial"/>
          <w:b/>
          <w:sz w:val="22"/>
          <w:szCs w:val="22"/>
          <w:lang w:val="el-GR"/>
        </w:rPr>
        <w:t xml:space="preserve">. </w:t>
      </w:r>
      <w:r w:rsidRPr="00BF4F86">
        <w:rPr>
          <w:rFonts w:ascii="Calibri" w:hAnsi="Calibri" w:cs="Arial"/>
          <w:b/>
          <w:sz w:val="22"/>
          <w:szCs w:val="22"/>
          <w:lang w:val="el-GR"/>
        </w:rPr>
        <w:t>Ανακαλούμε</w:t>
      </w:r>
      <w:r w:rsidR="007906EE" w:rsidRPr="007906EE">
        <w:rPr>
          <w:rFonts w:ascii="Calibri" w:hAnsi="Calibri" w:cs="Arial"/>
          <w:b/>
          <w:sz w:val="22"/>
          <w:szCs w:val="22"/>
          <w:lang w:val="el-GR"/>
        </w:rPr>
        <w:t>/</w:t>
      </w:r>
      <w:r w:rsidR="007906EE">
        <w:rPr>
          <w:rFonts w:ascii="Calibri" w:hAnsi="Calibri" w:cs="Arial"/>
          <w:b/>
          <w:sz w:val="22"/>
          <w:szCs w:val="22"/>
          <w:lang w:val="el-GR"/>
        </w:rPr>
        <w:t>Διακόπτουμε</w:t>
      </w:r>
      <w:r w:rsidRPr="00BF4F86">
        <w:rPr>
          <w:rFonts w:ascii="Calibri" w:hAnsi="Calibri" w:cs="Arial"/>
          <w:sz w:val="22"/>
          <w:szCs w:val="22"/>
          <w:lang w:val="el-GR"/>
        </w:rPr>
        <w:t xml:space="preserve"> την απόσπαση από ΠΥΣΔΕ σε ΠΥΣΔΕ των παρακά</w:t>
      </w:r>
      <w:r>
        <w:rPr>
          <w:rFonts w:ascii="Calibri" w:hAnsi="Calibri" w:cs="Arial"/>
          <w:sz w:val="22"/>
          <w:szCs w:val="22"/>
          <w:lang w:val="el-GR"/>
        </w:rPr>
        <w:t>τω εκπαιδευτικών Δ.Ε., οι οποίοι</w:t>
      </w:r>
      <w:r w:rsidRPr="00BF4F86">
        <w:rPr>
          <w:rFonts w:ascii="Calibri" w:hAnsi="Calibri" w:cs="Arial"/>
          <w:sz w:val="22"/>
          <w:szCs w:val="22"/>
          <w:lang w:val="el-GR"/>
        </w:rPr>
        <w:t xml:space="preserve"> είχαν αποσπα</w:t>
      </w:r>
      <w:r w:rsidR="00081CCE">
        <w:rPr>
          <w:rFonts w:ascii="Calibri" w:hAnsi="Calibri" w:cs="Arial"/>
          <w:sz w:val="22"/>
          <w:szCs w:val="22"/>
          <w:lang w:val="el-GR"/>
        </w:rPr>
        <w:t>σθεί με τις</w:t>
      </w:r>
      <w:r>
        <w:rPr>
          <w:rFonts w:ascii="Calibri" w:hAnsi="Calibri" w:cs="Arial"/>
          <w:sz w:val="22"/>
          <w:szCs w:val="22"/>
          <w:lang w:val="el-GR"/>
        </w:rPr>
        <w:t xml:space="preserve"> </w:t>
      </w:r>
      <w:r w:rsidRPr="00BF4F86">
        <w:rPr>
          <w:rFonts w:ascii="Calibri" w:hAnsi="Calibri" w:cs="Arial"/>
          <w:sz w:val="22"/>
          <w:szCs w:val="22"/>
          <w:lang w:val="el-GR"/>
        </w:rPr>
        <w:t xml:space="preserve">αριθμ. πρωτ. </w:t>
      </w:r>
      <w:r>
        <w:rPr>
          <w:rFonts w:ascii="Calibri" w:hAnsi="Calibri" w:cs="Arial"/>
          <w:sz w:val="22"/>
          <w:szCs w:val="22"/>
          <w:lang w:val="el-GR"/>
        </w:rPr>
        <w:t>130462</w:t>
      </w:r>
      <w:r w:rsidRPr="00A34920">
        <w:rPr>
          <w:rFonts w:ascii="Calibri" w:hAnsi="Calibri" w:cs="Arial"/>
          <w:sz w:val="22"/>
          <w:szCs w:val="22"/>
          <w:lang w:val="el-GR"/>
        </w:rPr>
        <w:t>/</w:t>
      </w:r>
      <w:r>
        <w:rPr>
          <w:rFonts w:ascii="Calibri" w:hAnsi="Calibri" w:cs="Arial"/>
          <w:sz w:val="22"/>
          <w:szCs w:val="22"/>
          <w:lang w:val="el-GR"/>
        </w:rPr>
        <w:t>Ε</w:t>
      </w:r>
      <w:r w:rsidRPr="000965FE">
        <w:rPr>
          <w:rFonts w:ascii="Calibri" w:hAnsi="Calibri" w:cs="Arial"/>
          <w:sz w:val="22"/>
          <w:szCs w:val="22"/>
          <w:lang w:val="el-GR"/>
        </w:rPr>
        <w:t>2</w:t>
      </w:r>
      <w:r w:rsidR="00081CCE">
        <w:rPr>
          <w:rFonts w:ascii="Calibri" w:hAnsi="Calibri" w:cs="Arial"/>
          <w:sz w:val="22"/>
          <w:szCs w:val="22"/>
          <w:lang w:val="el-GR"/>
        </w:rPr>
        <w:t xml:space="preserve">/5-8-2016 και </w:t>
      </w:r>
      <w:r w:rsidR="00081CCE" w:rsidRPr="00081CCE">
        <w:rPr>
          <w:rFonts w:ascii="Calibri" w:hAnsi="Calibri" w:cs="Arial"/>
          <w:sz w:val="22"/>
          <w:szCs w:val="22"/>
          <w:lang w:val="el-GR"/>
        </w:rPr>
        <w:t>139466/</w:t>
      </w:r>
      <w:r w:rsidR="00081CCE" w:rsidRPr="00081CCE">
        <w:rPr>
          <w:rFonts w:ascii="Calibri" w:hAnsi="Calibri" w:cs="Arial" w:hint="eastAsia"/>
          <w:sz w:val="22"/>
          <w:szCs w:val="22"/>
          <w:lang w:val="el-GR"/>
        </w:rPr>
        <w:t>Ε</w:t>
      </w:r>
      <w:r w:rsidR="00081CCE" w:rsidRPr="00081CCE">
        <w:rPr>
          <w:rFonts w:ascii="Calibri" w:hAnsi="Calibri" w:cs="Arial"/>
          <w:sz w:val="22"/>
          <w:szCs w:val="22"/>
          <w:lang w:val="el-GR"/>
        </w:rPr>
        <w:t>2/31-08-2016</w:t>
      </w:r>
      <w:r w:rsidR="00081CCE">
        <w:rPr>
          <w:rFonts w:ascii="Calibri" w:hAnsi="Calibri" w:cs="Arial"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sz w:val="22"/>
          <w:szCs w:val="22"/>
          <w:lang w:val="el-GR"/>
        </w:rPr>
        <w:t>Υ.Α.</w:t>
      </w:r>
      <w:r w:rsidRPr="00BF4F86">
        <w:rPr>
          <w:rFonts w:ascii="Calibri" w:hAnsi="Calibri" w:cs="Arial"/>
          <w:sz w:val="22"/>
          <w:szCs w:val="22"/>
          <w:lang w:val="el-GR"/>
        </w:rPr>
        <w:t>, ως ακολούθως:</w:t>
      </w:r>
      <w:r w:rsidRPr="00BF4F86">
        <w:rPr>
          <w:rFonts w:ascii="Calibri" w:hAnsi="Calibri" w:cs="Arial"/>
          <w:b/>
          <w:sz w:val="22"/>
          <w:szCs w:val="22"/>
          <w:lang w:val="el-GR"/>
        </w:rPr>
        <w:t xml:space="preserve">  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660"/>
        <w:gridCol w:w="1387"/>
        <w:gridCol w:w="1024"/>
        <w:gridCol w:w="1984"/>
        <w:gridCol w:w="1843"/>
      </w:tblGrid>
      <w:tr w:rsidR="00036E5B" w:rsidRPr="00036E5B" w:rsidTr="00E84C2F">
        <w:trPr>
          <w:trHeight w:val="300"/>
          <w:tblHeader/>
          <w:jc w:val="center"/>
        </w:trPr>
        <w:tc>
          <w:tcPr>
            <w:tcW w:w="764" w:type="dxa"/>
            <w:shd w:val="clear" w:color="000000" w:fill="C0C0C0"/>
            <w:vAlign w:val="center"/>
            <w:hideMark/>
          </w:tcPr>
          <w:p w:rsidR="00036E5B" w:rsidRPr="00036E5B" w:rsidRDefault="00036E5B" w:rsidP="00036E5B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ΑΜ</w:t>
            </w:r>
          </w:p>
        </w:tc>
        <w:tc>
          <w:tcPr>
            <w:tcW w:w="1660" w:type="dxa"/>
            <w:shd w:val="clear" w:color="000000" w:fill="C0C0C0"/>
            <w:vAlign w:val="center"/>
            <w:hideMark/>
          </w:tcPr>
          <w:p w:rsidR="00036E5B" w:rsidRPr="00036E5B" w:rsidRDefault="00036E5B" w:rsidP="00036E5B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387" w:type="dxa"/>
            <w:shd w:val="clear" w:color="000000" w:fill="C0C0C0"/>
            <w:vAlign w:val="center"/>
            <w:hideMark/>
          </w:tcPr>
          <w:p w:rsidR="00036E5B" w:rsidRPr="00036E5B" w:rsidRDefault="00036E5B" w:rsidP="00036E5B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024" w:type="dxa"/>
            <w:shd w:val="clear" w:color="000000" w:fill="C0C0C0"/>
            <w:vAlign w:val="center"/>
            <w:hideMark/>
          </w:tcPr>
          <w:p w:rsidR="00036E5B" w:rsidRPr="00036E5B" w:rsidRDefault="00036E5B" w:rsidP="00036E5B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ΚΛΑΔΟΣ</w:t>
            </w:r>
          </w:p>
        </w:tc>
        <w:tc>
          <w:tcPr>
            <w:tcW w:w="1984" w:type="dxa"/>
            <w:shd w:val="clear" w:color="000000" w:fill="C0C0C0"/>
            <w:vAlign w:val="center"/>
            <w:hideMark/>
          </w:tcPr>
          <w:p w:rsidR="00036E5B" w:rsidRPr="00036E5B" w:rsidRDefault="00036E5B" w:rsidP="00036E5B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ΟΡΓΑΝΙΚΗΣ</w:t>
            </w:r>
          </w:p>
        </w:tc>
        <w:tc>
          <w:tcPr>
            <w:tcW w:w="1843" w:type="dxa"/>
            <w:shd w:val="clear" w:color="000000" w:fill="C0C0C0"/>
            <w:vAlign w:val="center"/>
            <w:hideMark/>
          </w:tcPr>
          <w:p w:rsidR="00036E5B" w:rsidRPr="00036E5B" w:rsidRDefault="00036E5B" w:rsidP="00036E5B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ΑΠΟΣΠΑΣΗΣ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223279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ΑΛΕΞΙΟΥ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ΝΙΚΟΛΑΟΣ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168882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ΑΠΟΣΤΟΛΑΚΗΣ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ΑΠΟΣΤΟΛΟΣ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ΑΘΗΝΩΝ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222839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ΒΛΑΧΟΣ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ΓΕΩΡΓΙΟΣ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ΕΥΡΥΤΑΝΙΑ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ΑΝΑΤ. ΑΤΤΙΚΗ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906704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ΓΙΑΝΝΑΚΑΚΗ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ΕΛΕΝΗ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ΑΘΗΝΩΝ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ΧΙΟΣ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703146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ΓΙΑΝΝΟΥΡΗ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ΛΕΣΒΟΥ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ΑΝΑΤ. ΑΤΤΙΚΗ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700102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ΓΙΩΤΗΣ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ΑΝΔΡΕΑΣ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ΗΛΕΙΑ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226417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ΓΚΟΥΒΕΛΟΥ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ΒΑΣΙΛΙΚΗ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ΑΙΤΩΛΟΑΚΑΡΝΑΝΙΑ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227239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ΔΕΛΗΓΙΑΝΝΗ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ΡΟΔΟΠΗ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ΕΒΡΟΣ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703024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ΔΗΜΗΤΡΟΠΟΥΛΟΥ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ΕΥΣΤΑΘΙΑ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ΗΛΕΙΑ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203241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ΔΡΟΥΝΟΥ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ΧΡΙΣΤΙΝΑ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ΚΕΡΚΥΡΑ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ΣΕΡΡΕΣ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229254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ΖΑΒΙΤΣΑΝΟΥ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ΑΙΤΩΛΟΑΚΑΡΝΑΝΙΑ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211472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ΖΩΤΑΛΗΣ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ΧΡΗΣΤΟΣ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ΚΕΡΚΥΡΑ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229056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ΖΩΤΟΥ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ΚΑΛΛΙΟΠΗ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ΚΕΡΚΥΡΑ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ΔΡΑΜΑ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227698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ΙΩΑΝΝΙΔΟΥ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ΣΩΣΑΝΑ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ΑΙΤΩΛΟΑΚΑΡΝΑΝΙΑ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ΠΕΛΛΑ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165613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ΚΑΜΑΚΑΡΗ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ΑΦΡΟΔΙΤΗ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 ΑΘΗΝΩΝ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ΠΕΙΡΑΙΑΣ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163996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ΚΑΣΣΙΑΝΟΥ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ΖΩΙΤΣΑ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ΗΛΕΙΑ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213152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ΚΑΤΗΦΟΡΗ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ΑΙΤΩΛΟΑΚΑΡΝΑΝΙΑ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ΛΕΥΚΑΔΑ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224943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ΚΑΤΣΑΤΟΣ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ΜΙΧΑΗΛ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ΜΕΣΣΗΝΙΑ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185426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ΚΑΦΟΥΡΟΥ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ΑΝΝΑ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ΑΝΑΤ. ΑΤΤΙΚΗ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203305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2F1903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ΚΟΪ</w:t>
            </w:r>
            <w:r w:rsidR="00036E5B"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ΕΥΓΕΝΙΑ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ΑΘΗΝΩΝ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200812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ΚΟΝΤΟΓΙΑΝΝΗΣ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ΧΡΗΣΤΟΣ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ΠΕΙΡΑΙΑΣ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151591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ΚΟΥΡΗ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ΝΙΚΟΛΕΤΤΑ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 ΑΘΗΝΩΝ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219272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ΚΟΥΡΚΟΥΛΗ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ΑΙΚΑΤΕΡΙΝΗ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ΜΕΣΣΗΝΙΑ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ΔΥΤ. ΑΤΤΙΚΗ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207277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ΚΡΙΝΤΑΣ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ΧΡΗΣΤΟΣ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ΑΙΤΩΛΟΑΚΑΡΝΑΝΙΑ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204997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ΚΡΙΤΣΙΔΗΜΑΣ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ΑΘΑΝΑΣΙΟΣ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ΠΕ18.30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ΠΕΙΡΑΙΑΣ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224143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ΚΩΣΤΗ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ΚΑΛΛΙΡΡΟΗ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ΑΡΤΑ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ΙΩΑΝΝΙΝΩΝ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lastRenderedPageBreak/>
              <w:t>194374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ΚΩΣΤΗΣ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ΛΑΜΠΡΟΣ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ΦΩΚΙΔΑ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ΑΙΤΩΛΟΑΚΑΡΝΑΝΙΑ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171339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ΛΑΖΑΡΟΥ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ΟΛΥΜΠΙΑ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ΠΕΙΡΑΙΑΣ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 ΑΘΗΝΩΝ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211244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ΛΟΥΚΑΡΕΛΗ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ΣΤΑΥΡΟΥΛΑ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ΠΕ14.04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ΧΑΛΚΙΔΙΚΗ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ΘΕΣΣΑΛΟΝΙΚΗΣ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703636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ΜΑΓΚΟΥΦΗΣ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ΚΩΝΣΤΑΝΤΙΝΟΣ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ΗΛΕΙΑ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ΑΘΗΝΩΝ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211719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ΜΑΚΡΗ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ΒΑΣΙΛΙΚΗ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ΠΕΙΡΑΙΑΣ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220742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ΜΑΚΡΙΔΟΥ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ΔΕΣΠΟΙΝΑ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ΚΑΣΤΟΡΙΑ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ΠΕΛΛΑ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164072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ΜΑΤΣΟΥΚΑ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 ΑΘΗΝΩΝ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ΕΥΒΟΙΑ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156101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ΜΗΛΕΣΗ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ΑΡΕΤΗ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ΔΥΤ. ΑΤΤΙΚΗ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227092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ΜΠΑΤΑΛΗΣ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ΕΥΑΓΓΕΛΟΣ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ΗΛΕΙΑ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222387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ΜΠΟΥΖΙΑΝΗ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ΓΑΡΥΦΑΛΙΑ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ΔΥΤ. ΑΤΤΙΚΗ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214084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ΟΥΖΟΥΝΙΔΟΥ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ΣΕΒΑΣΤΗ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ΡΟΔΟΠΗ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ΕΒΡΟΣ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229141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ΠΑΝΟΥ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ΚΕΡΚΥΡΑ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ΔΡΑΜΑ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211752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ΠΑΠΟΥΛΙΑΣ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ΛΕΩΝΙΔΑΣ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ΕΥΒΟΙΑ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226174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ΠΑΣΣΑΛΙΔΗΣ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ΑΛΕΞΑΝΔΡΟΣ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ΠΕ16.01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ΚΟΖΑΝΗ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167169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ΠΑΣΧΑΛΟΥΔΗΣ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ΠΑΣΧΑΛΗΣ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ΚΑΒΑΛΑΣ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216743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ΠΕΤΡΟΠΟΥΛΟΥ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ΣΤΑΥΡΟΥΛΑ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ΗΛΕΙΑ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213902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ΠΟΛΙΤΗ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ΑΓΓΕΛΙΚΗ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ΑΡΚΑΔΙΑ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ΔΥΤ. ΑΤΤΙΚΗ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201905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ΠΟΥΡΓΑΛΗ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ΕΛΕΝΗ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ΛΕΣΒΟΥ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225664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ΡΟΥΓΚΑΛΑ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ΚΩΝΣΤΑΝΤΙΝΑ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ΗΛΕΙΑ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703312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ΣΙΟΛΟΥ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ΕΥΔΟΞΙΑ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ΠΕΙΡΑΙΑΣ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 ΑΘΗΝΩΝ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209303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ΧΑΤΖΗΣ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ΔΗΜΗΤΡΙΟΣ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 ΑΘΗΝΩΝ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ΑΝΑΤ. ΑΤΤΙΚΗ</w:t>
            </w:r>
          </w:p>
        </w:tc>
      </w:tr>
      <w:tr w:rsidR="00036E5B" w:rsidRPr="00036E5B" w:rsidTr="00E84C2F">
        <w:trPr>
          <w:trHeight w:val="300"/>
          <w:jc w:val="center"/>
        </w:trPr>
        <w:tc>
          <w:tcPr>
            <w:tcW w:w="76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223581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ΧΟΥΡΖΕΜΑΝΟΓΛΟΥ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ΜΙΧΑΗΛ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ΑΝΑΤ. ΑΤΤΙΚΗ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36E5B" w:rsidRPr="00036E5B" w:rsidRDefault="00036E5B" w:rsidP="00036E5B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Β΄ΘΕΣΣΑΛΟΝΙΚΗΣ</w:t>
            </w:r>
          </w:p>
        </w:tc>
      </w:tr>
    </w:tbl>
    <w:p w:rsidR="005B0DD7" w:rsidRDefault="005B0DD7" w:rsidP="00AB5A04">
      <w:pPr>
        <w:ind w:firstLine="0"/>
        <w:rPr>
          <w:rFonts w:ascii="Calibri" w:hAnsi="Calibri" w:cs="Arial"/>
          <w:b/>
          <w:sz w:val="22"/>
          <w:szCs w:val="22"/>
          <w:lang w:val="el-GR"/>
        </w:rPr>
      </w:pPr>
    </w:p>
    <w:p w:rsidR="00081CCE" w:rsidRDefault="00081CCE" w:rsidP="00AB5A04">
      <w:pPr>
        <w:ind w:firstLine="0"/>
        <w:rPr>
          <w:rFonts w:ascii="Calibri" w:hAnsi="Calibri" w:cs="Arial"/>
          <w:b/>
          <w:sz w:val="22"/>
          <w:szCs w:val="22"/>
          <w:lang w:val="el-GR"/>
        </w:rPr>
      </w:pPr>
    </w:p>
    <w:p w:rsidR="00A34920" w:rsidRDefault="009C2B1C" w:rsidP="00580FAE">
      <w:pPr>
        <w:spacing w:line="276" w:lineRule="auto"/>
        <w:ind w:left="-42" w:firstLine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b/>
          <w:sz w:val="22"/>
          <w:szCs w:val="22"/>
          <w:lang w:val="en-US"/>
        </w:rPr>
        <w:t>B</w:t>
      </w:r>
      <w:r w:rsidRPr="009C2B1C">
        <w:rPr>
          <w:rFonts w:ascii="Calibri" w:hAnsi="Calibri" w:cs="Arial"/>
          <w:b/>
          <w:sz w:val="22"/>
          <w:szCs w:val="22"/>
          <w:lang w:val="el-GR"/>
        </w:rPr>
        <w:t>1</w:t>
      </w:r>
      <w:r w:rsidR="005B0DD7" w:rsidRPr="000965FE">
        <w:rPr>
          <w:rFonts w:ascii="Calibri" w:hAnsi="Calibri" w:cs="Arial"/>
          <w:b/>
          <w:sz w:val="22"/>
          <w:szCs w:val="22"/>
          <w:lang w:val="el-GR"/>
        </w:rPr>
        <w:t xml:space="preserve">. </w:t>
      </w:r>
      <w:r w:rsidR="005B0DD7">
        <w:rPr>
          <w:rFonts w:ascii="Calibri" w:hAnsi="Calibri" w:cs="Arial"/>
          <w:b/>
          <w:sz w:val="22"/>
          <w:szCs w:val="22"/>
          <w:lang w:val="el-GR"/>
        </w:rPr>
        <w:t xml:space="preserve">Αποσπούμε </w:t>
      </w:r>
      <w:r w:rsidR="005B0DD7">
        <w:rPr>
          <w:rFonts w:ascii="Calibri" w:hAnsi="Calibri" w:cs="Arial"/>
          <w:sz w:val="22"/>
          <w:szCs w:val="22"/>
          <w:lang w:val="el-GR"/>
        </w:rPr>
        <w:t>κατά προτεραιότητα τους παρακάτω εκπαιδευτικούς</w:t>
      </w:r>
      <w:r w:rsidR="005B0DD7" w:rsidRPr="0052392E">
        <w:rPr>
          <w:rFonts w:ascii="Calibri" w:hAnsi="Calibri" w:cs="Arial"/>
          <w:sz w:val="22"/>
          <w:szCs w:val="22"/>
          <w:lang w:val="el-GR"/>
        </w:rPr>
        <w:t xml:space="preserve"> Δευτεροβάθμιας Εκπαίδευσης για το διδακτικό έτος 201</w:t>
      </w:r>
      <w:r w:rsidR="005B0DD7">
        <w:rPr>
          <w:rFonts w:ascii="Calibri" w:hAnsi="Calibri" w:cs="Arial"/>
          <w:sz w:val="22"/>
          <w:szCs w:val="22"/>
          <w:lang w:val="el-GR"/>
        </w:rPr>
        <w:t>6</w:t>
      </w:r>
      <w:r w:rsidR="005B0DD7" w:rsidRPr="0052392E">
        <w:rPr>
          <w:rFonts w:ascii="Calibri" w:hAnsi="Calibri" w:cs="Arial"/>
          <w:sz w:val="22"/>
          <w:szCs w:val="22"/>
          <w:lang w:val="el-GR"/>
        </w:rPr>
        <w:t>-201</w:t>
      </w:r>
      <w:r w:rsidR="005B0DD7">
        <w:rPr>
          <w:rFonts w:ascii="Calibri" w:hAnsi="Calibri" w:cs="Arial"/>
          <w:sz w:val="22"/>
          <w:szCs w:val="22"/>
          <w:lang w:val="el-GR"/>
        </w:rPr>
        <w:t>7</w:t>
      </w:r>
      <w:r w:rsidR="005B0DD7" w:rsidRPr="0052392E">
        <w:rPr>
          <w:rFonts w:ascii="Calibri" w:hAnsi="Calibri" w:cs="Arial"/>
          <w:sz w:val="22"/>
          <w:szCs w:val="22"/>
          <w:lang w:val="el-GR"/>
        </w:rPr>
        <w:t>, ύστερα από αίτησή τους και χωρίς δαπάνη για το Δημόσιο, ως ακολούθως:</w:t>
      </w:r>
    </w:p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259"/>
        <w:gridCol w:w="1265"/>
        <w:gridCol w:w="1033"/>
        <w:gridCol w:w="1715"/>
        <w:gridCol w:w="1715"/>
      </w:tblGrid>
      <w:tr w:rsidR="00E84C2F" w:rsidRPr="00964736" w:rsidTr="00964736">
        <w:trPr>
          <w:trHeight w:val="318"/>
          <w:jc w:val="center"/>
        </w:trPr>
        <w:tc>
          <w:tcPr>
            <w:tcW w:w="523" w:type="pct"/>
            <w:shd w:val="clear" w:color="000000" w:fill="C0C0C0"/>
            <w:vAlign w:val="center"/>
            <w:hideMark/>
          </w:tcPr>
          <w:p w:rsidR="00E84C2F" w:rsidRPr="00964736" w:rsidRDefault="00E84C2F" w:rsidP="003656E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ΑΜ</w:t>
            </w:r>
          </w:p>
        </w:tc>
        <w:tc>
          <w:tcPr>
            <w:tcW w:w="1266" w:type="pct"/>
            <w:shd w:val="clear" w:color="000000" w:fill="C0C0C0"/>
            <w:vAlign w:val="center"/>
            <w:hideMark/>
          </w:tcPr>
          <w:p w:rsidR="00E84C2F" w:rsidRPr="00964736" w:rsidRDefault="00E84C2F" w:rsidP="003656E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709" w:type="pct"/>
            <w:shd w:val="clear" w:color="000000" w:fill="C0C0C0"/>
            <w:vAlign w:val="center"/>
            <w:hideMark/>
          </w:tcPr>
          <w:p w:rsidR="00E84C2F" w:rsidRPr="00964736" w:rsidRDefault="00E84C2F" w:rsidP="003656E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579" w:type="pct"/>
            <w:shd w:val="clear" w:color="000000" w:fill="C0C0C0"/>
            <w:vAlign w:val="center"/>
            <w:hideMark/>
          </w:tcPr>
          <w:p w:rsidR="00E84C2F" w:rsidRPr="00964736" w:rsidRDefault="00E84C2F" w:rsidP="003656E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ΚΛΑΔΟΣ</w:t>
            </w:r>
          </w:p>
        </w:tc>
        <w:tc>
          <w:tcPr>
            <w:tcW w:w="961" w:type="pct"/>
            <w:shd w:val="clear" w:color="000000" w:fill="C0C0C0"/>
            <w:vAlign w:val="center"/>
            <w:hideMark/>
          </w:tcPr>
          <w:p w:rsidR="00E84C2F" w:rsidRPr="00964736" w:rsidRDefault="00E84C2F" w:rsidP="003656E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ΟΡΓΑΝΙΚΗΣ</w:t>
            </w:r>
          </w:p>
        </w:tc>
        <w:tc>
          <w:tcPr>
            <w:tcW w:w="961" w:type="pct"/>
            <w:shd w:val="clear" w:color="000000" w:fill="C0C0C0"/>
            <w:vAlign w:val="center"/>
            <w:hideMark/>
          </w:tcPr>
          <w:p w:rsidR="00E84C2F" w:rsidRPr="00964736" w:rsidRDefault="00E84C2F" w:rsidP="003656E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ΑΠΟΣΠΑΣΗΣ</w:t>
            </w:r>
          </w:p>
        </w:tc>
      </w:tr>
      <w:tr w:rsidR="00E84C2F" w:rsidRPr="00964736" w:rsidTr="00964736">
        <w:trPr>
          <w:trHeight w:val="318"/>
          <w:jc w:val="center"/>
        </w:trPr>
        <w:tc>
          <w:tcPr>
            <w:tcW w:w="523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226512</w:t>
            </w:r>
          </w:p>
        </w:tc>
        <w:tc>
          <w:tcPr>
            <w:tcW w:w="1266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ΚΑΤΑΡΑΧΙΑ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ΑΛΕΞΑΝΔΡΑ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ΦΘΙΩΤΙΔΑΣ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E84C2F" w:rsidRPr="00964736" w:rsidTr="00964736">
        <w:trPr>
          <w:trHeight w:val="318"/>
          <w:jc w:val="center"/>
        </w:trPr>
        <w:tc>
          <w:tcPr>
            <w:tcW w:w="523" w:type="pct"/>
            <w:shd w:val="clear" w:color="auto" w:fill="auto"/>
            <w:noWrap/>
            <w:vAlign w:val="bottom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703726</w:t>
            </w:r>
          </w:p>
        </w:tc>
        <w:tc>
          <w:tcPr>
            <w:tcW w:w="1266" w:type="pct"/>
            <w:shd w:val="clear" w:color="auto" w:fill="auto"/>
            <w:noWrap/>
            <w:vAlign w:val="bottom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ΜΠΛΟΤΣΟΥ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ΕΙΡΗΝΗ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ΠΕ15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ΠΙΕΡΙΑ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E84C2F" w:rsidRPr="00964736" w:rsidTr="00964736">
        <w:trPr>
          <w:trHeight w:val="318"/>
          <w:jc w:val="center"/>
        </w:trPr>
        <w:tc>
          <w:tcPr>
            <w:tcW w:w="523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192250</w:t>
            </w:r>
          </w:p>
        </w:tc>
        <w:tc>
          <w:tcPr>
            <w:tcW w:w="1266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ΠΑΠΑΔΗΜΗΤΡΙΟΥ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ΧΡΗΣΤΟΣ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ΠΕ14.01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ΙΩΑΝΝΙΝΑ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 ΑΘΗΝΩΝ</w:t>
            </w:r>
          </w:p>
        </w:tc>
      </w:tr>
      <w:tr w:rsidR="00E84C2F" w:rsidRPr="00964736" w:rsidTr="00964736">
        <w:trPr>
          <w:trHeight w:val="318"/>
          <w:jc w:val="center"/>
        </w:trPr>
        <w:tc>
          <w:tcPr>
            <w:tcW w:w="523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155412</w:t>
            </w:r>
          </w:p>
        </w:tc>
        <w:tc>
          <w:tcPr>
            <w:tcW w:w="1266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ΣΑΡΜΑ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ΜΑΡΓΑΡΙΤΑ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ΠΕ16.01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</w:tr>
      <w:tr w:rsidR="00E84C2F" w:rsidRPr="00964736" w:rsidTr="00964736">
        <w:trPr>
          <w:trHeight w:val="318"/>
          <w:jc w:val="center"/>
        </w:trPr>
        <w:tc>
          <w:tcPr>
            <w:tcW w:w="523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225312</w:t>
            </w:r>
          </w:p>
        </w:tc>
        <w:tc>
          <w:tcPr>
            <w:tcW w:w="1266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ΤΣΕΛΙΑ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ΖΩΗ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ΠΕ14.04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ΜΑΓΝΗΣΙΑ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ΔΥΤ. ΑΤΤΙΚΗ</w:t>
            </w:r>
          </w:p>
        </w:tc>
      </w:tr>
      <w:tr w:rsidR="00E84C2F" w:rsidRPr="00964736" w:rsidTr="00964736">
        <w:trPr>
          <w:trHeight w:val="318"/>
          <w:jc w:val="center"/>
        </w:trPr>
        <w:tc>
          <w:tcPr>
            <w:tcW w:w="523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221347</w:t>
            </w:r>
          </w:p>
        </w:tc>
        <w:tc>
          <w:tcPr>
            <w:tcW w:w="1266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ΤΣΙΠΙΤΣΟΥΔΗΣ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ΑΝΤΩΝΙΟΣ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ΠΕ14.04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E84C2F" w:rsidRPr="00964736" w:rsidRDefault="00E84C2F" w:rsidP="00E84C2F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964736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ΘΕΣΣΑΛΟΝΙΚΗΣ</w:t>
            </w:r>
          </w:p>
        </w:tc>
      </w:tr>
    </w:tbl>
    <w:p w:rsidR="006F02B8" w:rsidRDefault="006F02B8" w:rsidP="00964736">
      <w:pPr>
        <w:ind w:firstLine="0"/>
        <w:rPr>
          <w:rFonts w:ascii="Calibri" w:hAnsi="Calibri" w:cs="Arial"/>
          <w:sz w:val="22"/>
          <w:szCs w:val="22"/>
          <w:lang w:val="el-GR"/>
        </w:rPr>
      </w:pPr>
    </w:p>
    <w:p w:rsidR="006E328F" w:rsidRDefault="006E328F" w:rsidP="00964736">
      <w:pPr>
        <w:ind w:firstLine="0"/>
        <w:rPr>
          <w:rFonts w:ascii="Calibri" w:hAnsi="Calibri" w:cs="Arial"/>
          <w:sz w:val="22"/>
          <w:szCs w:val="22"/>
          <w:lang w:val="el-GR"/>
        </w:rPr>
      </w:pPr>
    </w:p>
    <w:p w:rsidR="00DF7A2B" w:rsidRPr="009456F1" w:rsidRDefault="009C2B1C" w:rsidP="009456F1">
      <w:pPr>
        <w:pStyle w:val="ad"/>
        <w:spacing w:line="276" w:lineRule="auto"/>
        <w:ind w:left="-42" w:firstLine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b/>
          <w:sz w:val="22"/>
          <w:szCs w:val="22"/>
          <w:lang w:val="en-US"/>
        </w:rPr>
        <w:t>B</w:t>
      </w:r>
      <w:r w:rsidRPr="009C2B1C">
        <w:rPr>
          <w:rFonts w:ascii="Calibri" w:hAnsi="Calibri" w:cs="Arial"/>
          <w:b/>
          <w:sz w:val="22"/>
          <w:szCs w:val="22"/>
          <w:lang w:val="el-GR"/>
        </w:rPr>
        <w:t>2</w:t>
      </w:r>
      <w:r w:rsidR="00DF7A2B" w:rsidRPr="00DF7A2B">
        <w:rPr>
          <w:rFonts w:ascii="Calibri" w:hAnsi="Calibri" w:cs="Arial"/>
          <w:b/>
          <w:sz w:val="22"/>
          <w:szCs w:val="22"/>
          <w:lang w:val="el-GR"/>
        </w:rPr>
        <w:t>.</w:t>
      </w:r>
      <w:r w:rsidR="00DF7A2B" w:rsidRPr="00DF7A2B">
        <w:rPr>
          <w:rFonts w:ascii="Calibri" w:hAnsi="Calibri" w:cs="Arial"/>
          <w:sz w:val="22"/>
          <w:szCs w:val="22"/>
          <w:lang w:val="el-GR"/>
        </w:rPr>
        <w:t xml:space="preserve"> </w:t>
      </w:r>
      <w:r w:rsidR="005B0DD7">
        <w:rPr>
          <w:rFonts w:ascii="Calibri" w:hAnsi="Calibri" w:cs="Arial"/>
          <w:b/>
          <w:sz w:val="22"/>
          <w:szCs w:val="22"/>
          <w:lang w:val="el-GR"/>
        </w:rPr>
        <w:t>Αποσπούμε</w:t>
      </w:r>
      <w:r w:rsidR="00DF7A2B" w:rsidRPr="00DF7A2B">
        <w:rPr>
          <w:rFonts w:ascii="Calibri" w:hAnsi="Calibri" w:cs="Arial"/>
          <w:sz w:val="22"/>
          <w:szCs w:val="22"/>
          <w:lang w:val="el-GR"/>
        </w:rPr>
        <w:t xml:space="preserve"> </w:t>
      </w:r>
      <w:r w:rsidR="00373E01">
        <w:rPr>
          <w:rFonts w:ascii="Calibri" w:hAnsi="Calibri" w:cs="Arial"/>
          <w:sz w:val="22"/>
          <w:szCs w:val="22"/>
          <w:lang w:val="el-GR"/>
        </w:rPr>
        <w:t xml:space="preserve">για την κάλυψη λειτουργικών αναγκών σε </w:t>
      </w:r>
      <w:r w:rsidR="003656E8">
        <w:rPr>
          <w:rFonts w:ascii="Calibri" w:hAnsi="Calibri" w:cs="Arial"/>
          <w:sz w:val="22"/>
          <w:szCs w:val="22"/>
          <w:lang w:val="el-GR"/>
        </w:rPr>
        <w:t xml:space="preserve">νησιωτικές και δυσπρόσιτες περιοχές </w:t>
      </w:r>
      <w:r w:rsidR="005B0DD7">
        <w:rPr>
          <w:rFonts w:ascii="Calibri" w:hAnsi="Calibri" w:cs="Arial"/>
          <w:sz w:val="22"/>
          <w:szCs w:val="22"/>
          <w:lang w:val="el-GR"/>
        </w:rPr>
        <w:t>τους παρακάτω εκπαιδευτικούς</w:t>
      </w:r>
      <w:r w:rsidR="005B0DD7" w:rsidRPr="0052392E">
        <w:rPr>
          <w:rFonts w:ascii="Calibri" w:hAnsi="Calibri" w:cs="Arial"/>
          <w:sz w:val="22"/>
          <w:szCs w:val="22"/>
          <w:lang w:val="el-GR"/>
        </w:rPr>
        <w:t xml:space="preserve"> </w:t>
      </w:r>
      <w:r w:rsidR="00DF7A2B" w:rsidRPr="00DF7A2B">
        <w:rPr>
          <w:rFonts w:ascii="Calibri" w:hAnsi="Calibri" w:cs="Arial"/>
          <w:sz w:val="22"/>
          <w:szCs w:val="22"/>
          <w:lang w:val="el-GR"/>
        </w:rPr>
        <w:t>Δευτεροβάθμιας Εκπαίδευσης για το διδακτικό έτος 201</w:t>
      </w:r>
      <w:r w:rsidR="005B0DD7">
        <w:rPr>
          <w:rFonts w:ascii="Calibri" w:hAnsi="Calibri" w:cs="Arial"/>
          <w:sz w:val="22"/>
          <w:szCs w:val="22"/>
          <w:lang w:val="el-GR"/>
        </w:rPr>
        <w:t>6</w:t>
      </w:r>
      <w:r w:rsidR="00DF7A2B" w:rsidRPr="00DF7A2B">
        <w:rPr>
          <w:rFonts w:ascii="Calibri" w:hAnsi="Calibri" w:cs="Arial"/>
          <w:sz w:val="22"/>
          <w:szCs w:val="22"/>
          <w:lang w:val="el-GR"/>
        </w:rPr>
        <w:t>-201</w:t>
      </w:r>
      <w:r w:rsidR="005B0DD7">
        <w:rPr>
          <w:rFonts w:ascii="Calibri" w:hAnsi="Calibri" w:cs="Arial"/>
          <w:sz w:val="22"/>
          <w:szCs w:val="22"/>
          <w:lang w:val="el-GR"/>
        </w:rPr>
        <w:t>7</w:t>
      </w:r>
      <w:r w:rsidR="00DF7A2B" w:rsidRPr="00DF7A2B">
        <w:rPr>
          <w:rFonts w:ascii="Calibri" w:hAnsi="Calibri" w:cs="Arial"/>
          <w:sz w:val="22"/>
          <w:szCs w:val="22"/>
          <w:lang w:val="el-GR"/>
        </w:rPr>
        <w:t>, ύστερα από αίτησή τους και χωρίς δαπάν</w:t>
      </w:r>
      <w:r w:rsidR="009456F1">
        <w:rPr>
          <w:rFonts w:ascii="Calibri" w:hAnsi="Calibri" w:cs="Arial"/>
          <w:sz w:val="22"/>
          <w:szCs w:val="22"/>
          <w:lang w:val="el-GR"/>
        </w:rPr>
        <w:t>η για το Δημόσιο, ως ακολούθως:</w:t>
      </w:r>
    </w:p>
    <w:tbl>
      <w:tblPr>
        <w:tblW w:w="8838" w:type="dxa"/>
        <w:tblInd w:w="534" w:type="dxa"/>
        <w:tblLook w:val="04A0" w:firstRow="1" w:lastRow="0" w:firstColumn="1" w:lastColumn="0" w:noHBand="0" w:noVBand="1"/>
      </w:tblPr>
      <w:tblGrid>
        <w:gridCol w:w="850"/>
        <w:gridCol w:w="1803"/>
        <w:gridCol w:w="1276"/>
        <w:gridCol w:w="992"/>
        <w:gridCol w:w="2034"/>
        <w:gridCol w:w="1985"/>
      </w:tblGrid>
      <w:tr w:rsidR="006903DB" w:rsidRPr="00DC1E8F" w:rsidTr="003F4C68">
        <w:trPr>
          <w:trHeight w:val="315"/>
          <w:tblHeader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ΚΛΑΔΟΣ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ΟΡΓΑΝΙΚΗΣ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ΑΠΟΣΠΑΣΗΣ</w:t>
            </w:r>
          </w:p>
        </w:tc>
      </w:tr>
      <w:tr w:rsidR="00DC1E8F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213017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ΑΛΕΥΡΑΣ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ΓΡΗΓΟΡΙΟΣ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ΕΥΒΟΙΑ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</w:tr>
      <w:tr w:rsidR="00DC1E8F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ΑΝΑΣΤΟΠΟΥΛΟΣ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ΑΘΑΝΑΣΙΟΣ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ΠΕ17.04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ΧΑΝΙΑ</w:t>
            </w:r>
          </w:p>
        </w:tc>
      </w:tr>
      <w:tr w:rsidR="00DC1E8F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223869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ΒΙΟΛΑΚΗ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ΕΛΕΝΗ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ΡΕΘΥΜΝΟ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ΧΑΝΙΑ</w:t>
            </w:r>
          </w:p>
        </w:tc>
      </w:tr>
      <w:tr w:rsidR="00DC1E8F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lastRenderedPageBreak/>
              <w:t>204671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ΕΥΑΓΓΕΛΟΥ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ΙΩΑΝΝΗΣ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ΠΕ17.02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ΦΛΩΡΙΝΑ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ΚΕΡΚΥΡΑ</w:t>
            </w:r>
          </w:p>
        </w:tc>
      </w:tr>
      <w:tr w:rsidR="00DC1E8F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221747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ΖΑΝΝΗ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ΛΑΣΙΘΙ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E8F" w:rsidRPr="00DC1E8F" w:rsidRDefault="00DC1E8F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5E" w:rsidRPr="00054D49" w:rsidRDefault="00403F5E" w:rsidP="00DC64EA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5E" w:rsidRPr="00054D49" w:rsidRDefault="00403F5E" w:rsidP="00DC64EA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ΘΕΟΔΩΡΑΚΟΠΟΥΛΟΥ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5E" w:rsidRPr="00054D49" w:rsidRDefault="00403F5E" w:rsidP="00DC64EA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ΒΑΣΙΛΙΚΗ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5E" w:rsidRPr="00054D49" w:rsidRDefault="00403F5E" w:rsidP="00DC64EA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5E" w:rsidRPr="00054D49" w:rsidRDefault="00403F5E" w:rsidP="00DC64EA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ΦΩΚΙΔΑ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5E" w:rsidRPr="00054D49" w:rsidRDefault="00403F5E" w:rsidP="00DC64EA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ΗΡΑΚΛΕΙΟ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191217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ΚΑΡΑΚΟΥΣΗΣ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ΦΘΙΩΤΙΔΑ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199257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ΚΑΡΑΜΠΑΤΑΚΗ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ΕΥΑΓΓΕΛΙΑ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ΧΑΛΚΙΔΙΚΗ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ΧΙΟΣ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701911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ΚΑΡΚΑΝΑ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ΒΟΙΩΤΙΑ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ΗΡΑΚΛΕΙΟ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ΚΟΛΧΟΥΡΗΣ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ΒΑΣΙΛΕΙΟΣ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ΡΟΔΟΠΗ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ΚΕΡΚΥΡΑ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ΜΠΑΚΑΛΗΣ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ΑΡΓΥΡΙΟΣ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ΚΟΖΑΝΗ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ΕΥΡΥΤΑΝΙΑ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214196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ΠΡΩΪΟΣ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ΖΗΣΟΣ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ΛΕΣΒΟΥ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ΔΩΔΕΚΑΝΗΣΑ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ΡΑΚΟΠΟΥΛΟΣ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ΧΡΗΣΤΟΣ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ΜΕΣΣΗΝΙΑ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ΛΕΥΚΑΔΑ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210633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ΣΙΔΗΡΟΠΟΥΛΟΥ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ΑΡΕΤΗ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ΜΑΓΝΗΣΙΑΣ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ΔΩΔΕΚΑΝΗΣΑ</w:t>
            </w:r>
          </w:p>
        </w:tc>
      </w:tr>
      <w:tr w:rsidR="00403F5E" w:rsidRPr="00DC1E8F" w:rsidTr="003F4C68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207955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ΨΥΧΑΡΑΚΗ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ΓΑΡΥΦΑΛΛΙΑ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ΚΙΛΚΙΣ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F5E" w:rsidRPr="00DC1E8F" w:rsidRDefault="00403F5E" w:rsidP="003F4C68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C1E8F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ΗΡΑΚΛΕΙΟ</w:t>
            </w:r>
          </w:p>
        </w:tc>
      </w:tr>
    </w:tbl>
    <w:p w:rsidR="00AD71B7" w:rsidRDefault="00AD71B7" w:rsidP="009A382F">
      <w:pPr>
        <w:ind w:firstLine="0"/>
        <w:rPr>
          <w:rFonts w:ascii="Calibri" w:hAnsi="Calibri" w:cs="Arial"/>
          <w:b/>
          <w:sz w:val="22"/>
          <w:szCs w:val="22"/>
          <w:lang w:val="el-GR"/>
        </w:rPr>
      </w:pPr>
    </w:p>
    <w:p w:rsidR="008B7119" w:rsidRDefault="008B7119" w:rsidP="009A382F">
      <w:pPr>
        <w:ind w:firstLine="0"/>
        <w:rPr>
          <w:rFonts w:ascii="Calibri" w:hAnsi="Calibri" w:cs="Arial"/>
          <w:b/>
          <w:sz w:val="22"/>
          <w:szCs w:val="22"/>
          <w:lang w:val="el-GR"/>
        </w:rPr>
      </w:pPr>
    </w:p>
    <w:p w:rsidR="00E40478" w:rsidRPr="00C40734" w:rsidRDefault="009C2B1C" w:rsidP="00EE2F0D">
      <w:pPr>
        <w:pStyle w:val="ad"/>
        <w:spacing w:line="276" w:lineRule="auto"/>
        <w:ind w:left="-42" w:firstLine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b/>
          <w:sz w:val="22"/>
          <w:szCs w:val="22"/>
          <w:lang w:val="en-US"/>
        </w:rPr>
        <w:t>B</w:t>
      </w:r>
      <w:r w:rsidRPr="009C2B1C">
        <w:rPr>
          <w:rFonts w:ascii="Calibri" w:hAnsi="Calibri" w:cs="Arial"/>
          <w:b/>
          <w:sz w:val="22"/>
          <w:szCs w:val="22"/>
          <w:lang w:val="el-GR"/>
        </w:rPr>
        <w:t xml:space="preserve">3. </w:t>
      </w:r>
      <w:r w:rsidRPr="00BF4F86">
        <w:rPr>
          <w:rFonts w:ascii="Calibri" w:hAnsi="Calibri" w:cs="Arial"/>
          <w:b/>
          <w:sz w:val="22"/>
          <w:szCs w:val="22"/>
          <w:lang w:val="el-GR"/>
        </w:rPr>
        <w:t>Αποσπ</w:t>
      </w:r>
      <w:r>
        <w:rPr>
          <w:rFonts w:ascii="Calibri" w:hAnsi="Calibri" w:cs="Arial"/>
          <w:b/>
          <w:sz w:val="22"/>
          <w:szCs w:val="22"/>
          <w:lang w:val="el-GR"/>
        </w:rPr>
        <w:t xml:space="preserve">ούμε </w:t>
      </w:r>
      <w:r>
        <w:rPr>
          <w:rFonts w:ascii="Calibri" w:hAnsi="Calibri" w:cs="Arial"/>
          <w:sz w:val="22"/>
          <w:szCs w:val="22"/>
          <w:lang w:val="el-GR"/>
        </w:rPr>
        <w:t>γι</w:t>
      </w:r>
      <w:r w:rsidR="00E40478">
        <w:rPr>
          <w:rFonts w:ascii="Calibri" w:hAnsi="Calibri" w:cs="Arial"/>
          <w:sz w:val="22"/>
          <w:szCs w:val="22"/>
          <w:lang w:val="el-GR"/>
        </w:rPr>
        <w:t>α εξαιρετικά σοβαρούς λόγους τους</w:t>
      </w:r>
      <w:r>
        <w:rPr>
          <w:rFonts w:ascii="Calibri" w:hAnsi="Calibri" w:cs="Arial"/>
          <w:b/>
          <w:sz w:val="22"/>
          <w:szCs w:val="22"/>
          <w:lang w:val="el-GR"/>
        </w:rPr>
        <w:t xml:space="preserve"> </w:t>
      </w:r>
      <w:r w:rsidR="00E40478">
        <w:rPr>
          <w:rFonts w:ascii="Calibri" w:hAnsi="Calibri" w:cs="Arial"/>
          <w:sz w:val="22"/>
          <w:szCs w:val="22"/>
          <w:lang w:val="el-GR"/>
        </w:rPr>
        <w:t>παρακάτω εκπαιδευτικούς</w:t>
      </w:r>
      <w:r>
        <w:rPr>
          <w:rFonts w:ascii="Calibri" w:hAnsi="Calibri" w:cs="Arial"/>
          <w:sz w:val="22"/>
          <w:szCs w:val="22"/>
          <w:lang w:val="el-GR"/>
        </w:rPr>
        <w:t xml:space="preserve"> </w:t>
      </w:r>
      <w:r w:rsidRPr="0052392E">
        <w:rPr>
          <w:rFonts w:ascii="Calibri" w:hAnsi="Calibri" w:cs="Arial"/>
          <w:sz w:val="22"/>
          <w:szCs w:val="22"/>
          <w:lang w:val="el-GR"/>
        </w:rPr>
        <w:t>Δευτεροβάθμιας Εκπαίδευσης</w:t>
      </w:r>
      <w:r>
        <w:rPr>
          <w:rFonts w:ascii="Calibri" w:hAnsi="Calibri" w:cs="Arial"/>
          <w:sz w:val="22"/>
          <w:szCs w:val="22"/>
          <w:lang w:val="el-GR"/>
        </w:rPr>
        <w:t xml:space="preserve">, </w:t>
      </w:r>
      <w:r w:rsidR="00112EAC" w:rsidRPr="00DF7A2B">
        <w:rPr>
          <w:rFonts w:ascii="Calibri" w:hAnsi="Calibri" w:cs="Arial"/>
          <w:sz w:val="22"/>
          <w:szCs w:val="22"/>
          <w:lang w:val="el-GR"/>
        </w:rPr>
        <w:t>ύστερα από αίτησή τους και χωρίς δαπάν</w:t>
      </w:r>
      <w:r w:rsidR="00112EAC">
        <w:rPr>
          <w:rFonts w:ascii="Calibri" w:hAnsi="Calibri" w:cs="Arial"/>
          <w:sz w:val="22"/>
          <w:szCs w:val="22"/>
          <w:lang w:val="el-GR"/>
        </w:rPr>
        <w:t>η για το Δημόσιο, ως ακολούθως</w:t>
      </w:r>
      <w:r w:rsidRPr="00DF7A2B">
        <w:rPr>
          <w:rFonts w:ascii="Calibri" w:hAnsi="Calibri" w:cs="Arial"/>
          <w:sz w:val="22"/>
          <w:szCs w:val="22"/>
          <w:lang w:val="el-GR"/>
        </w:rPr>
        <w:t>:</w:t>
      </w:r>
    </w:p>
    <w:tbl>
      <w:tblPr>
        <w:tblW w:w="9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823"/>
        <w:gridCol w:w="1647"/>
        <w:gridCol w:w="963"/>
        <w:gridCol w:w="2020"/>
        <w:gridCol w:w="1890"/>
      </w:tblGrid>
      <w:tr w:rsidR="00054D49" w:rsidRPr="00054D49" w:rsidTr="00DC1E8F">
        <w:trPr>
          <w:trHeight w:val="300"/>
          <w:tblHeader/>
        </w:trPr>
        <w:tc>
          <w:tcPr>
            <w:tcW w:w="886" w:type="dxa"/>
            <w:shd w:val="clear" w:color="000000" w:fill="C0C0C0"/>
            <w:noWrap/>
            <w:vAlign w:val="bottom"/>
            <w:hideMark/>
          </w:tcPr>
          <w:p w:rsidR="00054D49" w:rsidRPr="00054D49" w:rsidRDefault="00054D49" w:rsidP="00DB2DD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ΑΜ</w:t>
            </w:r>
          </w:p>
        </w:tc>
        <w:tc>
          <w:tcPr>
            <w:tcW w:w="1823" w:type="dxa"/>
            <w:shd w:val="clear" w:color="000000" w:fill="C0C0C0"/>
            <w:noWrap/>
            <w:vAlign w:val="bottom"/>
            <w:hideMark/>
          </w:tcPr>
          <w:p w:rsidR="00054D49" w:rsidRPr="00054D49" w:rsidRDefault="00054D49" w:rsidP="00DB2DD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647" w:type="dxa"/>
            <w:shd w:val="clear" w:color="000000" w:fill="C0C0C0"/>
            <w:noWrap/>
            <w:vAlign w:val="bottom"/>
            <w:hideMark/>
          </w:tcPr>
          <w:p w:rsidR="00054D49" w:rsidRPr="00054D49" w:rsidRDefault="00054D49" w:rsidP="00DB2DD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963" w:type="dxa"/>
            <w:shd w:val="clear" w:color="000000" w:fill="C0C0C0"/>
            <w:noWrap/>
            <w:vAlign w:val="bottom"/>
            <w:hideMark/>
          </w:tcPr>
          <w:p w:rsidR="00054D49" w:rsidRPr="00054D49" w:rsidRDefault="00054D49" w:rsidP="00DB2DD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ΚΛΑΔΟΣ</w:t>
            </w:r>
          </w:p>
        </w:tc>
        <w:tc>
          <w:tcPr>
            <w:tcW w:w="2020" w:type="dxa"/>
            <w:shd w:val="clear" w:color="000000" w:fill="C0C0C0"/>
            <w:noWrap/>
            <w:vAlign w:val="bottom"/>
            <w:hideMark/>
          </w:tcPr>
          <w:p w:rsidR="00054D49" w:rsidRPr="00054D49" w:rsidRDefault="00054D49" w:rsidP="00DB2DD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ΟΡΓΑΝΙΚΗΣ</w:t>
            </w:r>
          </w:p>
        </w:tc>
        <w:tc>
          <w:tcPr>
            <w:tcW w:w="1890" w:type="dxa"/>
            <w:shd w:val="clear" w:color="000000" w:fill="C0C0C0"/>
            <w:noWrap/>
            <w:vAlign w:val="bottom"/>
            <w:hideMark/>
          </w:tcPr>
          <w:p w:rsidR="00054D49" w:rsidRPr="00054D49" w:rsidRDefault="00054D49" w:rsidP="00DB2DD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ΑΠΟΣΠΑΣΗΣ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221909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ΒΑΡΑ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ΟΛΓΑ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ΔΩΔΕΚΑΝΗΣΑ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178903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ΒΟΥΖΑ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ΖΩΗ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ΓΡΕΒΕΝΑ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174243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ΓΙΩΤΑ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ΠΕ09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137353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ΓΚΕΛΗΣ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ΝΙΚΟΛΑΟΣ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ΧΑΛΚΙΔΙΚΗ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227852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ΓΚΟΥΤΖΟΥΛΑΣ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ΚΩΝΣΤΑΝΤΙΝΟΣ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ΛΑΚΩΝΙΑ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ΛΑΡΙΣΑΣ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206137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ΔΑΝΙΗΛΙΔΟΥ-ΔΙΑΚΑΚΗ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ΠΕ18.10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ΧΑΛΚΙΔΙΚΗ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227569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ΔΗΜΟΠΟΥΛΟΥ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ΕΛΕΝΗ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ΠΕ05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ΑΡΤΑ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 ΑΘΗΝΩΝ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703246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ΔΙΓΑΛΕΤΟΣ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ΧΑΡΑΛΑΜΠΟΣ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ΠΕ17.07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ΚΕΦΑΛΛΟΝΙΑ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</w:tr>
      <w:tr w:rsidR="00054D49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214506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ΗΛΙΟΥΔΗΣ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ΙΩΑΝΝΗΣ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ΦΘΙΩΤΙΔΑ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54D49" w:rsidRPr="00054D49" w:rsidRDefault="00054D49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ΛΑΡΙΣΑΣ</w:t>
            </w:r>
          </w:p>
        </w:tc>
      </w:tr>
      <w:tr w:rsidR="002F1903" w:rsidRPr="00054D49" w:rsidTr="002F1903">
        <w:trPr>
          <w:trHeight w:val="300"/>
        </w:trPr>
        <w:tc>
          <w:tcPr>
            <w:tcW w:w="886" w:type="dxa"/>
            <w:shd w:val="clear" w:color="auto" w:fill="auto"/>
            <w:vAlign w:val="center"/>
          </w:tcPr>
          <w:p w:rsidR="002F1903" w:rsidRPr="00B90603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180783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1903" w:rsidRPr="00B90603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ΘΕΟΔΩΡΙΔΟΥ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F1903" w:rsidRPr="00B90603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ΓΕΩΡΓΙΑ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F1903" w:rsidRPr="00B90603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ΠΕ05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F1903" w:rsidRPr="00B90603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1903" w:rsidRPr="00B90603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ΑΘΗΝΩΝ</w:t>
            </w:r>
          </w:p>
        </w:tc>
      </w:tr>
      <w:tr w:rsidR="002F1903" w:rsidRPr="00054D49" w:rsidTr="002F1903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215136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ΘΕΟΔΩΡΟΠΟΥΛΟΥ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ΜΑΡΘΑ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ΠΕ18.04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ΑΧΑΙΑ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ΑΙΤΩΛΟΑΚΑΡΝΑΝΙΑ</w:t>
            </w:r>
          </w:p>
        </w:tc>
      </w:tr>
      <w:tr w:rsidR="002F1903" w:rsidRPr="00054D49" w:rsidTr="002F1903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217327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ΚΑΚΑΤΣΙΟΣ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ΧΡΗΣΤΟΣ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ΛΕΥΚΑΔΑ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F1903" w:rsidRPr="00054D49" w:rsidRDefault="002F1903" w:rsidP="002F19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ΗΜΑΘΙΑ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227913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ΚΑΡΑΛΙΒΑΝΟΣ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ΓΕΩΡΓΙΟΣ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ΛΑΚΩΝΙΑ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ΓΡΕΒΕΝΑ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220702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ΚΑΤΡΑΜΑΔΟΥ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ΦΩΤΟΥΛΑ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ΠΕ07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ΠΕΛΛΑ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227269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ΚΑΤΣΙΡΗ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ΓΕΩΡΓΙΑ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ΑΡΓΟΛΙΔΑ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203298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ΚΑΤΩΠΟΔΗ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ΒΟΙΩΤΙΑ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163420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ΚΑΧΡΙΜΑΝΙΔΟΥ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ΜΕΛΑΝΑ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ΠΕ18.02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ΔΡΑΜΑ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ΣΕΡΡΕΣ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214541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ΚΡΗΤΙΚΟΥ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ΧΑΛΚΙΔΙΚΗ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223940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ΛΑΦΑ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ΑΝΘΟΥΛΑ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ΠΕ05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ΑΡΤΑ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ΔΡΑΜΑ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222269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ΛΙΑΠΗ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ΕΛΕΝΗ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ΒΟΙΩΤΙΑ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</w:tr>
      <w:tr w:rsidR="002F1903" w:rsidRPr="00054D49" w:rsidTr="0006557E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218725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ΛΥΚΟΓΙΑΝΝΗ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ΧΡΙΣΤΙΑΝΑ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ΠΕ04.02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ΒΟΙΩΤΙΑ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</w:tr>
      <w:tr w:rsidR="002F1903" w:rsidRPr="00054D49" w:rsidTr="0006557E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703414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ΜΑΡΙΝΟΥ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ΠΕ12.02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ΠΡΕΒΕΖΑ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</w:tr>
      <w:tr w:rsidR="002F1903" w:rsidRPr="00054D49" w:rsidTr="0006557E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226633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ΜΑΤΑΡΑΓΚΑ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ΧΡΙΣΤΙΝΑ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ΚΟΖΑΝΗ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F1903" w:rsidRPr="00054D49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2F1903" w:rsidRPr="00054D49" w:rsidTr="0006557E">
        <w:trPr>
          <w:trHeight w:val="300"/>
        </w:trPr>
        <w:tc>
          <w:tcPr>
            <w:tcW w:w="886" w:type="dxa"/>
            <w:shd w:val="clear" w:color="auto" w:fill="auto"/>
            <w:vAlign w:val="center"/>
          </w:tcPr>
          <w:p w:rsidR="002F1903" w:rsidRPr="00B90603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220194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1903" w:rsidRPr="00B90603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ΜΕΓΓΛΑ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F1903" w:rsidRPr="00B90603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ΛΑΜΠΡΙΝΗ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F1903" w:rsidRPr="00B90603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ΠΕ12.02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F1903" w:rsidRPr="00B90603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ΞΑΝΘΗ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1903" w:rsidRPr="00B90603" w:rsidRDefault="002F1903" w:rsidP="0006557E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B90603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ΣΕΡΡΕΣ</w:t>
            </w:r>
          </w:p>
        </w:tc>
      </w:tr>
      <w:tr w:rsidR="002F1903" w:rsidRPr="00054D49" w:rsidTr="00B90603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:rsidR="002F1903" w:rsidRPr="00054D49" w:rsidRDefault="002F1903" w:rsidP="00B906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201758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2F1903" w:rsidRPr="00054D49" w:rsidRDefault="002F1903" w:rsidP="00B906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ΜΠΛΕΤΑ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2F1903" w:rsidRPr="00054D49" w:rsidRDefault="002F1903" w:rsidP="00B906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ΣΟΦΙΑ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F1903" w:rsidRPr="00054D49" w:rsidRDefault="002F1903" w:rsidP="00B906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F1903" w:rsidRPr="00054D49" w:rsidRDefault="002F1903" w:rsidP="00B906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ΚΟΡΙΝΘΙΑ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F1903" w:rsidRPr="00054D49" w:rsidRDefault="002F1903" w:rsidP="00B90603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ΑΘΗΝΩΝ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lastRenderedPageBreak/>
              <w:t>204421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ΜΠΟΥΜΠΑΡΗ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ΗΛΙΑΔΑ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ΠΕ16.01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ΧΙΟΣ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 ΑΘΗΝΩΝ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208212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ΠΑΜΠΟΡΗ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ΑΝΝΑ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ΠΕΛΛΑ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217260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ΠΑΠΑΒΑΣΙΛΕΙΟΥ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ΚΩΝΣΤΑΝΤΙΝΟΣ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ΤΕ01.04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ΠΙΕΡΙΑ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ΗΜΑΘΙΑ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176425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ΠΑΠΑΛΑΜΠΡΟΥ ΤΣΑΡΟΥΧΑ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ΑΝΑΣΤΑΣΙΑ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ΠΕ05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ΒΟΙΩΤΙΑ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ΑΝΑΤ. ΑΤΤΙΚΗ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188956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ΠΑΠΟΥΛΙΑ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ΙΩΑΝΝΑ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ΠΕ16.01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 ΑΘΗΝΩΝ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207658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ΠΑΣΣΑ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ΕΥΜΟΡΦΙΑ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ΣΕΡΡΕΣ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208238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ΠΕΤΡΙΔΟΥ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ΣΤΥΛΙΑΝΗ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ΧΙΟΣ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ΠΕΛΛΑ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228101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ΠΙΤΣΟΣ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ΝΙΚΟΛΑΟΣ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ΖΑΚΥΝΘΟΣ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ΠΙΕΡΙΑ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212370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ΠΛΑΤΟΓΙΑΝΝΗ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ΕΛΕΝΗ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ΚΟΖΑΝΗ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ΚΑΡΔΙΤΣΑ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225144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ΠΡΟΣΜΙΤΗ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ΒΑΣΙΛΙΚΗ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ΕΥΡΥΤΑΝΙΑ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ΛΑΡΙΣΑΣ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210626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ΣΑΛΑΜΟΥΡΑ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ΠΑΡΑΣΚΕΥΗ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ΒΟΙΩΤΙΑ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228120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ΣΑΡΙΔΟΥ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ΕΥΤΕΡΠΗ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ΚΕΡΚΥΡΑ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ΚΟΖΑΝΗ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228121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ΣΕΙΤΑΝΙΔΟΥ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ΒΑΣΙΛΙΚΗ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ΛΑΚΩΝΙΑ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ΗΜΑΘΙΑ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219880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ΣΟΥΒΟΥΚΛΙΔΗΣ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ΕΥΣΤΡΑΤΙΟΣ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ΕΥΒΟΙΑ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ΔΡΑΜΑ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220188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ΣΠΑΘΗ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ΑΓΛΑΙΑ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ΠΕ05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ΑΡΚΑΔΙΑ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 ΑΘΗΝΩΝ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206494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ΤΑΜΠΑΣΗ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ΑΛΕΞΑΝΔΡΑ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ΑΙΤΩΛΟΑΚΑΡΝΑΝΙΑ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ΚΑΡΔΙΤΣΑ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220022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ΤΟΠΑΛΙΔΟΥ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ΠΕ17.06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ΗΜΑΘΙΑ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ΜΑΓΝΗΣΙΑΣ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195909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ΤΣΑΡΤΣΑΠΑΚΗΣ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ΙΩΑΝΝΗΣ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ΚΥΚΛΑΔΕΣ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ΣΕΡΡΕΣ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703748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ΤΣΙΑΤΣΙΟΣ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ΑΘΑΝΑΣΙΟΣ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ΠΕ17.03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 ΘΕΣΣΑΛΟΝΙΚΗΣ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175781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ΤΣΙΝΑ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ΑΙΚΑΤΕΡΙΝΗ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ΜΑΓΝΗΣΙΑΣ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ΤΡΙΚΑΛΑ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215067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ΦΥΤΙΛΗΣ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ΗΛΙΑΣ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ΠΕ17.04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ΣΑΜΟΥ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ΚΑΡΔΙΤΣΑ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204215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ΧΑΤΖΗΠΑΝΑΓΙΩΤΗ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ΒΗΘΛΕΕΜ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ΠΕ11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ΔΥΤ. ΑΤΤΙΚΗ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ΞΑΝΘΗ</w:t>
            </w:r>
          </w:p>
        </w:tc>
      </w:tr>
      <w:tr w:rsidR="002F1903" w:rsidRPr="00054D49" w:rsidTr="00DC1E8F">
        <w:trPr>
          <w:trHeight w:val="300"/>
        </w:trPr>
        <w:tc>
          <w:tcPr>
            <w:tcW w:w="886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216808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ΧΟΥΣΙΑΔΑ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ΕΙΡΗΝΗ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ΒΟΙΩΤΙΑ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F1903" w:rsidRPr="00054D49" w:rsidRDefault="002F1903" w:rsidP="00054D49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54D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Γ ΑΘΗΝΩΝ</w:t>
            </w:r>
          </w:p>
        </w:tc>
      </w:tr>
    </w:tbl>
    <w:p w:rsidR="00E40478" w:rsidRDefault="00E40478" w:rsidP="00E84C2F">
      <w:pPr>
        <w:spacing w:line="276" w:lineRule="auto"/>
        <w:ind w:firstLine="0"/>
        <w:rPr>
          <w:rFonts w:ascii="Calibri" w:hAnsi="Calibri" w:cs="Arial"/>
          <w:sz w:val="22"/>
          <w:szCs w:val="22"/>
          <w:lang w:val="el-GR"/>
        </w:rPr>
      </w:pPr>
    </w:p>
    <w:p w:rsidR="00F7356C" w:rsidRDefault="00F7356C" w:rsidP="00E84C2F">
      <w:pPr>
        <w:spacing w:line="276" w:lineRule="auto"/>
        <w:ind w:firstLine="0"/>
        <w:rPr>
          <w:rFonts w:ascii="Calibri" w:hAnsi="Calibri" w:cs="Arial"/>
          <w:sz w:val="22"/>
          <w:szCs w:val="22"/>
          <w:lang w:val="el-GR"/>
        </w:rPr>
      </w:pPr>
    </w:p>
    <w:p w:rsidR="00D87CCD" w:rsidRDefault="00D87CCD" w:rsidP="00D87CCD">
      <w:pPr>
        <w:spacing w:line="276" w:lineRule="auto"/>
        <w:ind w:firstLine="0"/>
        <w:rPr>
          <w:rFonts w:ascii="Calibri" w:hAnsi="Calibri" w:cs="Arial"/>
          <w:b/>
          <w:sz w:val="22"/>
          <w:szCs w:val="22"/>
          <w:lang w:val="el-GR"/>
        </w:rPr>
      </w:pPr>
      <w:r>
        <w:rPr>
          <w:rFonts w:ascii="Calibri" w:hAnsi="Calibri" w:cs="Arial"/>
          <w:b/>
          <w:sz w:val="22"/>
          <w:szCs w:val="22"/>
          <w:lang w:val="el-GR"/>
        </w:rPr>
        <w:t>Γ</w:t>
      </w:r>
      <w:r w:rsidRPr="000965FE">
        <w:rPr>
          <w:rFonts w:ascii="Calibri" w:hAnsi="Calibri" w:cs="Arial"/>
          <w:b/>
          <w:sz w:val="22"/>
          <w:szCs w:val="22"/>
          <w:lang w:val="el-GR"/>
        </w:rPr>
        <w:t xml:space="preserve">. </w:t>
      </w:r>
      <w:r>
        <w:rPr>
          <w:rFonts w:ascii="Calibri" w:hAnsi="Calibri" w:cs="Arial"/>
          <w:b/>
          <w:sz w:val="22"/>
          <w:szCs w:val="22"/>
          <w:lang w:val="el-GR"/>
        </w:rPr>
        <w:t xml:space="preserve">Τροποποιούμε </w:t>
      </w:r>
      <w:r w:rsidRPr="00D87CCD">
        <w:rPr>
          <w:rFonts w:ascii="Calibri" w:hAnsi="Calibri" w:cs="Arial"/>
          <w:sz w:val="22"/>
          <w:szCs w:val="22"/>
          <w:lang w:val="el-GR"/>
        </w:rPr>
        <w:t>την απόσπαση</w:t>
      </w:r>
      <w:r>
        <w:rPr>
          <w:rFonts w:ascii="Calibri" w:hAnsi="Calibri" w:cs="Arial"/>
          <w:b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sz w:val="22"/>
          <w:szCs w:val="22"/>
          <w:lang w:val="el-GR"/>
        </w:rPr>
        <w:t>από ΠΥΣΔΕ σε ΠΥΣΔΕ της</w:t>
      </w:r>
      <w:r w:rsidRPr="00BF4F86">
        <w:rPr>
          <w:rFonts w:ascii="Calibri" w:hAnsi="Calibri" w:cs="Arial"/>
          <w:sz w:val="22"/>
          <w:szCs w:val="22"/>
          <w:lang w:val="el-GR"/>
        </w:rPr>
        <w:t xml:space="preserve"> παρακά</w:t>
      </w:r>
      <w:r>
        <w:rPr>
          <w:rFonts w:ascii="Calibri" w:hAnsi="Calibri" w:cs="Arial"/>
          <w:sz w:val="22"/>
          <w:szCs w:val="22"/>
          <w:lang w:val="el-GR"/>
        </w:rPr>
        <w:t xml:space="preserve">τω εκπαιδευτικού Δ.Ε., η οποία είχε αποσπασθεί βάσει της υπ’ </w:t>
      </w:r>
      <w:proofErr w:type="spellStart"/>
      <w:r>
        <w:rPr>
          <w:rFonts w:ascii="Calibri" w:hAnsi="Calibri" w:cs="Arial"/>
          <w:sz w:val="22"/>
          <w:szCs w:val="22"/>
          <w:lang w:val="el-GR"/>
        </w:rPr>
        <w:t>αριθμ</w:t>
      </w:r>
      <w:proofErr w:type="spellEnd"/>
      <w:r>
        <w:rPr>
          <w:rFonts w:ascii="Calibri" w:hAnsi="Calibri" w:cs="Arial"/>
          <w:sz w:val="22"/>
          <w:szCs w:val="22"/>
          <w:lang w:val="el-GR"/>
        </w:rPr>
        <w:t xml:space="preserve">. </w:t>
      </w:r>
      <w:r w:rsidRPr="00D87CCD">
        <w:rPr>
          <w:rFonts w:ascii="Calibri" w:hAnsi="Calibri" w:cs="Arial"/>
          <w:sz w:val="22"/>
          <w:szCs w:val="22"/>
          <w:lang w:val="el-GR"/>
        </w:rPr>
        <w:t>139466/</w:t>
      </w:r>
      <w:r w:rsidRPr="00D87CCD">
        <w:rPr>
          <w:rFonts w:ascii="Calibri" w:hAnsi="Calibri" w:cs="Arial" w:hint="eastAsia"/>
          <w:sz w:val="22"/>
          <w:szCs w:val="22"/>
          <w:lang w:val="el-GR"/>
        </w:rPr>
        <w:t>Ε</w:t>
      </w:r>
      <w:r w:rsidRPr="00D87CCD">
        <w:rPr>
          <w:rFonts w:ascii="Calibri" w:hAnsi="Calibri" w:cs="Arial"/>
          <w:sz w:val="22"/>
          <w:szCs w:val="22"/>
          <w:lang w:val="el-GR"/>
        </w:rPr>
        <w:t>2/31-08-2016</w:t>
      </w:r>
      <w:r>
        <w:rPr>
          <w:rFonts w:ascii="Calibri" w:hAnsi="Calibri" w:cs="Arial"/>
          <w:sz w:val="22"/>
          <w:szCs w:val="22"/>
          <w:lang w:val="el-GR"/>
        </w:rPr>
        <w:t xml:space="preserve"> Υ.Α.</w:t>
      </w:r>
      <w:r w:rsidRPr="00BF4F86">
        <w:rPr>
          <w:rFonts w:ascii="Calibri" w:hAnsi="Calibri" w:cs="Arial"/>
          <w:sz w:val="22"/>
          <w:szCs w:val="22"/>
          <w:lang w:val="el-GR"/>
        </w:rPr>
        <w:t>, ως ακολούθως:</w:t>
      </w:r>
      <w:r w:rsidRPr="00BF4F86">
        <w:rPr>
          <w:rFonts w:ascii="Calibri" w:hAnsi="Calibri" w:cs="Arial"/>
          <w:b/>
          <w:sz w:val="22"/>
          <w:szCs w:val="22"/>
          <w:lang w:val="el-GR"/>
        </w:rPr>
        <w:t xml:space="preserve">  </w:t>
      </w:r>
    </w:p>
    <w:tbl>
      <w:tblPr>
        <w:tblW w:w="980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275"/>
        <w:gridCol w:w="1345"/>
        <w:gridCol w:w="995"/>
        <w:gridCol w:w="1626"/>
        <w:gridCol w:w="1737"/>
        <w:gridCol w:w="2062"/>
      </w:tblGrid>
      <w:tr w:rsidR="00D87CCD" w:rsidRPr="00081CCE" w:rsidTr="000F59AB">
        <w:trPr>
          <w:trHeight w:val="300"/>
          <w:tblHeader/>
          <w:jc w:val="center"/>
        </w:trPr>
        <w:tc>
          <w:tcPr>
            <w:tcW w:w="764" w:type="dxa"/>
            <w:shd w:val="clear" w:color="000000" w:fill="C0C0C0"/>
            <w:vAlign w:val="center"/>
            <w:hideMark/>
          </w:tcPr>
          <w:p w:rsidR="00D87CCD" w:rsidRPr="00036E5B" w:rsidRDefault="00D87CCD" w:rsidP="00D87CCD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ΑΜ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D87CCD" w:rsidRPr="00036E5B" w:rsidRDefault="00D87CCD" w:rsidP="00D87CCD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345" w:type="dxa"/>
            <w:shd w:val="clear" w:color="000000" w:fill="C0C0C0"/>
            <w:vAlign w:val="center"/>
            <w:hideMark/>
          </w:tcPr>
          <w:p w:rsidR="00D87CCD" w:rsidRPr="00036E5B" w:rsidRDefault="00D87CCD" w:rsidP="00D87CCD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995" w:type="dxa"/>
            <w:shd w:val="clear" w:color="000000" w:fill="C0C0C0"/>
            <w:vAlign w:val="center"/>
            <w:hideMark/>
          </w:tcPr>
          <w:p w:rsidR="00D87CCD" w:rsidRPr="00036E5B" w:rsidRDefault="00D87CCD" w:rsidP="00D87CCD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ΚΛΑΔΟΣ</w:t>
            </w:r>
          </w:p>
        </w:tc>
        <w:tc>
          <w:tcPr>
            <w:tcW w:w="1626" w:type="dxa"/>
            <w:shd w:val="clear" w:color="000000" w:fill="C0C0C0"/>
            <w:vAlign w:val="center"/>
            <w:hideMark/>
          </w:tcPr>
          <w:p w:rsidR="00D87CCD" w:rsidRPr="00036E5B" w:rsidRDefault="00D87CCD" w:rsidP="00D87CCD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ΟΡΓΑΝΙΚΗΣ</w:t>
            </w:r>
          </w:p>
        </w:tc>
        <w:tc>
          <w:tcPr>
            <w:tcW w:w="1737" w:type="dxa"/>
            <w:shd w:val="clear" w:color="000000" w:fill="C0C0C0"/>
            <w:vAlign w:val="center"/>
            <w:hideMark/>
          </w:tcPr>
          <w:p w:rsidR="00D87CCD" w:rsidRPr="00036E5B" w:rsidRDefault="00D87CCD" w:rsidP="00D87CCD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036E5B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ΑΠΟΣΠΑΣΗΣ</w:t>
            </w:r>
          </w:p>
        </w:tc>
        <w:tc>
          <w:tcPr>
            <w:tcW w:w="2062" w:type="dxa"/>
            <w:shd w:val="clear" w:color="000000" w:fill="C0C0C0"/>
            <w:vAlign w:val="center"/>
          </w:tcPr>
          <w:p w:rsidR="00D87CCD" w:rsidRPr="00036E5B" w:rsidRDefault="00D87CCD" w:rsidP="00D87CCD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ΠΥΣΔΕ ΤΡΟΠΟΠΟΙΗΣΗΣ</w:t>
            </w:r>
          </w:p>
        </w:tc>
      </w:tr>
      <w:tr w:rsidR="00D87CCD" w:rsidRPr="00081CCE" w:rsidTr="000F59AB">
        <w:trPr>
          <w:trHeight w:val="300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D87CCD" w:rsidRPr="00081CCE" w:rsidRDefault="00D87CCD" w:rsidP="00D87CCD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87CC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211588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7CCD" w:rsidRPr="00081CCE" w:rsidRDefault="00D87CCD" w:rsidP="00D87CCD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ΚΟΥΝΑΔΗ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87CCD" w:rsidRPr="00081CCE" w:rsidRDefault="00D87CCD" w:rsidP="00D87CCD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87CCD">
              <w:rPr>
                <w:rFonts w:ascii="Calibri" w:hAnsi="Calibri" w:cs="Calibri" w:hint="eastAsia"/>
                <w:color w:val="000000"/>
                <w:sz w:val="18"/>
                <w:szCs w:val="18"/>
                <w:lang w:val="el-GR"/>
              </w:rPr>
              <w:t>ΑΙΚΑΤΕΡΙΝΗ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87CCD" w:rsidRPr="00081CCE" w:rsidRDefault="00D87CCD" w:rsidP="00D87CCD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87CCD">
              <w:rPr>
                <w:rFonts w:ascii="Calibri" w:hAnsi="Calibri" w:cs="Calibri" w:hint="eastAsia"/>
                <w:color w:val="000000"/>
                <w:sz w:val="18"/>
                <w:szCs w:val="18"/>
                <w:lang w:val="el-GR"/>
              </w:rPr>
              <w:t>ΠΕ</w:t>
            </w:r>
            <w:r w:rsidRPr="00D87CC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12.02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87CCD" w:rsidRPr="00081CCE" w:rsidRDefault="00D87CCD" w:rsidP="00D87CCD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87CCD">
              <w:rPr>
                <w:rFonts w:ascii="Calibri" w:hAnsi="Calibri" w:cs="Calibri" w:hint="eastAsia"/>
                <w:color w:val="000000"/>
                <w:sz w:val="18"/>
                <w:szCs w:val="18"/>
                <w:lang w:val="el-GR"/>
              </w:rPr>
              <w:t>ΜΕΣΣΗΝΙΑ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87CCD" w:rsidRPr="00036E5B" w:rsidRDefault="00D87CCD" w:rsidP="00D87CCD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87CCD">
              <w:rPr>
                <w:rFonts w:ascii="Calibri" w:hAnsi="Calibri" w:cs="Calibri" w:hint="eastAsia"/>
                <w:color w:val="000000"/>
                <w:sz w:val="18"/>
                <w:szCs w:val="18"/>
                <w:lang w:val="el-GR"/>
              </w:rPr>
              <w:t>ΑΝΑΤ</w:t>
            </w:r>
            <w:r w:rsidRPr="00D87CC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. </w:t>
            </w:r>
            <w:r w:rsidRPr="00D87CCD">
              <w:rPr>
                <w:rFonts w:ascii="Calibri" w:hAnsi="Calibri" w:cs="Calibri" w:hint="eastAsia"/>
                <w:color w:val="000000"/>
                <w:sz w:val="18"/>
                <w:szCs w:val="18"/>
                <w:lang w:val="el-GR"/>
              </w:rPr>
              <w:t>ΑΤΤΙΚΗ</w:t>
            </w:r>
          </w:p>
        </w:tc>
        <w:tc>
          <w:tcPr>
            <w:tcW w:w="2062" w:type="dxa"/>
            <w:vAlign w:val="center"/>
          </w:tcPr>
          <w:p w:rsidR="00D87CCD" w:rsidRPr="00D87CCD" w:rsidRDefault="00D87CCD" w:rsidP="00D87CCD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87CCD">
              <w:rPr>
                <w:rFonts w:ascii="Calibri" w:hAnsi="Calibri" w:cs="Calibri" w:hint="eastAsia"/>
                <w:color w:val="000000"/>
                <w:sz w:val="18"/>
                <w:szCs w:val="18"/>
                <w:lang w:val="el-GR"/>
              </w:rPr>
              <w:t>Α</w:t>
            </w:r>
            <w:r w:rsidRPr="00D87CCD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</w:t>
            </w:r>
            <w:r w:rsidRPr="00D87CCD">
              <w:rPr>
                <w:rFonts w:ascii="Calibri" w:hAnsi="Calibri" w:cs="Calibri" w:hint="eastAsia"/>
                <w:color w:val="000000"/>
                <w:sz w:val="18"/>
                <w:szCs w:val="18"/>
                <w:lang w:val="el-GR"/>
              </w:rPr>
              <w:t>ΑΘΗΝΩΝ</w:t>
            </w:r>
          </w:p>
        </w:tc>
      </w:tr>
    </w:tbl>
    <w:p w:rsidR="00F7356C" w:rsidRPr="00EC38C3" w:rsidRDefault="00F7356C" w:rsidP="00E84C2F">
      <w:pPr>
        <w:spacing w:line="276" w:lineRule="auto"/>
        <w:ind w:firstLine="0"/>
        <w:rPr>
          <w:rFonts w:ascii="Calibri" w:hAnsi="Calibri" w:cs="Arial"/>
          <w:sz w:val="22"/>
          <w:szCs w:val="22"/>
          <w:lang w:val="el-GR"/>
        </w:rPr>
      </w:pPr>
    </w:p>
    <w:p w:rsidR="005B0DD7" w:rsidRDefault="005B0DD7" w:rsidP="00EC38C3">
      <w:pPr>
        <w:pStyle w:val="ac"/>
        <w:ind w:left="0" w:right="0"/>
        <w:rPr>
          <w:rFonts w:ascii="Calibri" w:hAnsi="Calibri"/>
          <w:sz w:val="22"/>
          <w:szCs w:val="22"/>
        </w:rPr>
      </w:pPr>
      <w:r w:rsidRPr="00306BCC">
        <w:rPr>
          <w:rFonts w:ascii="Calibri" w:hAnsi="Calibri"/>
          <w:sz w:val="22"/>
          <w:szCs w:val="22"/>
        </w:rPr>
        <w:t xml:space="preserve">Παρακαλούνται οι </w:t>
      </w:r>
      <w:r>
        <w:rPr>
          <w:rFonts w:ascii="Calibri" w:hAnsi="Calibri"/>
          <w:sz w:val="22"/>
          <w:szCs w:val="22"/>
        </w:rPr>
        <w:t>Διευθυντές</w:t>
      </w:r>
      <w:r w:rsidRPr="00306BCC">
        <w:rPr>
          <w:rFonts w:ascii="Calibri" w:hAnsi="Calibri"/>
          <w:sz w:val="22"/>
          <w:szCs w:val="22"/>
        </w:rPr>
        <w:t xml:space="preserve"> Δευτεροβάθμιας Εκπαίδευσης των περιοχών όπου ανήκουν οργανικά οι εκπαιδευτικοί να κοινοποιήσουν την απόφαση αυτή στους ενδιαφερόμενους και να τη γνωστοποιήσουν στις σχολικές μονάδες από τις οποίες αποσπώνται.</w:t>
      </w:r>
      <w:r>
        <w:rPr>
          <w:rFonts w:ascii="Calibri" w:hAnsi="Calibri"/>
          <w:sz w:val="22"/>
          <w:szCs w:val="22"/>
        </w:rPr>
        <w:t xml:space="preserve"> </w:t>
      </w:r>
    </w:p>
    <w:p w:rsidR="005B0DD7" w:rsidRPr="0052392E" w:rsidRDefault="005B0DD7" w:rsidP="005B0DD7">
      <w:pPr>
        <w:pStyle w:val="ac"/>
        <w:ind w:left="-40" w:right="0"/>
        <w:rPr>
          <w:rFonts w:ascii="Calibri" w:hAnsi="Calibri"/>
          <w:sz w:val="22"/>
          <w:szCs w:val="22"/>
        </w:rPr>
      </w:pPr>
      <w:r w:rsidRPr="0052392E">
        <w:rPr>
          <w:rFonts w:ascii="Calibri" w:hAnsi="Calibri"/>
          <w:sz w:val="22"/>
          <w:szCs w:val="22"/>
        </w:rPr>
        <w:t xml:space="preserve">Οι </w:t>
      </w:r>
      <w:r>
        <w:rPr>
          <w:rFonts w:ascii="Calibri" w:hAnsi="Calibri"/>
          <w:sz w:val="22"/>
          <w:szCs w:val="22"/>
        </w:rPr>
        <w:t xml:space="preserve">Διευθυντές </w:t>
      </w:r>
      <w:r w:rsidRPr="0052392E">
        <w:rPr>
          <w:rFonts w:ascii="Calibri" w:hAnsi="Calibri"/>
          <w:sz w:val="22"/>
          <w:szCs w:val="22"/>
        </w:rPr>
        <w:t xml:space="preserve">Δευτεροβάθμιας Εκπαίδευσης των περιοχών απόσπασης </w:t>
      </w:r>
      <w:r>
        <w:rPr>
          <w:rFonts w:ascii="Calibri" w:hAnsi="Calibri"/>
          <w:sz w:val="22"/>
          <w:szCs w:val="22"/>
        </w:rPr>
        <w:t>παρακαλούνται</w:t>
      </w:r>
      <w:r w:rsidRPr="0052392E">
        <w:rPr>
          <w:rFonts w:ascii="Calibri" w:hAnsi="Calibri"/>
          <w:sz w:val="22"/>
          <w:szCs w:val="22"/>
        </w:rPr>
        <w:t xml:space="preserve"> να φροντίσουν να αποσταλούν αντίγραφα της ανάληψης υπηρεσίας των αποσπασμένων εκπαιδευτικών </w:t>
      </w:r>
      <w:r>
        <w:rPr>
          <w:rFonts w:ascii="Calibri" w:hAnsi="Calibri"/>
          <w:sz w:val="22"/>
          <w:szCs w:val="22"/>
        </w:rPr>
        <w:t>στις Διευθύνσεις</w:t>
      </w:r>
      <w:r w:rsidRPr="0052392E">
        <w:rPr>
          <w:rFonts w:ascii="Calibri" w:hAnsi="Calibri"/>
          <w:sz w:val="22"/>
          <w:szCs w:val="22"/>
        </w:rPr>
        <w:t xml:space="preserve"> της οργανικής </w:t>
      </w:r>
      <w:r>
        <w:rPr>
          <w:rFonts w:ascii="Calibri" w:hAnsi="Calibri"/>
          <w:sz w:val="22"/>
          <w:szCs w:val="22"/>
        </w:rPr>
        <w:t xml:space="preserve">τους </w:t>
      </w:r>
      <w:r w:rsidRPr="0052392E">
        <w:rPr>
          <w:rFonts w:ascii="Calibri" w:hAnsi="Calibri"/>
          <w:sz w:val="22"/>
          <w:szCs w:val="22"/>
        </w:rPr>
        <w:t xml:space="preserve">θέσης. </w:t>
      </w:r>
    </w:p>
    <w:p w:rsidR="00D90B34" w:rsidRDefault="00D90B34" w:rsidP="00542849">
      <w:pPr>
        <w:tabs>
          <w:tab w:val="left" w:pos="284"/>
        </w:tabs>
        <w:spacing w:after="0"/>
        <w:ind w:firstLine="0"/>
        <w:rPr>
          <w:rFonts w:ascii="Calibri" w:hAnsi="Calibri"/>
          <w:b/>
          <w:bCs/>
          <w:lang w:val="el-GR"/>
        </w:rPr>
      </w:pPr>
    </w:p>
    <w:p w:rsidR="002D43A5" w:rsidRDefault="002D43A5" w:rsidP="00542849">
      <w:pPr>
        <w:tabs>
          <w:tab w:val="left" w:pos="284"/>
        </w:tabs>
        <w:spacing w:after="0"/>
        <w:ind w:firstLine="0"/>
        <w:rPr>
          <w:rFonts w:ascii="Calibri" w:hAnsi="Calibri"/>
          <w:b/>
          <w:bCs/>
          <w:lang w:val="el-GR"/>
        </w:rPr>
      </w:pPr>
    </w:p>
    <w:p w:rsidR="005013BA" w:rsidRPr="004E1372" w:rsidRDefault="00AB137E" w:rsidP="00F013B2">
      <w:pPr>
        <w:tabs>
          <w:tab w:val="left" w:pos="284"/>
        </w:tabs>
        <w:spacing w:after="0"/>
        <w:ind w:left="11" w:firstLine="5518"/>
        <w:rPr>
          <w:rFonts w:ascii="Calibri" w:hAnsi="Calibri"/>
          <w:color w:val="000000"/>
          <w:sz w:val="22"/>
          <w:szCs w:val="22"/>
          <w:lang w:val="el-GR"/>
        </w:rPr>
      </w:pPr>
      <w:r>
        <w:rPr>
          <w:rFonts w:ascii="Calibri" w:hAnsi="Calibri"/>
          <w:b/>
          <w:bCs/>
          <w:lang w:val="el-GR"/>
        </w:rPr>
        <w:t xml:space="preserve">             </w:t>
      </w:r>
      <w:r w:rsidR="001A767B" w:rsidRPr="004E1372">
        <w:rPr>
          <w:rFonts w:ascii="Calibri" w:hAnsi="Calibri"/>
          <w:b/>
          <w:bCs/>
          <w:lang w:val="en-US"/>
        </w:rPr>
        <w:t>O</w:t>
      </w:r>
      <w:r w:rsidR="00D7711A" w:rsidRPr="004E1372">
        <w:rPr>
          <w:rFonts w:ascii="Calibri" w:hAnsi="Calibri"/>
          <w:b/>
          <w:bCs/>
          <w:lang w:val="el-GR"/>
        </w:rPr>
        <w:t xml:space="preserve"> ΥΠΟΥΡΓΟΣ</w:t>
      </w:r>
    </w:p>
    <w:p w:rsidR="00314485" w:rsidRDefault="00314485" w:rsidP="005013BA">
      <w:pPr>
        <w:pStyle w:val="a6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Cs/>
          <w:sz w:val="22"/>
        </w:rPr>
      </w:pPr>
    </w:p>
    <w:p w:rsidR="006B524A" w:rsidRDefault="006B524A" w:rsidP="005013BA">
      <w:pPr>
        <w:pStyle w:val="a6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Cs/>
          <w:sz w:val="22"/>
        </w:rPr>
      </w:pPr>
    </w:p>
    <w:p w:rsidR="006B524A" w:rsidRDefault="006B524A" w:rsidP="005013BA">
      <w:pPr>
        <w:pStyle w:val="a6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Cs/>
          <w:sz w:val="22"/>
        </w:rPr>
      </w:pPr>
    </w:p>
    <w:p w:rsidR="00372E63" w:rsidRPr="006E5182" w:rsidRDefault="00F013B2" w:rsidP="006E5182">
      <w:pPr>
        <w:pStyle w:val="a6"/>
        <w:tabs>
          <w:tab w:val="clear" w:pos="6521"/>
          <w:tab w:val="clear" w:pos="6804"/>
        </w:tabs>
        <w:ind w:right="-1" w:firstLine="567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</w:t>
      </w:r>
      <w:r w:rsidR="00947D4C">
        <w:rPr>
          <w:rFonts w:ascii="Calibri" w:hAnsi="Calibri"/>
          <w:b/>
          <w:bCs/>
        </w:rPr>
        <w:t xml:space="preserve">    </w:t>
      </w:r>
      <w:r w:rsidR="00AB137E">
        <w:rPr>
          <w:rFonts w:ascii="Calibri" w:hAnsi="Calibri"/>
          <w:b/>
          <w:bCs/>
        </w:rPr>
        <w:t>ΝΙΚΟΛΑΟΣ ΦΙΛΗΣ</w:t>
      </w:r>
    </w:p>
    <w:p w:rsidR="00D90B34" w:rsidRPr="00D90B34" w:rsidRDefault="00D90B34" w:rsidP="00D90B34">
      <w:pPr>
        <w:pStyle w:val="a6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  <w:r w:rsidRPr="00D90B34">
        <w:rPr>
          <w:rFonts w:ascii="Calibri" w:hAnsi="Calibri"/>
          <w:b/>
          <w:bCs/>
          <w:sz w:val="18"/>
          <w:szCs w:val="18"/>
          <w:u w:val="single"/>
        </w:rPr>
        <w:lastRenderedPageBreak/>
        <w:t xml:space="preserve">Εσωτερική διανομή: </w:t>
      </w:r>
    </w:p>
    <w:p w:rsidR="00D90B34" w:rsidRPr="00D90B34" w:rsidRDefault="00D90B34" w:rsidP="00D90B34">
      <w:pPr>
        <w:pStyle w:val="a6"/>
        <w:numPr>
          <w:ilvl w:val="0"/>
          <w:numId w:val="5"/>
        </w:numPr>
        <w:tabs>
          <w:tab w:val="clear" w:pos="6521"/>
          <w:tab w:val="clear" w:pos="6804"/>
        </w:tabs>
        <w:spacing w:after="0"/>
        <w:ind w:left="284" w:hanging="284"/>
        <w:rPr>
          <w:rFonts w:ascii="Calibri" w:hAnsi="Calibri"/>
          <w:bCs/>
          <w:sz w:val="18"/>
          <w:szCs w:val="18"/>
        </w:rPr>
      </w:pPr>
      <w:r w:rsidRPr="00D90B34">
        <w:rPr>
          <w:rFonts w:ascii="Calibri" w:hAnsi="Calibri"/>
          <w:bCs/>
          <w:sz w:val="18"/>
          <w:szCs w:val="18"/>
        </w:rPr>
        <w:t>Γραφείο Υπουργού</w:t>
      </w:r>
    </w:p>
    <w:p w:rsidR="00D90B34" w:rsidRPr="00D90B34" w:rsidRDefault="00D90B34" w:rsidP="00D90B34">
      <w:pPr>
        <w:pStyle w:val="-11"/>
        <w:numPr>
          <w:ilvl w:val="0"/>
          <w:numId w:val="5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/>
          <w:sz w:val="18"/>
          <w:szCs w:val="18"/>
          <w:lang w:val="el-GR"/>
        </w:rPr>
        <w:t>Γραφείο Γενικού Γραμματέα</w:t>
      </w:r>
    </w:p>
    <w:p w:rsidR="00D90B34" w:rsidRPr="00D90B34" w:rsidRDefault="00D90B34" w:rsidP="00D90B34">
      <w:pPr>
        <w:pStyle w:val="-11"/>
        <w:numPr>
          <w:ilvl w:val="0"/>
          <w:numId w:val="5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/>
          <w:sz w:val="18"/>
          <w:szCs w:val="18"/>
          <w:lang w:val="el-GR"/>
        </w:rPr>
        <w:t>Γεν. Διεύθυνση Προσωπικού Π.Ε. &amp; Δ.Ε.</w:t>
      </w:r>
    </w:p>
    <w:p w:rsidR="00D90B34" w:rsidRPr="00D90B34" w:rsidRDefault="00D90B34" w:rsidP="00D90B34">
      <w:pPr>
        <w:pStyle w:val="-11"/>
        <w:numPr>
          <w:ilvl w:val="0"/>
          <w:numId w:val="5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/>
          <w:sz w:val="18"/>
          <w:szCs w:val="18"/>
          <w:lang w:val="el-GR"/>
        </w:rPr>
        <w:t>Κ.Υ.Σ.Δ.Ε.</w:t>
      </w:r>
    </w:p>
    <w:p w:rsidR="00D90B34" w:rsidRPr="00D90B34" w:rsidRDefault="00D90B34" w:rsidP="00D90B34">
      <w:pPr>
        <w:pStyle w:val="-11"/>
        <w:numPr>
          <w:ilvl w:val="0"/>
          <w:numId w:val="5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/>
          <w:sz w:val="18"/>
          <w:szCs w:val="18"/>
          <w:lang w:val="el-GR"/>
        </w:rPr>
        <w:t>Διευθυνση Διοίκησης Προσωπικού Δ.Ε. - Τμήμα Γ΄</w:t>
      </w:r>
    </w:p>
    <w:p w:rsidR="00D90B34" w:rsidRPr="00D90B34" w:rsidRDefault="00D90B34" w:rsidP="00D90B34">
      <w:pPr>
        <w:pStyle w:val="-11"/>
        <w:numPr>
          <w:ilvl w:val="0"/>
          <w:numId w:val="5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 w:cs="Calibri"/>
          <w:sz w:val="18"/>
          <w:szCs w:val="18"/>
          <w:lang w:val="el-GR"/>
        </w:rPr>
        <w:t xml:space="preserve">Δ/νση  Ηλεκτρονικής Διακυβέρνησης - Τμήμα Ψηφιακού Σχεδιασμού </w:t>
      </w:r>
    </w:p>
    <w:p w:rsidR="000B0F53" w:rsidRPr="00B467CA" w:rsidRDefault="00D90B34" w:rsidP="00D90B34">
      <w:pPr>
        <w:pStyle w:val="-11"/>
        <w:spacing w:after="0"/>
        <w:ind w:left="0" w:firstLine="0"/>
        <w:rPr>
          <w:rFonts w:ascii="Calibri" w:hAnsi="Calibri"/>
          <w:b/>
          <w:bCs/>
          <w:sz w:val="18"/>
          <w:szCs w:val="18"/>
          <w:u w:val="single"/>
          <w:lang w:val="el-GR"/>
        </w:rPr>
      </w:pPr>
      <w:r w:rsidRPr="00D90B34">
        <w:rPr>
          <w:rFonts w:ascii="Calibri" w:hAnsi="Calibri" w:cs="Calibri"/>
          <w:sz w:val="18"/>
          <w:szCs w:val="18"/>
          <w:lang w:val="el-GR"/>
        </w:rPr>
        <w:t>Ανάπτυξης Εφαρμογών Π.Ε. &amp; Δ.Ε.</w:t>
      </w:r>
    </w:p>
    <w:p w:rsidR="000B0F53" w:rsidRDefault="000B0F53" w:rsidP="004F3739">
      <w:pPr>
        <w:pStyle w:val="a6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0B0F53" w:rsidRDefault="000B0F53" w:rsidP="004F3739">
      <w:pPr>
        <w:pStyle w:val="a6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0B0F53" w:rsidRDefault="000B0F53" w:rsidP="004F3739">
      <w:pPr>
        <w:pStyle w:val="a6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0B0F53" w:rsidRDefault="000B0F53" w:rsidP="004F3739">
      <w:pPr>
        <w:pStyle w:val="a6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sectPr w:rsidR="000B0F53" w:rsidSect="00DD089F">
      <w:headerReference w:type="default" r:id="rId10"/>
      <w:footerReference w:type="even" r:id="rId11"/>
      <w:footerReference w:type="default" r:id="rId12"/>
      <w:pgSz w:w="11907" w:h="16840" w:code="9"/>
      <w:pgMar w:top="1134" w:right="1134" w:bottom="1418" w:left="1134" w:header="454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0D" w:rsidRDefault="00F4440D">
      <w:pPr>
        <w:spacing w:after="0"/>
      </w:pPr>
      <w:r>
        <w:separator/>
      </w:r>
    </w:p>
  </w:endnote>
  <w:endnote w:type="continuationSeparator" w:id="0">
    <w:p w:rsidR="00F4440D" w:rsidRDefault="00F44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0D" w:rsidRDefault="00EE2F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2F0D" w:rsidRDefault="00EE2F0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157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p w:rsidR="00EE2F0D" w:rsidRPr="00AB06F3" w:rsidRDefault="00EE2F0D">
        <w:pPr>
          <w:pStyle w:val="a8"/>
          <w:jc w:val="center"/>
          <w:rPr>
            <w:rFonts w:ascii="Calibri" w:hAnsi="Calibri" w:cs="Calibri"/>
            <w:sz w:val="20"/>
          </w:rPr>
        </w:pPr>
        <w:r w:rsidRPr="00AB06F3">
          <w:rPr>
            <w:rFonts w:ascii="Calibri" w:hAnsi="Calibri" w:cs="Calibri"/>
            <w:sz w:val="20"/>
          </w:rPr>
          <w:fldChar w:fldCharType="begin"/>
        </w:r>
        <w:r w:rsidRPr="00AB06F3">
          <w:rPr>
            <w:rFonts w:ascii="Calibri" w:hAnsi="Calibri" w:cs="Calibri"/>
            <w:sz w:val="20"/>
          </w:rPr>
          <w:instrText xml:space="preserve"> PAGE   \* MERGEFORMAT </w:instrText>
        </w:r>
        <w:r w:rsidRPr="00AB06F3">
          <w:rPr>
            <w:rFonts w:ascii="Calibri" w:hAnsi="Calibri" w:cs="Calibri"/>
            <w:sz w:val="20"/>
          </w:rPr>
          <w:fldChar w:fldCharType="separate"/>
        </w:r>
        <w:r w:rsidR="00FB1EB4">
          <w:rPr>
            <w:rFonts w:ascii="Calibri" w:hAnsi="Calibri" w:cs="Calibri"/>
            <w:noProof/>
            <w:sz w:val="20"/>
          </w:rPr>
          <w:t>2</w:t>
        </w:r>
        <w:r w:rsidRPr="00AB06F3">
          <w:rPr>
            <w:rFonts w:ascii="Calibri" w:hAnsi="Calibri" w:cs="Calibri"/>
            <w:noProof/>
            <w:sz w:val="20"/>
          </w:rPr>
          <w:fldChar w:fldCharType="end"/>
        </w:r>
      </w:p>
    </w:sdtContent>
  </w:sdt>
  <w:p w:rsidR="00EE2F0D" w:rsidRPr="00E1527D" w:rsidRDefault="00EE2F0D" w:rsidP="00AB06F3">
    <w:pPr>
      <w:pStyle w:val="a8"/>
      <w:tabs>
        <w:tab w:val="clear" w:pos="4153"/>
        <w:tab w:val="clear" w:pos="8306"/>
        <w:tab w:val="left" w:pos="3225"/>
      </w:tabs>
      <w:ind w:firstLine="0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0D" w:rsidRDefault="00F4440D">
      <w:pPr>
        <w:spacing w:after="0"/>
      </w:pPr>
      <w:r>
        <w:separator/>
      </w:r>
    </w:p>
  </w:footnote>
  <w:footnote w:type="continuationSeparator" w:id="0">
    <w:p w:rsidR="00F4440D" w:rsidRDefault="00F444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0D" w:rsidRDefault="00EE2F0D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B4E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84B7F"/>
    <w:multiLevelType w:val="singleLevel"/>
    <w:tmpl w:val="889A1EA2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>
    <w:nsid w:val="04722831"/>
    <w:multiLevelType w:val="hybridMultilevel"/>
    <w:tmpl w:val="117AD2D0"/>
    <w:lvl w:ilvl="0" w:tplc="A822D578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51" w:hanging="360"/>
      </w:pPr>
    </w:lvl>
    <w:lvl w:ilvl="2" w:tplc="0408001B" w:tentative="1">
      <w:start w:val="1"/>
      <w:numFmt w:val="lowerRoman"/>
      <w:lvlText w:val="%3."/>
      <w:lvlJc w:val="right"/>
      <w:pPr>
        <w:ind w:left="2171" w:hanging="180"/>
      </w:pPr>
    </w:lvl>
    <w:lvl w:ilvl="3" w:tplc="0408000F" w:tentative="1">
      <w:start w:val="1"/>
      <w:numFmt w:val="decimal"/>
      <w:lvlText w:val="%4."/>
      <w:lvlJc w:val="left"/>
      <w:pPr>
        <w:ind w:left="2891" w:hanging="360"/>
      </w:pPr>
    </w:lvl>
    <w:lvl w:ilvl="4" w:tplc="04080019" w:tentative="1">
      <w:start w:val="1"/>
      <w:numFmt w:val="lowerLetter"/>
      <w:lvlText w:val="%5."/>
      <w:lvlJc w:val="left"/>
      <w:pPr>
        <w:ind w:left="3611" w:hanging="360"/>
      </w:pPr>
    </w:lvl>
    <w:lvl w:ilvl="5" w:tplc="0408001B" w:tentative="1">
      <w:start w:val="1"/>
      <w:numFmt w:val="lowerRoman"/>
      <w:lvlText w:val="%6."/>
      <w:lvlJc w:val="right"/>
      <w:pPr>
        <w:ind w:left="4331" w:hanging="180"/>
      </w:pPr>
    </w:lvl>
    <w:lvl w:ilvl="6" w:tplc="0408000F" w:tentative="1">
      <w:start w:val="1"/>
      <w:numFmt w:val="decimal"/>
      <w:lvlText w:val="%7."/>
      <w:lvlJc w:val="left"/>
      <w:pPr>
        <w:ind w:left="5051" w:hanging="360"/>
      </w:pPr>
    </w:lvl>
    <w:lvl w:ilvl="7" w:tplc="04080019" w:tentative="1">
      <w:start w:val="1"/>
      <w:numFmt w:val="lowerLetter"/>
      <w:lvlText w:val="%8."/>
      <w:lvlJc w:val="left"/>
      <w:pPr>
        <w:ind w:left="5771" w:hanging="360"/>
      </w:pPr>
    </w:lvl>
    <w:lvl w:ilvl="8" w:tplc="0408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14372B4C"/>
    <w:multiLevelType w:val="hybridMultilevel"/>
    <w:tmpl w:val="E6FCF540"/>
    <w:lvl w:ilvl="0" w:tplc="4F1AF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F22D63"/>
    <w:multiLevelType w:val="hybridMultilevel"/>
    <w:tmpl w:val="947AA7C0"/>
    <w:lvl w:ilvl="0" w:tplc="FB92D9A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">
    <w:nsid w:val="1EAF55F8"/>
    <w:multiLevelType w:val="hybridMultilevel"/>
    <w:tmpl w:val="9FEA6B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0090"/>
    <w:multiLevelType w:val="hybridMultilevel"/>
    <w:tmpl w:val="43F8F2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0463B"/>
    <w:multiLevelType w:val="hybridMultilevel"/>
    <w:tmpl w:val="75ACD9F8"/>
    <w:lvl w:ilvl="0" w:tplc="B0AA17F8">
      <w:start w:val="2"/>
      <w:numFmt w:val="decimal"/>
      <w:lvlText w:val="%1."/>
      <w:lvlJc w:val="left"/>
      <w:pPr>
        <w:ind w:left="371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6064501"/>
    <w:multiLevelType w:val="hybridMultilevel"/>
    <w:tmpl w:val="0D9C6CC4"/>
    <w:lvl w:ilvl="0" w:tplc="0624CF8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424C1F85"/>
    <w:multiLevelType w:val="hybridMultilevel"/>
    <w:tmpl w:val="61B4D42A"/>
    <w:lvl w:ilvl="0" w:tplc="A62EA96E">
      <w:start w:val="2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4FBD58C8"/>
    <w:multiLevelType w:val="hybridMultilevel"/>
    <w:tmpl w:val="4C4A4614"/>
    <w:lvl w:ilvl="0" w:tplc="D444D440">
      <w:start w:val="1"/>
      <w:numFmt w:val="upperLetter"/>
      <w:lvlText w:val="%1."/>
      <w:lvlJc w:val="left"/>
      <w:pPr>
        <w:ind w:left="175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71" w:hanging="360"/>
      </w:pPr>
    </w:lvl>
    <w:lvl w:ilvl="2" w:tplc="0408001B" w:tentative="1">
      <w:start w:val="1"/>
      <w:numFmt w:val="lowerRoman"/>
      <w:lvlText w:val="%3."/>
      <w:lvlJc w:val="right"/>
      <w:pPr>
        <w:ind w:left="3191" w:hanging="180"/>
      </w:pPr>
    </w:lvl>
    <w:lvl w:ilvl="3" w:tplc="0408000F" w:tentative="1">
      <w:start w:val="1"/>
      <w:numFmt w:val="decimal"/>
      <w:lvlText w:val="%4."/>
      <w:lvlJc w:val="left"/>
      <w:pPr>
        <w:ind w:left="3911" w:hanging="360"/>
      </w:pPr>
    </w:lvl>
    <w:lvl w:ilvl="4" w:tplc="04080019" w:tentative="1">
      <w:start w:val="1"/>
      <w:numFmt w:val="lowerLetter"/>
      <w:lvlText w:val="%5."/>
      <w:lvlJc w:val="left"/>
      <w:pPr>
        <w:ind w:left="4631" w:hanging="360"/>
      </w:pPr>
    </w:lvl>
    <w:lvl w:ilvl="5" w:tplc="0408001B" w:tentative="1">
      <w:start w:val="1"/>
      <w:numFmt w:val="lowerRoman"/>
      <w:lvlText w:val="%6."/>
      <w:lvlJc w:val="right"/>
      <w:pPr>
        <w:ind w:left="5351" w:hanging="180"/>
      </w:pPr>
    </w:lvl>
    <w:lvl w:ilvl="6" w:tplc="0408000F" w:tentative="1">
      <w:start w:val="1"/>
      <w:numFmt w:val="decimal"/>
      <w:lvlText w:val="%7."/>
      <w:lvlJc w:val="left"/>
      <w:pPr>
        <w:ind w:left="6071" w:hanging="360"/>
      </w:pPr>
    </w:lvl>
    <w:lvl w:ilvl="7" w:tplc="04080019" w:tentative="1">
      <w:start w:val="1"/>
      <w:numFmt w:val="lowerLetter"/>
      <w:lvlText w:val="%8."/>
      <w:lvlJc w:val="left"/>
      <w:pPr>
        <w:ind w:left="6791" w:hanging="360"/>
      </w:pPr>
    </w:lvl>
    <w:lvl w:ilvl="8" w:tplc="0408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1">
    <w:nsid w:val="561A72DC"/>
    <w:multiLevelType w:val="hybridMultilevel"/>
    <w:tmpl w:val="94BEADE8"/>
    <w:lvl w:ilvl="0" w:tplc="4F1AF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8E1286"/>
    <w:multiLevelType w:val="hybridMultilevel"/>
    <w:tmpl w:val="9386F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A3603"/>
    <w:multiLevelType w:val="hybridMultilevel"/>
    <w:tmpl w:val="9F3EB2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B60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E014E4"/>
    <w:multiLevelType w:val="hybridMultilevel"/>
    <w:tmpl w:val="4028C950"/>
    <w:lvl w:ilvl="0" w:tplc="A822D57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7AD916BA"/>
    <w:multiLevelType w:val="hybridMultilevel"/>
    <w:tmpl w:val="FFF28244"/>
    <w:lvl w:ilvl="0" w:tplc="A822D57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E3BE1"/>
    <w:multiLevelType w:val="hybridMultilevel"/>
    <w:tmpl w:val="F2F2CFFE"/>
    <w:lvl w:ilvl="0" w:tplc="A822D578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51" w:hanging="360"/>
      </w:pPr>
    </w:lvl>
    <w:lvl w:ilvl="2" w:tplc="0408001B" w:tentative="1">
      <w:start w:val="1"/>
      <w:numFmt w:val="lowerRoman"/>
      <w:lvlText w:val="%3."/>
      <w:lvlJc w:val="right"/>
      <w:pPr>
        <w:ind w:left="2171" w:hanging="180"/>
      </w:pPr>
    </w:lvl>
    <w:lvl w:ilvl="3" w:tplc="0408000F" w:tentative="1">
      <w:start w:val="1"/>
      <w:numFmt w:val="decimal"/>
      <w:lvlText w:val="%4."/>
      <w:lvlJc w:val="left"/>
      <w:pPr>
        <w:ind w:left="2891" w:hanging="360"/>
      </w:pPr>
    </w:lvl>
    <w:lvl w:ilvl="4" w:tplc="04080019" w:tentative="1">
      <w:start w:val="1"/>
      <w:numFmt w:val="lowerLetter"/>
      <w:lvlText w:val="%5."/>
      <w:lvlJc w:val="left"/>
      <w:pPr>
        <w:ind w:left="3611" w:hanging="360"/>
      </w:pPr>
    </w:lvl>
    <w:lvl w:ilvl="5" w:tplc="0408001B" w:tentative="1">
      <w:start w:val="1"/>
      <w:numFmt w:val="lowerRoman"/>
      <w:lvlText w:val="%6."/>
      <w:lvlJc w:val="right"/>
      <w:pPr>
        <w:ind w:left="4331" w:hanging="180"/>
      </w:pPr>
    </w:lvl>
    <w:lvl w:ilvl="6" w:tplc="0408000F" w:tentative="1">
      <w:start w:val="1"/>
      <w:numFmt w:val="decimal"/>
      <w:lvlText w:val="%7."/>
      <w:lvlJc w:val="left"/>
      <w:pPr>
        <w:ind w:left="5051" w:hanging="360"/>
      </w:pPr>
    </w:lvl>
    <w:lvl w:ilvl="7" w:tplc="04080019" w:tentative="1">
      <w:start w:val="1"/>
      <w:numFmt w:val="lowerLetter"/>
      <w:lvlText w:val="%8."/>
      <w:lvlJc w:val="left"/>
      <w:pPr>
        <w:ind w:left="5771" w:hanging="360"/>
      </w:pPr>
    </w:lvl>
    <w:lvl w:ilvl="8" w:tplc="0408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16"/>
  </w:num>
  <w:num w:numId="11">
    <w:abstractNumId w:val="0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  <w:num w:numId="17">
    <w:abstractNumId w:val="5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446"/>
    <w:rsid w:val="0000132B"/>
    <w:rsid w:val="000121FB"/>
    <w:rsid w:val="000304E5"/>
    <w:rsid w:val="00030EE0"/>
    <w:rsid w:val="0003123A"/>
    <w:rsid w:val="000314E6"/>
    <w:rsid w:val="00031677"/>
    <w:rsid w:val="00034A88"/>
    <w:rsid w:val="00035047"/>
    <w:rsid w:val="00035415"/>
    <w:rsid w:val="00036E5B"/>
    <w:rsid w:val="00042AB6"/>
    <w:rsid w:val="00050449"/>
    <w:rsid w:val="0005393C"/>
    <w:rsid w:val="00054D49"/>
    <w:rsid w:val="0006557E"/>
    <w:rsid w:val="000819E3"/>
    <w:rsid w:val="00081CCE"/>
    <w:rsid w:val="00097CE5"/>
    <w:rsid w:val="000A1743"/>
    <w:rsid w:val="000A2521"/>
    <w:rsid w:val="000A3DB8"/>
    <w:rsid w:val="000A665A"/>
    <w:rsid w:val="000B0F53"/>
    <w:rsid w:val="000B168C"/>
    <w:rsid w:val="000B1EE5"/>
    <w:rsid w:val="000C1728"/>
    <w:rsid w:val="000C46F3"/>
    <w:rsid w:val="000C5A4F"/>
    <w:rsid w:val="000C79E3"/>
    <w:rsid w:val="000D383E"/>
    <w:rsid w:val="000E39DC"/>
    <w:rsid w:val="000F498B"/>
    <w:rsid w:val="000F49D3"/>
    <w:rsid w:val="000F59AB"/>
    <w:rsid w:val="000F67CB"/>
    <w:rsid w:val="000F6F75"/>
    <w:rsid w:val="001105F9"/>
    <w:rsid w:val="00112EAC"/>
    <w:rsid w:val="0011569D"/>
    <w:rsid w:val="00136C13"/>
    <w:rsid w:val="00144E7C"/>
    <w:rsid w:val="00151918"/>
    <w:rsid w:val="0016250C"/>
    <w:rsid w:val="00164437"/>
    <w:rsid w:val="00165DA5"/>
    <w:rsid w:val="00185173"/>
    <w:rsid w:val="00186B17"/>
    <w:rsid w:val="001A0657"/>
    <w:rsid w:val="001A767B"/>
    <w:rsid w:val="001B0BF8"/>
    <w:rsid w:val="001C0DC2"/>
    <w:rsid w:val="001C3623"/>
    <w:rsid w:val="001E6E81"/>
    <w:rsid w:val="001F0660"/>
    <w:rsid w:val="001F10FC"/>
    <w:rsid w:val="001F3442"/>
    <w:rsid w:val="001F5E77"/>
    <w:rsid w:val="001F725A"/>
    <w:rsid w:val="002140F0"/>
    <w:rsid w:val="002213C6"/>
    <w:rsid w:val="00223870"/>
    <w:rsid w:val="002273FC"/>
    <w:rsid w:val="002343CB"/>
    <w:rsid w:val="00235726"/>
    <w:rsid w:val="002410EB"/>
    <w:rsid w:val="002412E3"/>
    <w:rsid w:val="00250044"/>
    <w:rsid w:val="00254468"/>
    <w:rsid w:val="0027674A"/>
    <w:rsid w:val="00281390"/>
    <w:rsid w:val="00281A87"/>
    <w:rsid w:val="002825F3"/>
    <w:rsid w:val="002843AF"/>
    <w:rsid w:val="00287867"/>
    <w:rsid w:val="00287D31"/>
    <w:rsid w:val="00290D08"/>
    <w:rsid w:val="00290EA0"/>
    <w:rsid w:val="00296355"/>
    <w:rsid w:val="002A34DA"/>
    <w:rsid w:val="002B2442"/>
    <w:rsid w:val="002B3BE2"/>
    <w:rsid w:val="002C31BD"/>
    <w:rsid w:val="002D27EA"/>
    <w:rsid w:val="002D43A5"/>
    <w:rsid w:val="002E123F"/>
    <w:rsid w:val="002E6AE9"/>
    <w:rsid w:val="002F1903"/>
    <w:rsid w:val="002F220C"/>
    <w:rsid w:val="002F2A5E"/>
    <w:rsid w:val="00305866"/>
    <w:rsid w:val="00310D58"/>
    <w:rsid w:val="00314485"/>
    <w:rsid w:val="00314A9D"/>
    <w:rsid w:val="003302D3"/>
    <w:rsid w:val="003434F7"/>
    <w:rsid w:val="003470DB"/>
    <w:rsid w:val="00357882"/>
    <w:rsid w:val="003656E8"/>
    <w:rsid w:val="00370FD4"/>
    <w:rsid w:val="00372E63"/>
    <w:rsid w:val="00373E01"/>
    <w:rsid w:val="00374ECC"/>
    <w:rsid w:val="003761FF"/>
    <w:rsid w:val="003879DF"/>
    <w:rsid w:val="003A3687"/>
    <w:rsid w:val="003A3725"/>
    <w:rsid w:val="003B26F1"/>
    <w:rsid w:val="003B5518"/>
    <w:rsid w:val="003B60D6"/>
    <w:rsid w:val="003C2962"/>
    <w:rsid w:val="003E0465"/>
    <w:rsid w:val="003E450A"/>
    <w:rsid w:val="003F37F9"/>
    <w:rsid w:val="003F4BE5"/>
    <w:rsid w:val="003F4C68"/>
    <w:rsid w:val="00403F5E"/>
    <w:rsid w:val="004070A2"/>
    <w:rsid w:val="004104D7"/>
    <w:rsid w:val="00413775"/>
    <w:rsid w:val="00413E6B"/>
    <w:rsid w:val="00426B4D"/>
    <w:rsid w:val="00433F46"/>
    <w:rsid w:val="0043449B"/>
    <w:rsid w:val="00440725"/>
    <w:rsid w:val="00443A2C"/>
    <w:rsid w:val="00444998"/>
    <w:rsid w:val="00446046"/>
    <w:rsid w:val="00446296"/>
    <w:rsid w:val="00452B68"/>
    <w:rsid w:val="00453937"/>
    <w:rsid w:val="004553EE"/>
    <w:rsid w:val="004566AB"/>
    <w:rsid w:val="00457E16"/>
    <w:rsid w:val="004622DE"/>
    <w:rsid w:val="00495C4B"/>
    <w:rsid w:val="004A0F92"/>
    <w:rsid w:val="004A269C"/>
    <w:rsid w:val="004A3692"/>
    <w:rsid w:val="004A3976"/>
    <w:rsid w:val="004A42C6"/>
    <w:rsid w:val="004D106B"/>
    <w:rsid w:val="004E12E5"/>
    <w:rsid w:val="004E1372"/>
    <w:rsid w:val="004E27D2"/>
    <w:rsid w:val="004F1DE6"/>
    <w:rsid w:val="004F2CDD"/>
    <w:rsid w:val="004F3739"/>
    <w:rsid w:val="0050102E"/>
    <w:rsid w:val="005013BA"/>
    <w:rsid w:val="005015B6"/>
    <w:rsid w:val="00505030"/>
    <w:rsid w:val="0050637C"/>
    <w:rsid w:val="00506926"/>
    <w:rsid w:val="005111F2"/>
    <w:rsid w:val="005118A9"/>
    <w:rsid w:val="00514C3D"/>
    <w:rsid w:val="00524F98"/>
    <w:rsid w:val="005340BD"/>
    <w:rsid w:val="00534AC8"/>
    <w:rsid w:val="005375A5"/>
    <w:rsid w:val="00542849"/>
    <w:rsid w:val="00543A54"/>
    <w:rsid w:val="00543CCE"/>
    <w:rsid w:val="00547412"/>
    <w:rsid w:val="00553652"/>
    <w:rsid w:val="0056069F"/>
    <w:rsid w:val="00573EA0"/>
    <w:rsid w:val="00574CBE"/>
    <w:rsid w:val="0057606D"/>
    <w:rsid w:val="00576D34"/>
    <w:rsid w:val="00580FAE"/>
    <w:rsid w:val="005843B8"/>
    <w:rsid w:val="00584456"/>
    <w:rsid w:val="00586E36"/>
    <w:rsid w:val="005A2F84"/>
    <w:rsid w:val="005A656F"/>
    <w:rsid w:val="005B0DD7"/>
    <w:rsid w:val="005B14E9"/>
    <w:rsid w:val="005B4082"/>
    <w:rsid w:val="005E1189"/>
    <w:rsid w:val="005F3922"/>
    <w:rsid w:val="00601E5A"/>
    <w:rsid w:val="006068EF"/>
    <w:rsid w:val="00610EFB"/>
    <w:rsid w:val="00621BC2"/>
    <w:rsid w:val="006238D8"/>
    <w:rsid w:val="00627F4F"/>
    <w:rsid w:val="00631D39"/>
    <w:rsid w:val="00644951"/>
    <w:rsid w:val="00644DB5"/>
    <w:rsid w:val="00655ED7"/>
    <w:rsid w:val="00662EDF"/>
    <w:rsid w:val="006722EB"/>
    <w:rsid w:val="006752A8"/>
    <w:rsid w:val="0067612A"/>
    <w:rsid w:val="006903DB"/>
    <w:rsid w:val="006910A1"/>
    <w:rsid w:val="006A2466"/>
    <w:rsid w:val="006A658D"/>
    <w:rsid w:val="006B524A"/>
    <w:rsid w:val="006C6EE8"/>
    <w:rsid w:val="006D0F1D"/>
    <w:rsid w:val="006D21FB"/>
    <w:rsid w:val="006D2C24"/>
    <w:rsid w:val="006E328F"/>
    <w:rsid w:val="006E5182"/>
    <w:rsid w:val="006F02B8"/>
    <w:rsid w:val="006F143D"/>
    <w:rsid w:val="0070103A"/>
    <w:rsid w:val="00710437"/>
    <w:rsid w:val="0071668B"/>
    <w:rsid w:val="007365DE"/>
    <w:rsid w:val="00765C98"/>
    <w:rsid w:val="0077094C"/>
    <w:rsid w:val="007739F3"/>
    <w:rsid w:val="00782339"/>
    <w:rsid w:val="007906EE"/>
    <w:rsid w:val="00797AB5"/>
    <w:rsid w:val="007B7084"/>
    <w:rsid w:val="007C14CD"/>
    <w:rsid w:val="007C20FA"/>
    <w:rsid w:val="007C3FE3"/>
    <w:rsid w:val="007C4398"/>
    <w:rsid w:val="007C4867"/>
    <w:rsid w:val="007D1B3D"/>
    <w:rsid w:val="007D1F27"/>
    <w:rsid w:val="007D6CA4"/>
    <w:rsid w:val="007E26C5"/>
    <w:rsid w:val="007E64C3"/>
    <w:rsid w:val="007E69CC"/>
    <w:rsid w:val="007F2DCD"/>
    <w:rsid w:val="007F33B4"/>
    <w:rsid w:val="007F5F52"/>
    <w:rsid w:val="00802ED3"/>
    <w:rsid w:val="008117FD"/>
    <w:rsid w:val="0083432B"/>
    <w:rsid w:val="00834E84"/>
    <w:rsid w:val="00840B8C"/>
    <w:rsid w:val="00841F3D"/>
    <w:rsid w:val="008559CE"/>
    <w:rsid w:val="00860401"/>
    <w:rsid w:val="008629E2"/>
    <w:rsid w:val="00862CBC"/>
    <w:rsid w:val="00872B63"/>
    <w:rsid w:val="00877E7E"/>
    <w:rsid w:val="00887E8C"/>
    <w:rsid w:val="008964DE"/>
    <w:rsid w:val="008A3324"/>
    <w:rsid w:val="008A35DC"/>
    <w:rsid w:val="008A3C0F"/>
    <w:rsid w:val="008A50BD"/>
    <w:rsid w:val="008B2746"/>
    <w:rsid w:val="008B7119"/>
    <w:rsid w:val="008B7E06"/>
    <w:rsid w:val="008C2836"/>
    <w:rsid w:val="008C3E52"/>
    <w:rsid w:val="008C5EAD"/>
    <w:rsid w:val="008D1511"/>
    <w:rsid w:val="008D48DC"/>
    <w:rsid w:val="008E167C"/>
    <w:rsid w:val="008E3A1B"/>
    <w:rsid w:val="008E51F5"/>
    <w:rsid w:val="008F1B94"/>
    <w:rsid w:val="008F7323"/>
    <w:rsid w:val="00903F06"/>
    <w:rsid w:val="00905A23"/>
    <w:rsid w:val="00917631"/>
    <w:rsid w:val="00920460"/>
    <w:rsid w:val="00927318"/>
    <w:rsid w:val="009323AC"/>
    <w:rsid w:val="00935AED"/>
    <w:rsid w:val="009435C9"/>
    <w:rsid w:val="009456F1"/>
    <w:rsid w:val="009460E1"/>
    <w:rsid w:val="00947406"/>
    <w:rsid w:val="00947D4C"/>
    <w:rsid w:val="00964736"/>
    <w:rsid w:val="009708A0"/>
    <w:rsid w:val="009746A7"/>
    <w:rsid w:val="00975906"/>
    <w:rsid w:val="00975AA1"/>
    <w:rsid w:val="009859E7"/>
    <w:rsid w:val="00991100"/>
    <w:rsid w:val="00992354"/>
    <w:rsid w:val="009968FB"/>
    <w:rsid w:val="009A0A13"/>
    <w:rsid w:val="009A382F"/>
    <w:rsid w:val="009A585D"/>
    <w:rsid w:val="009B409D"/>
    <w:rsid w:val="009C2B1C"/>
    <w:rsid w:val="009C73E0"/>
    <w:rsid w:val="009D731D"/>
    <w:rsid w:val="009D7412"/>
    <w:rsid w:val="009F1935"/>
    <w:rsid w:val="009F2D7D"/>
    <w:rsid w:val="009F350F"/>
    <w:rsid w:val="00A00F52"/>
    <w:rsid w:val="00A11CE6"/>
    <w:rsid w:val="00A1214D"/>
    <w:rsid w:val="00A1268A"/>
    <w:rsid w:val="00A31883"/>
    <w:rsid w:val="00A346F4"/>
    <w:rsid w:val="00A34920"/>
    <w:rsid w:val="00A36C5A"/>
    <w:rsid w:val="00A37678"/>
    <w:rsid w:val="00A41108"/>
    <w:rsid w:val="00A53C1A"/>
    <w:rsid w:val="00A56BBF"/>
    <w:rsid w:val="00A56E87"/>
    <w:rsid w:val="00A65046"/>
    <w:rsid w:val="00A72420"/>
    <w:rsid w:val="00A7279F"/>
    <w:rsid w:val="00A80A7B"/>
    <w:rsid w:val="00A81008"/>
    <w:rsid w:val="00A81733"/>
    <w:rsid w:val="00A87289"/>
    <w:rsid w:val="00AA2ED5"/>
    <w:rsid w:val="00AB06F3"/>
    <w:rsid w:val="00AB137E"/>
    <w:rsid w:val="00AB2298"/>
    <w:rsid w:val="00AB5A04"/>
    <w:rsid w:val="00AB6E6D"/>
    <w:rsid w:val="00AC583D"/>
    <w:rsid w:val="00AD19CA"/>
    <w:rsid w:val="00AD2698"/>
    <w:rsid w:val="00AD2741"/>
    <w:rsid w:val="00AD71B7"/>
    <w:rsid w:val="00B0621D"/>
    <w:rsid w:val="00B27974"/>
    <w:rsid w:val="00B30AC5"/>
    <w:rsid w:val="00B31478"/>
    <w:rsid w:val="00B3516B"/>
    <w:rsid w:val="00B36999"/>
    <w:rsid w:val="00B37653"/>
    <w:rsid w:val="00B37E65"/>
    <w:rsid w:val="00B40C26"/>
    <w:rsid w:val="00B42E54"/>
    <w:rsid w:val="00B467CA"/>
    <w:rsid w:val="00B61F61"/>
    <w:rsid w:val="00B67688"/>
    <w:rsid w:val="00B75C21"/>
    <w:rsid w:val="00B77DCB"/>
    <w:rsid w:val="00B8228C"/>
    <w:rsid w:val="00B824EE"/>
    <w:rsid w:val="00B90603"/>
    <w:rsid w:val="00B947BC"/>
    <w:rsid w:val="00BA1BDC"/>
    <w:rsid w:val="00BA65EA"/>
    <w:rsid w:val="00BA77B0"/>
    <w:rsid w:val="00BB4E3C"/>
    <w:rsid w:val="00BB51FA"/>
    <w:rsid w:val="00BC72C3"/>
    <w:rsid w:val="00BF75E9"/>
    <w:rsid w:val="00C04AF3"/>
    <w:rsid w:val="00C07894"/>
    <w:rsid w:val="00C15CE4"/>
    <w:rsid w:val="00C40734"/>
    <w:rsid w:val="00C467A5"/>
    <w:rsid w:val="00C53DEB"/>
    <w:rsid w:val="00C670FB"/>
    <w:rsid w:val="00C71162"/>
    <w:rsid w:val="00C76697"/>
    <w:rsid w:val="00C76CE2"/>
    <w:rsid w:val="00C774EA"/>
    <w:rsid w:val="00C85446"/>
    <w:rsid w:val="00C86417"/>
    <w:rsid w:val="00C91083"/>
    <w:rsid w:val="00C912E7"/>
    <w:rsid w:val="00C957FD"/>
    <w:rsid w:val="00C960E7"/>
    <w:rsid w:val="00CA32F9"/>
    <w:rsid w:val="00CA3796"/>
    <w:rsid w:val="00CA5AFB"/>
    <w:rsid w:val="00CB2F1B"/>
    <w:rsid w:val="00CC2F69"/>
    <w:rsid w:val="00CC491D"/>
    <w:rsid w:val="00CD6079"/>
    <w:rsid w:val="00CE1972"/>
    <w:rsid w:val="00CE2297"/>
    <w:rsid w:val="00CF46CE"/>
    <w:rsid w:val="00CF6413"/>
    <w:rsid w:val="00CF7ACE"/>
    <w:rsid w:val="00D00E3D"/>
    <w:rsid w:val="00D03E6B"/>
    <w:rsid w:val="00D0463E"/>
    <w:rsid w:val="00D06C0B"/>
    <w:rsid w:val="00D115BF"/>
    <w:rsid w:val="00D1370A"/>
    <w:rsid w:val="00D1393B"/>
    <w:rsid w:val="00D37C4F"/>
    <w:rsid w:val="00D4284D"/>
    <w:rsid w:val="00D42F74"/>
    <w:rsid w:val="00D456FA"/>
    <w:rsid w:val="00D61362"/>
    <w:rsid w:val="00D70120"/>
    <w:rsid w:val="00D7118B"/>
    <w:rsid w:val="00D7711A"/>
    <w:rsid w:val="00D84C5A"/>
    <w:rsid w:val="00D87CCD"/>
    <w:rsid w:val="00D90B34"/>
    <w:rsid w:val="00D92DDD"/>
    <w:rsid w:val="00D95C01"/>
    <w:rsid w:val="00D97429"/>
    <w:rsid w:val="00DA0742"/>
    <w:rsid w:val="00DA2220"/>
    <w:rsid w:val="00DB1D14"/>
    <w:rsid w:val="00DB2DDE"/>
    <w:rsid w:val="00DC1E8F"/>
    <w:rsid w:val="00DD089F"/>
    <w:rsid w:val="00DD1AF0"/>
    <w:rsid w:val="00DD3390"/>
    <w:rsid w:val="00DD3878"/>
    <w:rsid w:val="00DF0724"/>
    <w:rsid w:val="00DF0CB3"/>
    <w:rsid w:val="00DF124A"/>
    <w:rsid w:val="00DF77DD"/>
    <w:rsid w:val="00DF7A2B"/>
    <w:rsid w:val="00E07BC3"/>
    <w:rsid w:val="00E1527D"/>
    <w:rsid w:val="00E3044A"/>
    <w:rsid w:val="00E32533"/>
    <w:rsid w:val="00E36847"/>
    <w:rsid w:val="00E40478"/>
    <w:rsid w:val="00E41C86"/>
    <w:rsid w:val="00E464C8"/>
    <w:rsid w:val="00E476B1"/>
    <w:rsid w:val="00E50E59"/>
    <w:rsid w:val="00E53918"/>
    <w:rsid w:val="00E62946"/>
    <w:rsid w:val="00E65583"/>
    <w:rsid w:val="00E72FA9"/>
    <w:rsid w:val="00E73AF3"/>
    <w:rsid w:val="00E743B2"/>
    <w:rsid w:val="00E84C2F"/>
    <w:rsid w:val="00E92CF1"/>
    <w:rsid w:val="00EA6459"/>
    <w:rsid w:val="00EA7B40"/>
    <w:rsid w:val="00EB37A1"/>
    <w:rsid w:val="00EB5FA5"/>
    <w:rsid w:val="00EC1DAF"/>
    <w:rsid w:val="00EC38C3"/>
    <w:rsid w:val="00ED1EA5"/>
    <w:rsid w:val="00EE2F0D"/>
    <w:rsid w:val="00EE3D1D"/>
    <w:rsid w:val="00EF1247"/>
    <w:rsid w:val="00F013B2"/>
    <w:rsid w:val="00F101C7"/>
    <w:rsid w:val="00F16742"/>
    <w:rsid w:val="00F16DE3"/>
    <w:rsid w:val="00F35274"/>
    <w:rsid w:val="00F40117"/>
    <w:rsid w:val="00F4440D"/>
    <w:rsid w:val="00F57DBF"/>
    <w:rsid w:val="00F609AE"/>
    <w:rsid w:val="00F7356C"/>
    <w:rsid w:val="00F778BD"/>
    <w:rsid w:val="00F95DFA"/>
    <w:rsid w:val="00FA7AFF"/>
    <w:rsid w:val="00FB086F"/>
    <w:rsid w:val="00FB1EB4"/>
    <w:rsid w:val="00FC02D0"/>
    <w:rsid w:val="00FE33D9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34"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rsid w:val="00576D34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576D34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qFormat/>
    <w:rsid w:val="00576D34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576D34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qFormat/>
    <w:rsid w:val="00576D34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qFormat/>
    <w:rsid w:val="00576D34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qFormat/>
    <w:rsid w:val="00576D34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qFormat/>
    <w:rsid w:val="00576D34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qFormat/>
    <w:rsid w:val="00576D34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576D34"/>
    <w:pPr>
      <w:ind w:left="720"/>
    </w:pPr>
  </w:style>
  <w:style w:type="paragraph" w:styleId="a4">
    <w:name w:val="header"/>
    <w:basedOn w:val="a"/>
    <w:semiHidden/>
    <w:rsid w:val="00576D34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rsid w:val="00576D34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Char"/>
    <w:semiHidden/>
    <w:rsid w:val="00576D34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character" w:customStyle="1" w:styleId="Char">
    <w:name w:val="Σώμα κείμενου με εσοχή Char"/>
    <w:basedOn w:val="a1"/>
    <w:link w:val="a6"/>
    <w:semiHidden/>
    <w:rsid w:val="00B67688"/>
    <w:rPr>
      <w:rFonts w:ascii="Arial" w:hAnsi="Arial"/>
      <w:sz w:val="24"/>
    </w:rPr>
  </w:style>
  <w:style w:type="paragraph" w:styleId="a7">
    <w:name w:val="caption"/>
    <w:basedOn w:val="a"/>
    <w:next w:val="a"/>
    <w:qFormat/>
    <w:rsid w:val="00576D34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link w:val="Char0"/>
    <w:uiPriority w:val="99"/>
    <w:rsid w:val="00576D3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rsid w:val="00E1527D"/>
    <w:rPr>
      <w:rFonts w:ascii="HellasTimes" w:hAnsi="HellasTimes"/>
      <w:sz w:val="24"/>
      <w:lang w:val="en-GB"/>
    </w:rPr>
  </w:style>
  <w:style w:type="paragraph" w:customStyle="1" w:styleId="xl41">
    <w:name w:val="xl41"/>
    <w:basedOn w:val="a"/>
    <w:rsid w:val="00576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6"/>
      <w:szCs w:val="16"/>
      <w:lang w:val="el-GR"/>
    </w:rPr>
  </w:style>
  <w:style w:type="paragraph" w:styleId="30">
    <w:name w:val="Body Text 3"/>
    <w:basedOn w:val="a"/>
    <w:semiHidden/>
    <w:rsid w:val="00576D34"/>
    <w:pPr>
      <w:autoSpaceDE w:val="0"/>
      <w:autoSpaceDN w:val="0"/>
      <w:spacing w:after="0"/>
      <w:ind w:firstLine="0"/>
    </w:pPr>
    <w:rPr>
      <w:rFonts w:ascii="Arial" w:hAnsi="Arial" w:cs="Arial"/>
      <w:sz w:val="28"/>
      <w:szCs w:val="28"/>
      <w:lang w:val="el-GR"/>
    </w:rPr>
  </w:style>
  <w:style w:type="character" w:styleId="-">
    <w:name w:val="Hyperlink"/>
    <w:uiPriority w:val="99"/>
    <w:semiHidden/>
    <w:rsid w:val="00576D34"/>
    <w:rPr>
      <w:color w:val="0000FF"/>
      <w:u w:val="single"/>
    </w:rPr>
  </w:style>
  <w:style w:type="character" w:styleId="-0">
    <w:name w:val="FollowedHyperlink"/>
    <w:uiPriority w:val="99"/>
    <w:semiHidden/>
    <w:rsid w:val="00576D34"/>
    <w:rPr>
      <w:color w:val="800080"/>
      <w:u w:val="single"/>
    </w:rPr>
  </w:style>
  <w:style w:type="paragraph" w:styleId="a9">
    <w:name w:val="Balloon Text"/>
    <w:basedOn w:val="a"/>
    <w:semiHidden/>
    <w:rsid w:val="00576D34"/>
    <w:rPr>
      <w:rFonts w:ascii="Tahoma" w:hAnsi="Tahoma" w:cs="Tahoma"/>
      <w:sz w:val="16"/>
      <w:szCs w:val="16"/>
    </w:rPr>
  </w:style>
  <w:style w:type="character" w:styleId="aa">
    <w:name w:val="page number"/>
    <w:basedOn w:val="a1"/>
    <w:semiHidden/>
    <w:rsid w:val="00576D34"/>
  </w:style>
  <w:style w:type="paragraph" w:styleId="ab">
    <w:name w:val="Body Text"/>
    <w:basedOn w:val="a"/>
    <w:semiHidden/>
    <w:rsid w:val="00576D34"/>
    <w:pPr>
      <w:tabs>
        <w:tab w:val="left" w:pos="3402"/>
        <w:tab w:val="left" w:pos="6521"/>
        <w:tab w:val="left" w:pos="6804"/>
      </w:tabs>
      <w:ind w:firstLine="0"/>
    </w:pPr>
    <w:rPr>
      <w:rFonts w:ascii="Arial" w:hAnsi="Arial"/>
      <w:b/>
      <w:lang w:val="el-GR"/>
    </w:rPr>
  </w:style>
  <w:style w:type="paragraph" w:styleId="ac">
    <w:name w:val="Block Text"/>
    <w:basedOn w:val="a"/>
    <w:rsid w:val="00576D34"/>
    <w:pPr>
      <w:tabs>
        <w:tab w:val="left" w:pos="3402"/>
        <w:tab w:val="left" w:pos="6521"/>
        <w:tab w:val="left" w:pos="6804"/>
      </w:tabs>
      <w:ind w:left="-142" w:right="-567" w:firstLine="0"/>
    </w:pPr>
    <w:rPr>
      <w:rFonts w:ascii="Arial" w:hAnsi="Arial"/>
      <w:lang w:val="el-GR"/>
    </w:rPr>
  </w:style>
  <w:style w:type="paragraph" w:styleId="31">
    <w:name w:val="Body Text Indent 3"/>
    <w:basedOn w:val="a"/>
    <w:link w:val="3Char"/>
    <w:uiPriority w:val="99"/>
    <w:semiHidden/>
    <w:unhideWhenUsed/>
    <w:rsid w:val="005013BA"/>
    <w:pPr>
      <w:ind w:left="283"/>
    </w:pPr>
    <w:rPr>
      <w:sz w:val="16"/>
      <w:szCs w:val="16"/>
    </w:rPr>
  </w:style>
  <w:style w:type="character" w:customStyle="1" w:styleId="3Char">
    <w:name w:val="Σώμα κείμενου με εσοχή 3 Char"/>
    <w:link w:val="31"/>
    <w:uiPriority w:val="99"/>
    <w:semiHidden/>
    <w:rsid w:val="005013BA"/>
    <w:rPr>
      <w:rFonts w:ascii="HellasTimes" w:hAnsi="HellasTimes"/>
      <w:sz w:val="16"/>
      <w:szCs w:val="16"/>
      <w:lang w:val="en-GB"/>
    </w:rPr>
  </w:style>
  <w:style w:type="paragraph" w:customStyle="1" w:styleId="-11">
    <w:name w:val="Πολύχρωμη λίστα - ΄Εμφαση 11"/>
    <w:basedOn w:val="a"/>
    <w:uiPriority w:val="34"/>
    <w:qFormat/>
    <w:rsid w:val="00D7711A"/>
    <w:pPr>
      <w:ind w:left="720"/>
      <w:contextualSpacing/>
    </w:pPr>
  </w:style>
  <w:style w:type="paragraph" w:styleId="ad">
    <w:name w:val="List Paragraph"/>
    <w:basedOn w:val="a"/>
    <w:uiPriority w:val="34"/>
    <w:qFormat/>
    <w:rsid w:val="00F013B2"/>
    <w:pPr>
      <w:ind w:left="720"/>
      <w:contextualSpacing/>
    </w:pPr>
  </w:style>
  <w:style w:type="paragraph" w:styleId="-HTML">
    <w:name w:val="HTML Preformatted"/>
    <w:aliases w:val=" Char Char Char Char"/>
    <w:basedOn w:val="a"/>
    <w:link w:val="-HTMLChar"/>
    <w:rsid w:val="00DF7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tLeast"/>
      <w:ind w:firstLine="357"/>
      <w:jc w:val="right"/>
    </w:pPr>
    <w:rPr>
      <w:rFonts w:ascii="Arial Unicode MS" w:eastAsia="Arial Unicode MS" w:hAnsi="Arial Unicode MS"/>
      <w:sz w:val="20"/>
    </w:rPr>
  </w:style>
  <w:style w:type="character" w:customStyle="1" w:styleId="-HTMLChar">
    <w:name w:val="Προ-διαμορφωμένο HTML Char"/>
    <w:aliases w:val=" Char Char Char Char Char"/>
    <w:basedOn w:val="a1"/>
    <w:link w:val="-HTML"/>
    <w:rsid w:val="00DF7A2B"/>
    <w:rPr>
      <w:rFonts w:ascii="Arial Unicode MS" w:eastAsia="Arial Unicode MS" w:hAnsi="Arial Unicode MS"/>
    </w:rPr>
  </w:style>
  <w:style w:type="paragraph" w:customStyle="1" w:styleId="xl66">
    <w:name w:val="xl66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67">
    <w:name w:val="xl67"/>
    <w:basedOn w:val="a"/>
    <w:rsid w:val="00C8641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68">
    <w:name w:val="xl68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69">
    <w:name w:val="xl69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lang w:val="el-GR"/>
    </w:rPr>
  </w:style>
  <w:style w:type="paragraph" w:customStyle="1" w:styleId="xl70">
    <w:name w:val="xl70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71">
    <w:name w:val="xl71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72">
    <w:name w:val="xl72"/>
    <w:basedOn w:val="a"/>
    <w:rsid w:val="00C8641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73">
    <w:name w:val="xl73"/>
    <w:basedOn w:val="a"/>
    <w:rsid w:val="00C86417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lang w:val="el-GR"/>
    </w:rPr>
  </w:style>
  <w:style w:type="paragraph" w:customStyle="1" w:styleId="xl74">
    <w:name w:val="xl74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lang w:val="el-GR"/>
    </w:rPr>
  </w:style>
  <w:style w:type="paragraph" w:customStyle="1" w:styleId="xl75">
    <w:name w:val="xl75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lang w:val="el-GR"/>
    </w:rPr>
  </w:style>
  <w:style w:type="paragraph" w:customStyle="1" w:styleId="xl76">
    <w:name w:val="xl76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lang w:val="el-GR"/>
    </w:rPr>
  </w:style>
  <w:style w:type="paragraph" w:customStyle="1" w:styleId="xl77">
    <w:name w:val="xl77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lang w:val="el-GR"/>
    </w:rPr>
  </w:style>
  <w:style w:type="paragraph" w:customStyle="1" w:styleId="xl78">
    <w:name w:val="xl78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79">
    <w:name w:val="xl79"/>
    <w:basedOn w:val="a"/>
    <w:rsid w:val="00C86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80">
    <w:name w:val="xl80"/>
    <w:basedOn w:val="a"/>
    <w:rsid w:val="00F7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81">
    <w:name w:val="xl81"/>
    <w:basedOn w:val="a"/>
    <w:rsid w:val="00F7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  <w:style w:type="paragraph" w:customStyle="1" w:styleId="xl65">
    <w:name w:val="xl65"/>
    <w:basedOn w:val="a"/>
    <w:rsid w:val="006D2C2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EAFOR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5729A-1D93-47EC-9094-C49EAD35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NEAFORMA.DOT</Template>
  <TotalTime>1258</TotalTime>
  <Pages>6</Pages>
  <Words>1455</Words>
  <Characters>9151</Characters>
  <Application>Microsoft Office Word</Application>
  <DocSecurity>0</DocSecurity>
  <Lines>76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D2126997</vt:lpstr>
      <vt:lpstr>D2126997</vt:lpstr>
    </vt:vector>
  </TitlesOfParts>
  <Manager>9</Manager>
  <Company>ΥΠΟΥΡΓΕΙΟ ΠΑΙΔΕΙΑΣ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D2126997</dc:title>
  <dc:subject>260997</dc:subject>
  <dc:creator>ΥΠ.Ε.Π.Θ.</dc:creator>
  <dc:description>ren.d.141097, xerox</dc:description>
  <cp:lastModifiedBy>Νικολαος Κονδυλης</cp:lastModifiedBy>
  <cp:revision>147</cp:revision>
  <cp:lastPrinted>2016-06-30T08:35:00Z</cp:lastPrinted>
  <dcterms:created xsi:type="dcterms:W3CDTF">2014-07-22T10:34:00Z</dcterms:created>
  <dcterms:modified xsi:type="dcterms:W3CDTF">2016-09-29T09:06:00Z</dcterms:modified>
</cp:coreProperties>
</file>