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24" w:rsidRDefault="00403E24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03E24" w:rsidRDefault="00403E24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261"/>
        <w:gridCol w:w="4261"/>
      </w:tblGrid>
      <w:tr w:rsidR="00403E24" w:rsidRPr="00F16E78" w:rsidTr="00D260BB">
        <w:tc>
          <w:tcPr>
            <w:tcW w:w="4261" w:type="dxa"/>
          </w:tcPr>
          <w:p w:rsidR="00403E24" w:rsidRPr="00F16E78" w:rsidRDefault="00403E24" w:rsidP="00D655AE">
            <w:pPr>
              <w:spacing w:after="0" w:line="240" w:lineRule="auto"/>
              <w:ind w:hanging="11"/>
              <w:jc w:val="center"/>
              <w:rPr>
                <w:rFonts w:ascii="Arial" w:hAnsi="Arial" w:cs="Arial"/>
                <w:sz w:val="24"/>
              </w:rPr>
            </w:pPr>
            <w:r w:rsidRPr="00F16E78">
              <w:rPr>
                <w:rFonts w:ascii="Arial" w:eastAsia="Times New Roman" w:hAnsi="Arial" w:cs="Arial"/>
                <w:sz w:val="24"/>
              </w:rPr>
              <w:object w:dxaOrig="57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7" o:title=""/>
                </v:shape>
                <o:OLEObject Type="Embed" ProgID="Word.Picture.8" ShapeID="_x0000_i1025" DrawAspect="Content" ObjectID="_1657968026" r:id="rId8"/>
              </w:object>
            </w:r>
          </w:p>
          <w:p w:rsidR="00403E24" w:rsidRPr="00F16E78" w:rsidRDefault="00403E24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E78">
              <w:rPr>
                <w:rFonts w:ascii="Arial" w:hAnsi="Arial" w:cs="Arial"/>
                <w:b/>
                <w:sz w:val="16"/>
                <w:szCs w:val="16"/>
              </w:rPr>
              <w:t>ΕΛΛΗΝΙΚΗ ΔΗΜΟΚΡΑΤΙΑ</w:t>
            </w:r>
          </w:p>
          <w:p w:rsidR="00403E24" w:rsidRPr="00F16E78" w:rsidRDefault="00403E24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6E78">
              <w:rPr>
                <w:rFonts w:ascii="Arial" w:hAnsi="Arial" w:cs="Arial"/>
                <w:b/>
                <w:sz w:val="18"/>
                <w:szCs w:val="18"/>
              </w:rPr>
              <w:t>ΥΠΟΥΡΓΕΙΟ ΠΑΙΔΕΙΑΣ &amp; ΘΡΗΣΚΕΥΜΑΤΩΝ</w:t>
            </w:r>
          </w:p>
          <w:p w:rsidR="00403E24" w:rsidRPr="00F16E78" w:rsidRDefault="00403E24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E78">
              <w:rPr>
                <w:rFonts w:ascii="Arial" w:hAnsi="Arial" w:cs="Arial"/>
                <w:b/>
                <w:sz w:val="16"/>
                <w:szCs w:val="16"/>
              </w:rPr>
              <w:t>ΠΕΡΙΦ. Δ/ΝΣΗ Π. &amp; Δ. ΕΚΠ/ΣΗΣ ΣΤΕΡ. ΕΛΛΑΔΑΣ</w:t>
            </w:r>
          </w:p>
          <w:p w:rsidR="00403E24" w:rsidRPr="00F16E78" w:rsidRDefault="00403E24" w:rsidP="00D655AE">
            <w:pPr>
              <w:pStyle w:val="Heading2"/>
              <w:ind w:right="1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16E78">
              <w:rPr>
                <w:rFonts w:cs="Arial"/>
                <w:b/>
                <w:bCs/>
                <w:sz w:val="16"/>
                <w:szCs w:val="16"/>
              </w:rPr>
              <w:t>Δ/ΝΣΗ Δ/ΘΜΙΑΣ ΕΚΠ/ΣΗΣ Ν. ΕΥΡΥΤΑΝΙΑΣ</w:t>
            </w:r>
          </w:p>
          <w:p w:rsidR="00403E24" w:rsidRPr="00F16E78" w:rsidRDefault="00403E24" w:rsidP="005B3719">
            <w:pPr>
              <w:pStyle w:val="Heading7"/>
              <w:rPr>
                <w:rFonts w:cs="Arial"/>
                <w:bCs/>
                <w:szCs w:val="16"/>
              </w:rPr>
            </w:pPr>
            <w:r w:rsidRPr="00F16E78">
              <w:rPr>
                <w:rFonts w:cs="Arial"/>
                <w:bCs/>
                <w:szCs w:val="16"/>
              </w:rPr>
              <w:t xml:space="preserve">Τμήμα Γ΄ Προσωπικού </w:t>
            </w:r>
          </w:p>
          <w:p w:rsidR="00403E24" w:rsidRPr="00F16E78" w:rsidRDefault="00403E24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03E24" w:rsidRPr="00F16E78" w:rsidRDefault="00403E24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E78">
              <w:rPr>
                <w:rFonts w:ascii="Arial" w:hAnsi="Arial" w:cs="Arial"/>
                <w:b/>
                <w:bCs/>
                <w:sz w:val="16"/>
                <w:szCs w:val="16"/>
              </w:rPr>
              <w:t>Κτίριο ΟΑΕΔ</w:t>
            </w:r>
          </w:p>
          <w:p w:rsidR="00403E24" w:rsidRPr="00F16E78" w:rsidRDefault="00403E24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E78">
              <w:rPr>
                <w:rFonts w:ascii="Arial" w:hAnsi="Arial" w:cs="Arial"/>
                <w:b/>
                <w:bCs/>
                <w:sz w:val="16"/>
                <w:szCs w:val="16"/>
              </w:rPr>
              <w:t>Προφήτης Ηλίας</w:t>
            </w:r>
          </w:p>
          <w:p w:rsidR="00403E24" w:rsidRPr="00F16E78" w:rsidRDefault="00403E24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E78">
              <w:rPr>
                <w:rFonts w:ascii="Arial" w:hAnsi="Arial" w:cs="Arial"/>
                <w:b/>
                <w:bCs/>
                <w:sz w:val="16"/>
                <w:szCs w:val="16"/>
              </w:rPr>
              <w:t>36100 Καρπενήσι</w:t>
            </w:r>
          </w:p>
          <w:p w:rsidR="00403E24" w:rsidRPr="00F16E78" w:rsidRDefault="00403E24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403E24" w:rsidRPr="00F16E78" w:rsidRDefault="00403E24" w:rsidP="00D655AE">
            <w:pPr>
              <w:spacing w:after="0" w:line="240" w:lineRule="auto"/>
              <w:ind w:left="851" w:hanging="142"/>
              <w:rPr>
                <w:rFonts w:ascii="Arial" w:hAnsi="Arial" w:cs="Arial"/>
                <w:b/>
              </w:rPr>
            </w:pPr>
          </w:p>
          <w:p w:rsidR="00403E24" w:rsidRPr="00F16E78" w:rsidRDefault="00403E24" w:rsidP="00D655AE">
            <w:pPr>
              <w:spacing w:after="0" w:line="240" w:lineRule="auto"/>
              <w:ind w:left="851" w:hanging="142"/>
              <w:rPr>
                <w:rFonts w:ascii="Arial" w:hAnsi="Arial" w:cs="Arial"/>
                <w:b/>
              </w:rPr>
            </w:pPr>
          </w:p>
          <w:p w:rsidR="00403E24" w:rsidRPr="00F16E78" w:rsidRDefault="00403E24" w:rsidP="00F16E78">
            <w:pPr>
              <w:spacing w:after="0" w:line="240" w:lineRule="auto"/>
              <w:ind w:left="779"/>
              <w:jc w:val="right"/>
              <w:rPr>
                <w:rFonts w:ascii="Arial" w:hAnsi="Arial" w:cs="Arial"/>
                <w:b/>
              </w:rPr>
            </w:pPr>
            <w:r w:rsidRPr="00F16E78">
              <w:rPr>
                <w:rFonts w:ascii="Arial" w:hAnsi="Arial" w:cs="Arial"/>
                <w:b/>
              </w:rPr>
              <w:t xml:space="preserve">  Καρπενήσι 0</w:t>
            </w:r>
            <w:r>
              <w:rPr>
                <w:rFonts w:ascii="Arial" w:hAnsi="Arial" w:cs="Arial"/>
                <w:b/>
              </w:rPr>
              <w:t>3 -</w:t>
            </w:r>
            <w:r w:rsidRPr="00F16E7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08 -</w:t>
            </w:r>
            <w:r w:rsidRPr="00F16E78">
              <w:rPr>
                <w:rFonts w:ascii="Arial" w:hAnsi="Arial" w:cs="Arial"/>
                <w:b/>
              </w:rPr>
              <w:t xml:space="preserve"> 2020</w:t>
            </w:r>
          </w:p>
          <w:p w:rsidR="00403E24" w:rsidRPr="00F16E78" w:rsidRDefault="00403E24" w:rsidP="00F16E78">
            <w:pPr>
              <w:spacing w:after="0" w:line="240" w:lineRule="auto"/>
              <w:ind w:left="779"/>
              <w:jc w:val="right"/>
              <w:rPr>
                <w:rFonts w:ascii="Arial" w:hAnsi="Arial" w:cs="Arial"/>
                <w:b/>
              </w:rPr>
            </w:pPr>
          </w:p>
          <w:p w:rsidR="00403E24" w:rsidRPr="00F16E78" w:rsidRDefault="00403E24" w:rsidP="00F16E78">
            <w:pPr>
              <w:spacing w:after="0" w:line="240" w:lineRule="auto"/>
              <w:ind w:left="779"/>
              <w:jc w:val="right"/>
              <w:rPr>
                <w:rFonts w:ascii="Arial" w:hAnsi="Arial" w:cs="Arial"/>
                <w:b/>
              </w:rPr>
            </w:pPr>
            <w:r w:rsidRPr="00F16E78">
              <w:rPr>
                <w:rFonts w:ascii="Arial" w:hAnsi="Arial" w:cs="Arial"/>
              </w:rPr>
              <w:t xml:space="preserve">  </w:t>
            </w:r>
            <w:r w:rsidRPr="00F16E78">
              <w:rPr>
                <w:rFonts w:ascii="Arial" w:hAnsi="Arial" w:cs="Arial"/>
                <w:b/>
              </w:rPr>
              <w:t>Αριθ. Πρωτ. Δ.Υ</w:t>
            </w:r>
            <w:r w:rsidRPr="00F16E78">
              <w:rPr>
                <w:rFonts w:ascii="Arial" w:hAnsi="Arial" w:cs="Arial"/>
              </w:rPr>
              <w:t>.</w:t>
            </w:r>
          </w:p>
          <w:p w:rsidR="00403E24" w:rsidRPr="00F16E78" w:rsidRDefault="00403E24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3E24" w:rsidRPr="00A15215" w:rsidTr="00D260BB">
        <w:tc>
          <w:tcPr>
            <w:tcW w:w="4261" w:type="dxa"/>
          </w:tcPr>
          <w:p w:rsidR="00403E24" w:rsidRPr="00F16E78" w:rsidRDefault="00403E24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F16E78">
              <w:rPr>
                <w:rFonts w:ascii="Arial" w:hAnsi="Arial" w:cs="Arial"/>
              </w:rPr>
              <w:t>Πληροφορίες</w:t>
            </w:r>
            <w:r w:rsidRPr="00F16E78">
              <w:rPr>
                <w:rFonts w:ascii="Arial" w:hAnsi="Arial" w:cs="Arial"/>
              </w:rPr>
              <w:tab/>
              <w:t xml:space="preserve">: Ζαχαρόπουλος Ανδρέας </w:t>
            </w:r>
          </w:p>
          <w:p w:rsidR="00403E24" w:rsidRPr="00F16E78" w:rsidRDefault="00403E24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F16E78">
              <w:rPr>
                <w:rFonts w:ascii="Arial" w:hAnsi="Arial" w:cs="Arial"/>
              </w:rPr>
              <w:t>Τηλέφωνο</w:t>
            </w:r>
            <w:r w:rsidRPr="00F16E78">
              <w:rPr>
                <w:rFonts w:ascii="Arial" w:hAnsi="Arial" w:cs="Arial"/>
              </w:rPr>
              <w:tab/>
              <w:t>: 22370.80245</w:t>
            </w:r>
          </w:p>
          <w:p w:rsidR="00403E24" w:rsidRPr="00F16E78" w:rsidRDefault="00403E24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F16E78">
              <w:rPr>
                <w:rFonts w:ascii="Arial" w:hAnsi="Arial" w:cs="Arial"/>
                <w:lang w:val="en-US"/>
              </w:rPr>
              <w:t>FAX</w:t>
            </w:r>
            <w:r w:rsidRPr="00F16E78">
              <w:rPr>
                <w:rFonts w:ascii="Arial" w:hAnsi="Arial" w:cs="Arial"/>
              </w:rPr>
              <w:tab/>
              <w:t>: 22370.80245</w:t>
            </w:r>
          </w:p>
          <w:p w:rsidR="00403E24" w:rsidRPr="00F16E78" w:rsidRDefault="00403E24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16E78">
              <w:rPr>
                <w:rFonts w:ascii="Arial" w:hAnsi="Arial" w:cs="Arial"/>
                <w:lang w:val="de-DE"/>
              </w:rPr>
              <w:t>e</w:t>
            </w:r>
            <w:r w:rsidRPr="00F16E78">
              <w:rPr>
                <w:rFonts w:ascii="Arial" w:hAnsi="Arial" w:cs="Arial"/>
                <w:lang w:val="fr-FR"/>
              </w:rPr>
              <w:t>-</w:t>
            </w:r>
            <w:r w:rsidRPr="00F16E78">
              <w:rPr>
                <w:rFonts w:ascii="Arial" w:hAnsi="Arial" w:cs="Arial"/>
                <w:lang w:val="de-DE"/>
              </w:rPr>
              <w:t>mail</w:t>
            </w:r>
            <w:r w:rsidRPr="00F16E78">
              <w:rPr>
                <w:rFonts w:ascii="Arial" w:hAnsi="Arial" w:cs="Arial"/>
                <w:lang w:val="fr-FR"/>
              </w:rPr>
              <w:tab/>
              <w:t xml:space="preserve">: </w:t>
            </w:r>
            <w:hyperlink r:id="rId9" w:history="1">
              <w:r w:rsidRPr="00F16E78">
                <w:rPr>
                  <w:rStyle w:val="Hyperlink"/>
                  <w:rFonts w:ascii="Arial" w:hAnsi="Arial" w:cs="Arial"/>
                  <w:lang w:val="de-DE"/>
                </w:rPr>
                <w:t>mail</w:t>
              </w:r>
              <w:r w:rsidRPr="00F16E78">
                <w:rPr>
                  <w:rStyle w:val="Hyperlink"/>
                  <w:rFonts w:ascii="Arial" w:hAnsi="Arial" w:cs="Arial"/>
                  <w:lang w:val="fr-FR"/>
                </w:rPr>
                <w:t>@</w:t>
              </w:r>
              <w:r w:rsidRPr="00F16E78">
                <w:rPr>
                  <w:rStyle w:val="Hyperlink"/>
                  <w:rFonts w:ascii="Arial" w:hAnsi="Arial" w:cs="Arial"/>
                  <w:lang w:val="de-DE"/>
                </w:rPr>
                <w:t>dide</w:t>
              </w:r>
              <w:r w:rsidRPr="00F16E78">
                <w:rPr>
                  <w:rStyle w:val="Hyperlink"/>
                  <w:rFonts w:ascii="Arial" w:hAnsi="Arial" w:cs="Arial"/>
                  <w:lang w:val="fr-FR"/>
                </w:rPr>
                <w:t>.</w:t>
              </w:r>
              <w:r w:rsidRPr="00F16E78">
                <w:rPr>
                  <w:rStyle w:val="Hyperlink"/>
                  <w:rFonts w:ascii="Arial" w:hAnsi="Arial" w:cs="Arial"/>
                  <w:lang w:val="de-DE"/>
                </w:rPr>
                <w:t>eyr</w:t>
              </w:r>
              <w:r w:rsidRPr="00F16E78">
                <w:rPr>
                  <w:rStyle w:val="Hyperlink"/>
                  <w:rFonts w:ascii="Arial" w:hAnsi="Arial" w:cs="Arial"/>
                  <w:lang w:val="fr-FR"/>
                </w:rPr>
                <w:t>.</w:t>
              </w:r>
              <w:r w:rsidRPr="00F16E78">
                <w:rPr>
                  <w:rStyle w:val="Hyperlink"/>
                  <w:rFonts w:ascii="Arial" w:hAnsi="Arial" w:cs="Arial"/>
                  <w:lang w:val="de-DE"/>
                </w:rPr>
                <w:t>sch</w:t>
              </w:r>
              <w:r w:rsidRPr="00F16E78">
                <w:rPr>
                  <w:rStyle w:val="Hyperlink"/>
                  <w:rFonts w:ascii="Arial" w:hAnsi="Arial" w:cs="Arial"/>
                  <w:lang w:val="fr-FR"/>
                </w:rPr>
                <w:t>.</w:t>
              </w:r>
              <w:r w:rsidRPr="00F16E78">
                <w:rPr>
                  <w:rStyle w:val="Hyperlink"/>
                  <w:rFonts w:ascii="Arial" w:hAnsi="Arial" w:cs="Arial"/>
                  <w:lang w:val="de-DE"/>
                </w:rPr>
                <w:t>gr</w:t>
              </w:r>
            </w:hyperlink>
          </w:p>
          <w:p w:rsidR="00403E24" w:rsidRPr="00F16E78" w:rsidRDefault="00403E24" w:rsidP="00D655AE">
            <w:pPr>
              <w:spacing w:after="0" w:line="240" w:lineRule="auto"/>
              <w:ind w:hanging="11"/>
              <w:jc w:val="center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1" w:type="dxa"/>
          </w:tcPr>
          <w:p w:rsidR="00403E24" w:rsidRPr="00F16E78" w:rsidRDefault="00403E24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403E24" w:rsidRPr="00F16E78" w:rsidRDefault="00403E24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</w:p>
    <w:p w:rsidR="00403E24" w:rsidRPr="00F16E78" w:rsidRDefault="00403E24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</w:p>
    <w:p w:rsidR="00403E24" w:rsidRPr="00F16E78" w:rsidRDefault="00403E24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</w:p>
    <w:p w:rsidR="00403E24" w:rsidRPr="00F16E78" w:rsidRDefault="00403E24" w:rsidP="00E560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8"/>
          <w:szCs w:val="28"/>
        </w:rPr>
        <w:t xml:space="preserve">Θέμα: </w:t>
      </w:r>
      <w:r>
        <w:rPr>
          <w:rFonts w:ascii="Arial" w:hAnsi="Arial" w:cs="Arial"/>
          <w:b/>
          <w:bCs/>
          <w:color w:val="000000"/>
          <w:sz w:val="28"/>
          <w:szCs w:val="28"/>
        </w:rPr>
        <w:t>Προσωρινή τ</w:t>
      </w:r>
      <w:r w:rsidRPr="00F16E78">
        <w:rPr>
          <w:rFonts w:ascii="Arial" w:hAnsi="Arial" w:cs="Arial"/>
          <w:b/>
          <w:bCs/>
          <w:color w:val="000000"/>
          <w:sz w:val="28"/>
          <w:szCs w:val="28"/>
        </w:rPr>
        <w:t>οποθέτηση εκπαιδευτικών</w:t>
      </w: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403E24" w:rsidRPr="00F16E78" w:rsidRDefault="00403E24" w:rsidP="00E560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3E24" w:rsidRPr="00F16E78" w:rsidRDefault="00403E24" w:rsidP="00E56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Καλούνται οι εκπαιδευτικοί που:</w:t>
      </w:r>
    </w:p>
    <w:p w:rsidR="00403E24" w:rsidRPr="00F16E78" w:rsidRDefault="00403E24" w:rsidP="00E560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βρίσκονται στη διάθεση του ΠΥΣΔΕ</w:t>
      </w:r>
    </w:p>
    <w:p w:rsidR="00403E24" w:rsidRPr="00F16E78" w:rsidRDefault="00403E24" w:rsidP="00E560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είναι υπεράριθμοι, διότι δε λύθηκε η υπεραριθμία τους</w:t>
      </w:r>
    </w:p>
    <w:p w:rsidR="00403E24" w:rsidRPr="00F16E78" w:rsidRDefault="00403E24" w:rsidP="00E560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έχουν αποσπαστεί στην περιοχή μετάθεσης Ευρυτανίας</w:t>
      </w:r>
    </w:p>
    <w:p w:rsidR="00403E24" w:rsidRPr="00F16E78" w:rsidRDefault="00403E24" w:rsidP="00E560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επιθυμούν να αποσπαστούν εντός ΠΥΣΔΕ</w:t>
      </w:r>
    </w:p>
    <w:p w:rsidR="00403E24" w:rsidRPr="00F16E78" w:rsidRDefault="00403E24" w:rsidP="00E56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 xml:space="preserve">να κάνουν αίτηση - δήλωση τοποθέτησης έως την </w:t>
      </w:r>
      <w:r w:rsidRPr="00A15215">
        <w:rPr>
          <w:rFonts w:ascii="Arial" w:hAnsi="Arial" w:cs="Arial"/>
          <w:b/>
          <w:bCs/>
          <w:color w:val="000000"/>
          <w:sz w:val="24"/>
          <w:szCs w:val="24"/>
        </w:rPr>
        <w:t>Παρασκευή  07 Αυγούστου 2020</w:t>
      </w: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 xml:space="preserve"> και ώρα 1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:00 στη Διεύθυνση Δ.Ε. Ευρυτανίας είτε αυτοπροσώπως είτε με ηλεκτρονικό ταχυδρομείο (</w:t>
      </w:r>
      <w:hyperlink r:id="rId10" w:history="1"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mail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</w:rPr>
          <w:t>@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dide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</w:rPr>
          <w:t>.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eyr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</w:rPr>
          <w:t>.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sch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</w:rPr>
          <w:t>.</w:t>
        </w:r>
        <w:r w:rsidRPr="00F16E7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gr</w:t>
        </w:r>
      </w:hyperlink>
      <w:r w:rsidRPr="00F16E78"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είτε με</w:t>
      </w: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fax</w:t>
      </w: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 xml:space="preserve"> 2237080245 &amp; 2237080247, προκειμένου να τοποθετηθούν στα λειτουργικά κενά του επισυναπτόμενου πίνακα.</w:t>
      </w:r>
    </w:p>
    <w:p w:rsidR="00403E24" w:rsidRPr="00F16E78" w:rsidRDefault="00403E24" w:rsidP="009F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16E78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403E24" w:rsidRPr="00F16E78" w:rsidRDefault="00403E24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03E24" w:rsidRPr="00F16E78" w:rsidRDefault="00403E24" w:rsidP="005B3719">
      <w:pPr>
        <w:jc w:val="right"/>
        <w:rPr>
          <w:rFonts w:ascii="Arial" w:hAnsi="Arial" w:cs="Arial"/>
          <w:b/>
          <w:bCs/>
        </w:rPr>
      </w:pPr>
    </w:p>
    <w:p w:rsidR="00403E24" w:rsidRPr="00F16E78" w:rsidRDefault="00403E24" w:rsidP="00266CAB">
      <w:pPr>
        <w:jc w:val="center"/>
        <w:rPr>
          <w:rFonts w:ascii="Arial" w:hAnsi="Arial" w:cs="Arial"/>
          <w:b/>
          <w:bCs/>
        </w:rPr>
      </w:pPr>
      <w:r w:rsidRPr="00F16E78">
        <w:rPr>
          <w:rFonts w:ascii="Arial" w:hAnsi="Arial" w:cs="Arial"/>
          <w:b/>
          <w:bCs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</w:t>
      </w:r>
      <w:r w:rsidRPr="00F16E78">
        <w:rPr>
          <w:rFonts w:ascii="Arial" w:hAnsi="Arial" w:cs="Arial"/>
          <w:b/>
          <w:bCs/>
        </w:rPr>
        <w:t xml:space="preserve">   Ο Πρόεδρος του ΠΥΣΔΕ</w:t>
      </w:r>
    </w:p>
    <w:p w:rsidR="00403E24" w:rsidRPr="00F16E78" w:rsidRDefault="00403E24" w:rsidP="005B3719">
      <w:pPr>
        <w:jc w:val="right"/>
        <w:rPr>
          <w:rFonts w:ascii="Arial" w:hAnsi="Arial" w:cs="Arial"/>
          <w:b/>
          <w:bCs/>
        </w:rPr>
      </w:pPr>
    </w:p>
    <w:p w:rsidR="00403E24" w:rsidRPr="00F16E78" w:rsidRDefault="00403E24" w:rsidP="005B3719">
      <w:pPr>
        <w:jc w:val="right"/>
        <w:rPr>
          <w:rFonts w:ascii="Arial" w:hAnsi="Arial" w:cs="Arial"/>
          <w:b/>
          <w:bCs/>
        </w:rPr>
      </w:pPr>
      <w:r w:rsidRPr="00F16E78">
        <w:rPr>
          <w:rFonts w:ascii="Arial" w:hAnsi="Arial" w:cs="Arial"/>
          <w:b/>
          <w:bCs/>
        </w:rPr>
        <w:t xml:space="preserve">                ΛΟΥΚΑΣ ΔΗΜΗΤΡΙΟΥ</w:t>
      </w:r>
    </w:p>
    <w:sectPr w:rsidR="00403E24" w:rsidRPr="00F16E78" w:rsidSect="003C7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24" w:rsidRDefault="00403E24" w:rsidP="007B69A8">
      <w:pPr>
        <w:spacing w:after="0" w:line="240" w:lineRule="auto"/>
      </w:pPr>
      <w:r>
        <w:separator/>
      </w:r>
    </w:p>
  </w:endnote>
  <w:endnote w:type="continuationSeparator" w:id="0">
    <w:p w:rsidR="00403E24" w:rsidRDefault="00403E24" w:rsidP="007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24" w:rsidRDefault="00403E24" w:rsidP="007B69A8">
      <w:pPr>
        <w:spacing w:after="0" w:line="240" w:lineRule="auto"/>
      </w:pPr>
      <w:r>
        <w:separator/>
      </w:r>
    </w:p>
  </w:footnote>
  <w:footnote w:type="continuationSeparator" w:id="0">
    <w:p w:rsidR="00403E24" w:rsidRDefault="00403E24" w:rsidP="007B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607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A0E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58B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C82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806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3C0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AED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9C6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C5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8A6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493B17"/>
    <w:multiLevelType w:val="hybridMultilevel"/>
    <w:tmpl w:val="3A86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D3"/>
    <w:rsid w:val="000002F0"/>
    <w:rsid w:val="00010CB5"/>
    <w:rsid w:val="00024ADB"/>
    <w:rsid w:val="000A7BBB"/>
    <w:rsid w:val="00106D42"/>
    <w:rsid w:val="00121FF6"/>
    <w:rsid w:val="001273B2"/>
    <w:rsid w:val="001B219E"/>
    <w:rsid w:val="001C1455"/>
    <w:rsid w:val="001D2437"/>
    <w:rsid w:val="001F3201"/>
    <w:rsid w:val="0020443D"/>
    <w:rsid w:val="002363B3"/>
    <w:rsid w:val="00264DB9"/>
    <w:rsid w:val="00266CAB"/>
    <w:rsid w:val="002A0C97"/>
    <w:rsid w:val="002A5578"/>
    <w:rsid w:val="002C4C05"/>
    <w:rsid w:val="003105F9"/>
    <w:rsid w:val="00357B84"/>
    <w:rsid w:val="00376FAC"/>
    <w:rsid w:val="00384B69"/>
    <w:rsid w:val="003A3CBE"/>
    <w:rsid w:val="003C74F8"/>
    <w:rsid w:val="003E499F"/>
    <w:rsid w:val="003E77B1"/>
    <w:rsid w:val="003F31DA"/>
    <w:rsid w:val="00403E24"/>
    <w:rsid w:val="004079BA"/>
    <w:rsid w:val="00444D3C"/>
    <w:rsid w:val="00460A8F"/>
    <w:rsid w:val="00485C5C"/>
    <w:rsid w:val="004A5F40"/>
    <w:rsid w:val="005009F3"/>
    <w:rsid w:val="00501CCF"/>
    <w:rsid w:val="0054496E"/>
    <w:rsid w:val="005B3719"/>
    <w:rsid w:val="005F1154"/>
    <w:rsid w:val="00600867"/>
    <w:rsid w:val="00616CA3"/>
    <w:rsid w:val="00645430"/>
    <w:rsid w:val="006F02DF"/>
    <w:rsid w:val="0070301E"/>
    <w:rsid w:val="00742C2C"/>
    <w:rsid w:val="00757975"/>
    <w:rsid w:val="0076568E"/>
    <w:rsid w:val="0078786C"/>
    <w:rsid w:val="00796EDC"/>
    <w:rsid w:val="007A05B6"/>
    <w:rsid w:val="007B69A8"/>
    <w:rsid w:val="008637F0"/>
    <w:rsid w:val="0088516F"/>
    <w:rsid w:val="008C2D2F"/>
    <w:rsid w:val="00947415"/>
    <w:rsid w:val="009523FC"/>
    <w:rsid w:val="00986FEB"/>
    <w:rsid w:val="00996C99"/>
    <w:rsid w:val="009A0D2F"/>
    <w:rsid w:val="009F4795"/>
    <w:rsid w:val="00A15215"/>
    <w:rsid w:val="00A369E5"/>
    <w:rsid w:val="00A54A96"/>
    <w:rsid w:val="00AB2270"/>
    <w:rsid w:val="00AE5D20"/>
    <w:rsid w:val="00B00897"/>
    <w:rsid w:val="00B07BA1"/>
    <w:rsid w:val="00B64C15"/>
    <w:rsid w:val="00BD7D5B"/>
    <w:rsid w:val="00C31164"/>
    <w:rsid w:val="00CA1CB6"/>
    <w:rsid w:val="00CC4936"/>
    <w:rsid w:val="00D21B56"/>
    <w:rsid w:val="00D260BB"/>
    <w:rsid w:val="00D6195F"/>
    <w:rsid w:val="00D635BE"/>
    <w:rsid w:val="00D655AE"/>
    <w:rsid w:val="00DA1861"/>
    <w:rsid w:val="00DD7146"/>
    <w:rsid w:val="00DF6F15"/>
    <w:rsid w:val="00E2739C"/>
    <w:rsid w:val="00E44658"/>
    <w:rsid w:val="00E56042"/>
    <w:rsid w:val="00F02FD3"/>
    <w:rsid w:val="00F16E78"/>
    <w:rsid w:val="00F302D3"/>
    <w:rsid w:val="00F33CB7"/>
    <w:rsid w:val="00F60F01"/>
    <w:rsid w:val="00F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F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719"/>
    <w:pPr>
      <w:keepNext/>
      <w:widowControl w:val="0"/>
      <w:spacing w:after="0" w:line="240" w:lineRule="auto"/>
      <w:outlineLvl w:val="1"/>
    </w:pPr>
    <w:rPr>
      <w:rFonts w:ascii="Arial" w:eastAsia="Times New Roman" w:hAnsi="Arial"/>
      <w:sz w:val="24"/>
      <w:szCs w:val="20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7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7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719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3719"/>
    <w:rPr>
      <w:rFonts w:ascii="Arial" w:hAnsi="Arial" w:cs="Times New Roman"/>
      <w:snapToGrid w:val="0"/>
      <w:sz w:val="20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371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3719"/>
    <w:rPr>
      <w:rFonts w:ascii="Cambria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B3719"/>
    <w:rPr>
      <w:rFonts w:ascii="Arial" w:hAnsi="Arial" w:cs="Times New Roman"/>
      <w:b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9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9A8"/>
    <w:rPr>
      <w:rFonts w:cs="Times New Roman"/>
    </w:rPr>
  </w:style>
  <w:style w:type="table" w:styleId="TableGrid">
    <w:name w:val="Table Grid"/>
    <w:basedOn w:val="TableNormal"/>
    <w:uiPriority w:val="99"/>
    <w:rsid w:val="005B37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37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il@dide.eyr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dide.eyr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</Pages>
  <Words>185</Words>
  <Characters>1002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andreas</cp:lastModifiedBy>
  <cp:revision>20</cp:revision>
  <dcterms:created xsi:type="dcterms:W3CDTF">2016-07-06T09:18:00Z</dcterms:created>
  <dcterms:modified xsi:type="dcterms:W3CDTF">2020-08-03T10:54:00Z</dcterms:modified>
</cp:coreProperties>
</file>