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06" w:rsidRDefault="00AF2E06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F2E06" w:rsidRDefault="00AF2E06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AF2E06" w:rsidRPr="0024448C" w:rsidTr="00D260BB">
        <w:tc>
          <w:tcPr>
            <w:tcW w:w="4261" w:type="dxa"/>
          </w:tcPr>
          <w:p w:rsidR="00AF2E06" w:rsidRPr="00F16E78" w:rsidRDefault="00AF2E06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</w:rPr>
            </w:pPr>
            <w:r w:rsidRPr="00F16E78">
              <w:rPr>
                <w:rFonts w:ascii="Arial" w:eastAsia="Times New Roman" w:hAnsi="Arial" w:cs="Arial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7" o:title=""/>
                </v:shape>
                <o:OLEObject Type="Embed" ProgID="Word.Picture.8" ShapeID="_x0000_i1025" DrawAspect="Content" ObjectID="_1689142814" r:id="rId8"/>
              </w:objec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sz w:val="16"/>
                <w:szCs w:val="16"/>
              </w:rPr>
              <w:t>ΕΛΛΗΝΙΚΗ ΔΗΜΟΚΡΑΤΙΑ</w: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E78">
              <w:rPr>
                <w:rFonts w:ascii="Arial" w:hAnsi="Arial" w:cs="Arial"/>
                <w:b/>
                <w:sz w:val="18"/>
                <w:szCs w:val="18"/>
              </w:rPr>
              <w:t>ΥΠΟΥΡΓΕΙΟ ΠΑΙΔΕΙΑΣ &amp; ΘΡΗΣΚΕΥΜΑΤΩΝ</w: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AF2E06" w:rsidRPr="00F16E78" w:rsidRDefault="00AF2E06" w:rsidP="00D655AE">
            <w:pPr>
              <w:pStyle w:val="Heading2"/>
              <w:ind w:right="1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16E78">
              <w:rPr>
                <w:rFonts w:cs="Arial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AF2E06" w:rsidRPr="00F16E78" w:rsidRDefault="00AF2E06" w:rsidP="005B3719">
            <w:pPr>
              <w:pStyle w:val="Heading7"/>
              <w:rPr>
                <w:rFonts w:cs="Arial"/>
                <w:bCs/>
                <w:szCs w:val="16"/>
              </w:rPr>
            </w:pPr>
            <w:r w:rsidRPr="00F16E78">
              <w:rPr>
                <w:rFonts w:cs="Arial"/>
                <w:bCs/>
                <w:szCs w:val="16"/>
              </w:rPr>
              <w:t xml:space="preserve">Τμήμα Γ΄ Προσωπικού </w: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Κτίριο ΟΑΕΔ</w: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Προφήτης Ηλίας</w:t>
            </w:r>
          </w:p>
          <w:p w:rsidR="00AF2E06" w:rsidRPr="00F16E78" w:rsidRDefault="00AF2E06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36100 Καρπενήσι</w:t>
            </w:r>
          </w:p>
          <w:p w:rsidR="00AF2E06" w:rsidRPr="00F16E78" w:rsidRDefault="00AF2E06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AF2E06" w:rsidRPr="0024448C" w:rsidRDefault="00AF2E06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  <w:highlight w:val="yellow"/>
              </w:rPr>
            </w:pPr>
          </w:p>
          <w:p w:rsidR="00AF2E06" w:rsidRPr="0024448C" w:rsidRDefault="00AF2E06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  <w:highlight w:val="yellow"/>
              </w:rPr>
            </w:pPr>
          </w:p>
          <w:p w:rsidR="00AF2E06" w:rsidRPr="0024448C" w:rsidRDefault="00AF2E06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  <w:highlight w:val="yellow"/>
              </w:rPr>
            </w:pPr>
            <w:r w:rsidRPr="00217C72">
              <w:rPr>
                <w:rFonts w:ascii="Arial" w:hAnsi="Arial" w:cs="Arial"/>
                <w:b/>
              </w:rPr>
              <w:t xml:space="preserve">  Καρπενήσι </w:t>
            </w:r>
            <w:r w:rsidRPr="00217C72">
              <w:rPr>
                <w:rFonts w:ascii="Arial" w:hAnsi="Arial" w:cs="Arial"/>
                <w:b/>
                <w:lang w:val="en-US"/>
              </w:rPr>
              <w:t>30</w:t>
            </w:r>
            <w:r w:rsidRPr="00217C72">
              <w:rPr>
                <w:rFonts w:ascii="Arial" w:hAnsi="Arial" w:cs="Arial"/>
                <w:b/>
              </w:rPr>
              <w:t xml:space="preserve"> - 0</w:t>
            </w:r>
            <w:r w:rsidRPr="00217C72">
              <w:rPr>
                <w:rFonts w:ascii="Arial" w:hAnsi="Arial" w:cs="Arial"/>
                <w:b/>
                <w:lang w:val="en-US"/>
              </w:rPr>
              <w:t>7</w:t>
            </w:r>
            <w:r w:rsidRPr="00217C72">
              <w:rPr>
                <w:rFonts w:ascii="Arial" w:hAnsi="Arial" w:cs="Arial"/>
                <w:b/>
              </w:rPr>
              <w:t xml:space="preserve"> - 2021</w:t>
            </w:r>
          </w:p>
          <w:p w:rsidR="00AF2E06" w:rsidRPr="0024448C" w:rsidRDefault="00AF2E06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  <w:highlight w:val="yellow"/>
              </w:rPr>
            </w:pPr>
          </w:p>
          <w:p w:rsidR="00AF2E06" w:rsidRPr="002D0D99" w:rsidRDefault="00AF2E06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</w:rPr>
            </w:pPr>
            <w:r w:rsidRPr="002D0D99">
              <w:rPr>
                <w:rFonts w:ascii="Arial" w:hAnsi="Arial" w:cs="Arial"/>
              </w:rPr>
              <w:t xml:space="preserve">  </w:t>
            </w:r>
            <w:r w:rsidRPr="002D0D99">
              <w:rPr>
                <w:rFonts w:ascii="Arial" w:hAnsi="Arial" w:cs="Arial"/>
                <w:b/>
              </w:rPr>
              <w:t>Αριθ. Πρωτ. Δ.Υ</w:t>
            </w:r>
            <w:r w:rsidRPr="002D0D99">
              <w:rPr>
                <w:rFonts w:ascii="Arial" w:hAnsi="Arial" w:cs="Arial"/>
              </w:rPr>
              <w:t>.</w:t>
            </w:r>
          </w:p>
          <w:p w:rsidR="00AF2E06" w:rsidRPr="0024448C" w:rsidRDefault="00AF2E06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F2E06" w:rsidRPr="00F16E78" w:rsidTr="00D260BB">
        <w:tc>
          <w:tcPr>
            <w:tcW w:w="4261" w:type="dxa"/>
          </w:tcPr>
          <w:p w:rsidR="00AF2E06" w:rsidRPr="00F16E78" w:rsidRDefault="00AF2E06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F16E78">
              <w:rPr>
                <w:rFonts w:ascii="Arial" w:hAnsi="Arial" w:cs="Arial"/>
              </w:rPr>
              <w:t>Πληροφορίες</w:t>
            </w:r>
            <w:r w:rsidRPr="00F16E78">
              <w:rPr>
                <w:rFonts w:ascii="Arial" w:hAnsi="Arial" w:cs="Arial"/>
              </w:rPr>
              <w:tab/>
              <w:t xml:space="preserve">: Ζαχαρόπουλος Ανδρέας </w:t>
            </w:r>
          </w:p>
          <w:p w:rsidR="00AF2E06" w:rsidRPr="00F16E78" w:rsidRDefault="00AF2E06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F16E78">
              <w:rPr>
                <w:rFonts w:ascii="Arial" w:hAnsi="Arial" w:cs="Arial"/>
              </w:rPr>
              <w:t>Τηλέφωνο</w:t>
            </w:r>
            <w:r w:rsidRPr="00F16E78">
              <w:rPr>
                <w:rFonts w:ascii="Arial" w:hAnsi="Arial" w:cs="Arial"/>
              </w:rPr>
              <w:tab/>
              <w:t>: 22370.80245</w:t>
            </w:r>
          </w:p>
          <w:p w:rsidR="00AF2E06" w:rsidRPr="00F16E78" w:rsidRDefault="00AF2E06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16E78">
              <w:rPr>
                <w:rFonts w:ascii="Arial" w:hAnsi="Arial" w:cs="Arial"/>
                <w:lang w:val="de-DE"/>
              </w:rPr>
              <w:t>e</w:t>
            </w:r>
            <w:r w:rsidRPr="00F16E78">
              <w:rPr>
                <w:rFonts w:ascii="Arial" w:hAnsi="Arial" w:cs="Arial"/>
                <w:lang w:val="fr-FR"/>
              </w:rPr>
              <w:t>-</w:t>
            </w:r>
            <w:r w:rsidRPr="00F16E78">
              <w:rPr>
                <w:rFonts w:ascii="Arial" w:hAnsi="Arial" w:cs="Arial"/>
                <w:lang w:val="de-DE"/>
              </w:rPr>
              <w:t>mail</w:t>
            </w:r>
            <w:r w:rsidRPr="00F16E78">
              <w:rPr>
                <w:rFonts w:ascii="Arial" w:hAnsi="Arial" w:cs="Arial"/>
                <w:lang w:val="fr-FR"/>
              </w:rPr>
              <w:tab/>
              <w:t xml:space="preserve">: </w:t>
            </w:r>
            <w:hyperlink r:id="rId9" w:history="1">
              <w:r w:rsidRPr="00F16E78">
                <w:rPr>
                  <w:rStyle w:val="Hyperlink"/>
                  <w:rFonts w:ascii="Arial" w:hAnsi="Arial" w:cs="Arial"/>
                  <w:lang w:val="de-DE"/>
                </w:rPr>
                <w:t>mail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@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dide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eyr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sch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gr</w:t>
              </w:r>
            </w:hyperlink>
          </w:p>
          <w:p w:rsidR="00AF2E06" w:rsidRPr="00F16E78" w:rsidRDefault="00AF2E06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AF2E06" w:rsidRPr="00F16E78" w:rsidRDefault="00AF2E06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AF2E06" w:rsidRPr="00F16E78" w:rsidRDefault="00AF2E06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AF2E06" w:rsidRPr="00F16E78" w:rsidRDefault="00AF2E06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AF2E06" w:rsidRPr="00F16E78" w:rsidRDefault="00AF2E06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AF2E06" w:rsidRPr="00F16E78" w:rsidRDefault="00AF2E06" w:rsidP="00E56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8"/>
          <w:szCs w:val="28"/>
        </w:rPr>
        <w:t xml:space="preserve">Θέμα: </w:t>
      </w:r>
      <w:r>
        <w:rPr>
          <w:rFonts w:ascii="Arial" w:hAnsi="Arial" w:cs="Arial"/>
          <w:b/>
          <w:bCs/>
          <w:color w:val="000000"/>
          <w:sz w:val="28"/>
          <w:szCs w:val="28"/>
        </w:rPr>
        <w:t>Προσωρινή τ</w:t>
      </w:r>
      <w:r w:rsidRPr="00F16E78">
        <w:rPr>
          <w:rFonts w:ascii="Arial" w:hAnsi="Arial" w:cs="Arial"/>
          <w:b/>
          <w:bCs/>
          <w:color w:val="000000"/>
          <w:sz w:val="28"/>
          <w:szCs w:val="28"/>
        </w:rPr>
        <w:t>οποθέτηση εκπαιδευτικών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F2E06" w:rsidRPr="00F16E78" w:rsidRDefault="00AF2E06" w:rsidP="00E56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2E06" w:rsidRDefault="00AF2E06" w:rsidP="00E56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AF2E06" w:rsidRPr="00F16E78" w:rsidRDefault="00AF2E06" w:rsidP="00E56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Καλούνται οι εκπαιδευτικοί που:</w:t>
      </w:r>
    </w:p>
    <w:p w:rsidR="00AF2E06" w:rsidRPr="00F16E78" w:rsidRDefault="00AF2E06" w:rsidP="00A61A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βρίσκονται στη διάθεση του ΠΥΣΔΕ</w:t>
      </w:r>
    </w:p>
    <w:p w:rsidR="00AF2E06" w:rsidRDefault="00AF2E06" w:rsidP="00A61A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είναι</w:t>
      </w:r>
      <w:r w:rsidRPr="001B28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οργανικά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υπεράριθμοι, διότι δε λύθηκε η υπεραριθμία </w:t>
      </w:r>
      <w:r>
        <w:rPr>
          <w:rFonts w:ascii="Arial" w:hAnsi="Arial" w:cs="Arial"/>
          <w:b/>
          <w:bCs/>
          <w:color w:val="000000"/>
          <w:sz w:val="24"/>
          <w:szCs w:val="24"/>
        </w:rPr>
        <w:t>τους</w:t>
      </w:r>
    </w:p>
    <w:p w:rsidR="00AF2E06" w:rsidRPr="00F16E78" w:rsidRDefault="00AF2E06" w:rsidP="00E56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να κάνουν αίτηση - δήλωση τοποθέτησης έως την </w:t>
      </w:r>
      <w:r w:rsidRPr="001B2842">
        <w:rPr>
          <w:rFonts w:ascii="Arial" w:hAnsi="Arial" w:cs="Arial"/>
          <w:b/>
          <w:bCs/>
          <w:color w:val="000000"/>
          <w:sz w:val="24"/>
          <w:szCs w:val="24"/>
        </w:rPr>
        <w:t>Τετάρτη  04 Αυγούστου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και ώρα 12:00 στη Διεύθυνση Δ.Ε. Ευρυτανίας είτε αυτοπροσώπως είτε με ηλεκτρονικό ταχυδρομείο (</w:t>
      </w:r>
      <w:hyperlink r:id="rId10" w:history="1"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@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dide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eyr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sch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), προκειμένου να τοποθετηθούν στα λειτουργικά κενά του επισυναπτόμενου πίνακα.</w:t>
      </w:r>
    </w:p>
    <w:p w:rsidR="00AF2E06" w:rsidRPr="00F16E78" w:rsidRDefault="00AF2E06" w:rsidP="009F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F2E06" w:rsidRPr="00F16E78" w:rsidRDefault="00AF2E06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F2E06" w:rsidRPr="00F16E78" w:rsidRDefault="00AF2E06" w:rsidP="005B3719">
      <w:pPr>
        <w:jc w:val="right"/>
        <w:rPr>
          <w:rFonts w:ascii="Arial" w:hAnsi="Arial" w:cs="Arial"/>
          <w:b/>
          <w:bCs/>
        </w:rPr>
      </w:pPr>
    </w:p>
    <w:p w:rsidR="00AF2E06" w:rsidRPr="00F16E78" w:rsidRDefault="00AF2E06" w:rsidP="00266CAB">
      <w:pPr>
        <w:jc w:val="center"/>
        <w:rPr>
          <w:rFonts w:ascii="Arial" w:hAnsi="Arial" w:cs="Arial"/>
          <w:b/>
          <w:bCs/>
        </w:rPr>
      </w:pPr>
      <w:r w:rsidRPr="00F16E78"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r w:rsidRPr="00F16E7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Η</w:t>
      </w:r>
      <w:r w:rsidRPr="00F16E78">
        <w:rPr>
          <w:rFonts w:ascii="Arial" w:hAnsi="Arial" w:cs="Arial"/>
          <w:b/>
          <w:bCs/>
        </w:rPr>
        <w:t xml:space="preserve"> Πρόεδρος του ΠΥΣΔΕ</w:t>
      </w:r>
    </w:p>
    <w:p w:rsidR="00AF2E06" w:rsidRPr="00F16E78" w:rsidRDefault="00AF2E06" w:rsidP="005B3719">
      <w:pPr>
        <w:jc w:val="right"/>
        <w:rPr>
          <w:rFonts w:ascii="Arial" w:hAnsi="Arial" w:cs="Arial"/>
          <w:b/>
          <w:bCs/>
        </w:rPr>
      </w:pPr>
    </w:p>
    <w:p w:rsidR="00AF2E06" w:rsidRPr="00F16E78" w:rsidRDefault="00AF2E06" w:rsidP="005B3719">
      <w:pPr>
        <w:jc w:val="right"/>
        <w:rPr>
          <w:rFonts w:ascii="Arial" w:hAnsi="Arial" w:cs="Arial"/>
          <w:b/>
          <w:bCs/>
        </w:rPr>
      </w:pPr>
      <w:r w:rsidRPr="00F16E78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>Ηλιοπούλου Βασιλική</w:t>
      </w:r>
    </w:p>
    <w:sectPr w:rsidR="00AF2E06" w:rsidRPr="00F16E78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06" w:rsidRDefault="00AF2E06" w:rsidP="007B69A8">
      <w:pPr>
        <w:spacing w:after="0" w:line="240" w:lineRule="auto"/>
      </w:pPr>
      <w:r>
        <w:separator/>
      </w:r>
    </w:p>
  </w:endnote>
  <w:endnote w:type="continuationSeparator" w:id="0">
    <w:p w:rsidR="00AF2E06" w:rsidRDefault="00AF2E06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06" w:rsidRDefault="00AF2E06" w:rsidP="007B69A8">
      <w:pPr>
        <w:spacing w:after="0" w:line="240" w:lineRule="auto"/>
      </w:pPr>
      <w:r>
        <w:separator/>
      </w:r>
    </w:p>
  </w:footnote>
  <w:footnote w:type="continuationSeparator" w:id="0">
    <w:p w:rsidR="00AF2E06" w:rsidRDefault="00AF2E06" w:rsidP="007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607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A0E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58B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C82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806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C0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AED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9C6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C5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A6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B00C6"/>
    <w:multiLevelType w:val="hybridMultilevel"/>
    <w:tmpl w:val="9A10024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2493B17"/>
    <w:multiLevelType w:val="hybridMultilevel"/>
    <w:tmpl w:val="3A86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002F0"/>
    <w:rsid w:val="00010CB5"/>
    <w:rsid w:val="00015099"/>
    <w:rsid w:val="00024ADB"/>
    <w:rsid w:val="000A7BBB"/>
    <w:rsid w:val="00106D42"/>
    <w:rsid w:val="00121FF6"/>
    <w:rsid w:val="001273B2"/>
    <w:rsid w:val="001B219E"/>
    <w:rsid w:val="001B2842"/>
    <w:rsid w:val="001C1455"/>
    <w:rsid w:val="001D2437"/>
    <w:rsid w:val="0020443D"/>
    <w:rsid w:val="00217C72"/>
    <w:rsid w:val="002363B3"/>
    <w:rsid w:val="0024448C"/>
    <w:rsid w:val="00264DB9"/>
    <w:rsid w:val="00266CAB"/>
    <w:rsid w:val="002A0C97"/>
    <w:rsid w:val="002A5578"/>
    <w:rsid w:val="002C4C05"/>
    <w:rsid w:val="002D0D99"/>
    <w:rsid w:val="003105F9"/>
    <w:rsid w:val="00357B84"/>
    <w:rsid w:val="00376FAC"/>
    <w:rsid w:val="00384B69"/>
    <w:rsid w:val="003A3CBE"/>
    <w:rsid w:val="003B2276"/>
    <w:rsid w:val="003C74F8"/>
    <w:rsid w:val="003E499F"/>
    <w:rsid w:val="003E77B1"/>
    <w:rsid w:val="003F31DA"/>
    <w:rsid w:val="003F411C"/>
    <w:rsid w:val="004079BA"/>
    <w:rsid w:val="00444D3C"/>
    <w:rsid w:val="00460A8F"/>
    <w:rsid w:val="00485C5C"/>
    <w:rsid w:val="004A5F40"/>
    <w:rsid w:val="005009F3"/>
    <w:rsid w:val="0054496E"/>
    <w:rsid w:val="005B3719"/>
    <w:rsid w:val="005F1154"/>
    <w:rsid w:val="00600867"/>
    <w:rsid w:val="00616CA3"/>
    <w:rsid w:val="00645430"/>
    <w:rsid w:val="006F02DF"/>
    <w:rsid w:val="0070301E"/>
    <w:rsid w:val="00707258"/>
    <w:rsid w:val="00742C2C"/>
    <w:rsid w:val="00757975"/>
    <w:rsid w:val="0076568E"/>
    <w:rsid w:val="0078786C"/>
    <w:rsid w:val="00796EDC"/>
    <w:rsid w:val="007A05B6"/>
    <w:rsid w:val="007A060B"/>
    <w:rsid w:val="007B69A8"/>
    <w:rsid w:val="008637F0"/>
    <w:rsid w:val="0088516F"/>
    <w:rsid w:val="008C2D2F"/>
    <w:rsid w:val="009142E4"/>
    <w:rsid w:val="00947415"/>
    <w:rsid w:val="009523FC"/>
    <w:rsid w:val="00986FEB"/>
    <w:rsid w:val="00996C99"/>
    <w:rsid w:val="009A0D2F"/>
    <w:rsid w:val="009F4795"/>
    <w:rsid w:val="00A01AA2"/>
    <w:rsid w:val="00A369E5"/>
    <w:rsid w:val="00A54A96"/>
    <w:rsid w:val="00A61A8E"/>
    <w:rsid w:val="00AB2270"/>
    <w:rsid w:val="00AC42E7"/>
    <w:rsid w:val="00AE5D20"/>
    <w:rsid w:val="00AF2E06"/>
    <w:rsid w:val="00B00897"/>
    <w:rsid w:val="00B07BA1"/>
    <w:rsid w:val="00B64C15"/>
    <w:rsid w:val="00BD7D5B"/>
    <w:rsid w:val="00C31164"/>
    <w:rsid w:val="00CA1CB6"/>
    <w:rsid w:val="00CC4936"/>
    <w:rsid w:val="00D21B56"/>
    <w:rsid w:val="00D260BB"/>
    <w:rsid w:val="00D6195F"/>
    <w:rsid w:val="00D635BE"/>
    <w:rsid w:val="00D655AE"/>
    <w:rsid w:val="00D6569A"/>
    <w:rsid w:val="00DA1861"/>
    <w:rsid w:val="00DD7146"/>
    <w:rsid w:val="00DF6F15"/>
    <w:rsid w:val="00E2739C"/>
    <w:rsid w:val="00E44658"/>
    <w:rsid w:val="00E56042"/>
    <w:rsid w:val="00EB6F67"/>
    <w:rsid w:val="00F02FD3"/>
    <w:rsid w:val="00F16E78"/>
    <w:rsid w:val="00F302D3"/>
    <w:rsid w:val="00F30C29"/>
    <w:rsid w:val="00F33CB7"/>
    <w:rsid w:val="00F60F01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@dide.eyr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dide.ey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165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andreas</cp:lastModifiedBy>
  <cp:revision>24</cp:revision>
  <dcterms:created xsi:type="dcterms:W3CDTF">2016-07-06T09:18:00Z</dcterms:created>
  <dcterms:modified xsi:type="dcterms:W3CDTF">2021-07-30T06:34:00Z</dcterms:modified>
</cp:coreProperties>
</file>