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ED" w:rsidRPr="00970CD2" w:rsidRDefault="00356FED" w:rsidP="008069A2">
      <w:pPr>
        <w:rPr>
          <w:rFonts w:ascii="Palatino Linotype" w:hAnsi="Palatino Linotype"/>
        </w:rPr>
      </w:pPr>
      <w:r w:rsidRPr="00970CD2">
        <w:rPr>
          <w:rFonts w:ascii="Palatino Linotype" w:hAnsi="Palatino Linotype"/>
        </w:rPr>
        <w:t xml:space="preserve">                              </w:t>
      </w:r>
      <w:r w:rsidRPr="00895951">
        <w:rPr>
          <w:rFonts w:ascii="Palatino Linotype" w:hAnsi="Palatino Linotyp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2.25pt;height:30pt;visibility:visible">
            <v:imagedata r:id="rId5" o:title=""/>
          </v:shape>
        </w:pict>
      </w:r>
    </w:p>
    <w:p w:rsidR="00356FED" w:rsidRDefault="00356FED" w:rsidP="00A85164">
      <w:pPr>
        <w:rPr>
          <w:rFonts w:ascii="Palatino Linotype" w:hAnsi="Palatino Linotype"/>
        </w:rPr>
      </w:pPr>
      <w:r w:rsidRPr="00970CD2">
        <w:rPr>
          <w:rFonts w:ascii="Palatino Linotype" w:hAnsi="Palatino Linotype"/>
        </w:rPr>
        <w:t xml:space="preserve">        ΕΛΛΗΝΙΚΗ ΔΗΜΟΚΡΑΤΙΑ</w:t>
      </w:r>
      <w:r>
        <w:rPr>
          <w:rFonts w:ascii="Palatino Linotype" w:hAnsi="Palatino Linotype"/>
        </w:rPr>
        <w:t xml:space="preserve">                              </w:t>
      </w: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ΥΠΟΥΡΓΕΙΟ  ΠΑΙΔΕΙΑΣ</w:t>
      </w:r>
      <w:r>
        <w:rPr>
          <w:rFonts w:ascii="Palatino Linotype" w:hAnsi="Palatino Linotype"/>
        </w:rPr>
        <w:t xml:space="preserve"> </w:t>
      </w:r>
      <w:r w:rsidRPr="00970CD2">
        <w:rPr>
          <w:rFonts w:ascii="Palatino Linotype" w:hAnsi="Palatino Linotype"/>
        </w:rPr>
        <w:t xml:space="preserve"> </w:t>
      </w:r>
      <w:r>
        <w:rPr>
          <w:rFonts w:ascii="Palatino Linotype" w:hAnsi="Palatino Linotype"/>
        </w:rPr>
        <w:t>ΕΡΕΥΝΑΣ</w:t>
      </w:r>
    </w:p>
    <w:p w:rsidR="00356FED" w:rsidRPr="00970CD2" w:rsidRDefault="00356FED" w:rsidP="00A85164">
      <w:pPr>
        <w:rPr>
          <w:rFonts w:ascii="Palatino Linotype" w:hAnsi="Palatino Linotype"/>
        </w:rPr>
      </w:pPr>
      <w:r>
        <w:rPr>
          <w:rFonts w:ascii="Palatino Linotype" w:hAnsi="Palatino Linotype"/>
        </w:rPr>
        <w:t xml:space="preserve">           ΚΑΙ  ΘΡΗΣΚΕΥΜΑ</w:t>
      </w:r>
      <w:r w:rsidRPr="00970CD2">
        <w:rPr>
          <w:rFonts w:ascii="Palatino Linotype" w:hAnsi="Palatino Linotype"/>
        </w:rPr>
        <w:t xml:space="preserve">ΤΩΝ </w:t>
      </w:r>
      <w:r>
        <w:rPr>
          <w:rFonts w:ascii="Palatino Linotype" w:hAnsi="Palatino Linotype"/>
        </w:rPr>
        <w:t xml:space="preserve">    </w:t>
      </w:r>
      <w:r w:rsidRPr="00970CD2">
        <w:rPr>
          <w:rFonts w:ascii="Palatino Linotype" w:hAnsi="Palatino Linotype"/>
        </w:rPr>
        <w:t xml:space="preserve">      </w:t>
      </w:r>
    </w:p>
    <w:p w:rsidR="00356FED" w:rsidRPr="00970CD2" w:rsidRDefault="00356FED" w:rsidP="007117AC">
      <w:pPr>
        <w:rPr>
          <w:rFonts w:ascii="Palatino Linotype" w:hAnsi="Palatino Linotype"/>
        </w:rPr>
      </w:pPr>
      <w:r w:rsidRPr="00970CD2">
        <w:rPr>
          <w:rFonts w:ascii="Palatino Linotype" w:hAnsi="Palatino Linotype"/>
        </w:rPr>
        <w:t>ΠΕΡ. Δ/ΝΣΗ Π. &amp; Δ. ΕΚΠ/ΣΗΣ  ΣΤ.  ΕΛΛΑΔΑΣ</w:t>
      </w:r>
    </w:p>
    <w:p w:rsidR="00356FED" w:rsidRPr="00970CD2" w:rsidRDefault="00356FED" w:rsidP="007117AC">
      <w:pPr>
        <w:rPr>
          <w:rFonts w:ascii="Palatino Linotype" w:hAnsi="Palatino Linotype"/>
        </w:rPr>
      </w:pPr>
      <w:r>
        <w:rPr>
          <w:rFonts w:ascii="Palatino Linotype" w:hAnsi="Palatino Linotype"/>
        </w:rPr>
        <w:t xml:space="preserve">   </w:t>
      </w:r>
      <w:r w:rsidRPr="00970CD2">
        <w:rPr>
          <w:rFonts w:ascii="Palatino Linotype" w:hAnsi="Palatino Linotype"/>
        </w:rPr>
        <w:t>Δ/ΝΣΗ Δ/ΘΜΙΑΣ ΕΚΠ/ΣΗΣ ΕΥΡΥΤΑΝΙΑΣ</w:t>
      </w:r>
    </w:p>
    <w:p w:rsidR="00356FED" w:rsidRPr="00970CD2" w:rsidRDefault="00356FED" w:rsidP="005D6AD4">
      <w:pPr>
        <w:rPr>
          <w:rFonts w:ascii="Palatino Linotype" w:hAnsi="Palatino Linotype"/>
          <w:b/>
        </w:rPr>
      </w:pPr>
      <w:r w:rsidRPr="00970CD2">
        <w:rPr>
          <w:rFonts w:ascii="Palatino Linotype" w:hAnsi="Palatino Linotype"/>
          <w:b/>
        </w:rPr>
        <w:t xml:space="preserve">     ΓΕΝΙΚΟ  ΛΥΚΕΙΟ  ΚΑΡΠΕΝΗΣΙΟΥ </w:t>
      </w:r>
    </w:p>
    <w:p w:rsidR="00356FED" w:rsidRPr="00970CD2" w:rsidRDefault="00356FED" w:rsidP="00A341D6">
      <w:pPr>
        <w:rPr>
          <w:rFonts w:ascii="Palatino Linotype" w:hAnsi="Palatino Linotype"/>
        </w:rPr>
      </w:pP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 xml:space="preserve"> 36100 ΚΑΡΠΕΝΗΣΙ</w:t>
      </w:r>
    </w:p>
    <w:p w:rsidR="00356FED" w:rsidRPr="00970CD2" w:rsidRDefault="00356FED" w:rsidP="006563FE">
      <w:pPr>
        <w:rPr>
          <w:rFonts w:ascii="Palatino Linotype" w:hAnsi="Palatino Linotype"/>
        </w:rPr>
      </w:pPr>
    </w:p>
    <w:p w:rsidR="00356FED" w:rsidRPr="00970CD2" w:rsidRDefault="00356FED" w:rsidP="006563FE">
      <w:pPr>
        <w:rPr>
          <w:rFonts w:ascii="Palatino Linotype" w:hAnsi="Palatino Linotype"/>
        </w:rPr>
      </w:pPr>
    </w:p>
    <w:p w:rsidR="00356FED" w:rsidRPr="00970CD2" w:rsidRDefault="00356FED" w:rsidP="006563FE">
      <w:pPr>
        <w:rPr>
          <w:rFonts w:ascii="Palatino Linotype" w:hAnsi="Palatino Linotype"/>
        </w:rPr>
      </w:pPr>
    </w:p>
    <w:p w:rsidR="00356FED" w:rsidRPr="0038265B" w:rsidRDefault="00356FED" w:rsidP="006563FE">
      <w:pPr>
        <w:rPr>
          <w:rFonts w:ascii="Palatino Linotype" w:hAnsi="Palatino Linotype"/>
        </w:rPr>
      </w:pPr>
      <w:r>
        <w:rPr>
          <w:rFonts w:ascii="Palatino Linotype" w:hAnsi="Palatino Linotype"/>
        </w:rPr>
        <w:t xml:space="preserve">                 </w:t>
      </w:r>
      <w:r w:rsidRPr="00970CD2">
        <w:rPr>
          <w:rFonts w:ascii="Palatino Linotype" w:hAnsi="Palatino Linotype"/>
        </w:rPr>
        <w:t xml:space="preserve">Καρπενήσι  </w:t>
      </w:r>
      <w:r>
        <w:rPr>
          <w:rFonts w:ascii="Palatino Linotype" w:hAnsi="Palatino Linotype"/>
        </w:rPr>
        <w:t xml:space="preserve">19 Ιανουαρίου </w:t>
      </w:r>
      <w:r w:rsidRPr="00970CD2">
        <w:rPr>
          <w:rFonts w:ascii="Palatino Linotype" w:hAnsi="Palatino Linotype"/>
        </w:rPr>
        <w:t>201</w:t>
      </w:r>
      <w:r>
        <w:rPr>
          <w:rFonts w:ascii="Palatino Linotype" w:hAnsi="Palatino Linotype"/>
        </w:rPr>
        <w:t>8</w:t>
      </w:r>
    </w:p>
    <w:p w:rsidR="00356FED" w:rsidRPr="003C1464" w:rsidRDefault="00356FED" w:rsidP="006563FE">
      <w:pPr>
        <w:rPr>
          <w:rFonts w:ascii="Palatino Linotype" w:hAnsi="Palatino Linotype"/>
        </w:rPr>
      </w:pPr>
      <w:r>
        <w:rPr>
          <w:rFonts w:ascii="Palatino Linotype" w:hAnsi="Palatino Linotype"/>
        </w:rPr>
        <w:t xml:space="preserve">                 Αριθ</w:t>
      </w:r>
      <w:r w:rsidRPr="00970CD2">
        <w:rPr>
          <w:rFonts w:ascii="Palatino Linotype" w:hAnsi="Palatino Linotype"/>
        </w:rPr>
        <w:t xml:space="preserve">. Πρωτ. : </w:t>
      </w:r>
      <w:r>
        <w:rPr>
          <w:rFonts w:ascii="Palatino Linotype" w:hAnsi="Palatino Linotype"/>
        </w:rPr>
        <w:t>64</w:t>
      </w:r>
    </w:p>
    <w:p w:rsidR="00356FED" w:rsidRPr="00970CD2" w:rsidRDefault="00356FED" w:rsidP="0005441C">
      <w:pPr>
        <w:rPr>
          <w:rFonts w:ascii="Palatino Linotype" w:hAnsi="Palatino Linotype"/>
        </w:rPr>
      </w:pPr>
    </w:p>
    <w:p w:rsidR="00356FED" w:rsidRPr="00970CD2" w:rsidRDefault="00356FED" w:rsidP="0038265B">
      <w:pPr>
        <w:jc w:val="center"/>
        <w:rPr>
          <w:rFonts w:ascii="Palatino Linotype" w:hAnsi="Palatino Linotype"/>
        </w:rPr>
      </w:pPr>
      <w:r w:rsidRPr="00970CD2">
        <w:rPr>
          <w:rFonts w:ascii="Palatino Linotype" w:hAnsi="Palatino Linotype"/>
        </w:rPr>
        <w:sym w:font="Symbol" w:char="F0E9"/>
      </w: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 xml:space="preserve">  Προς  </w:t>
      </w:r>
      <w:r w:rsidRPr="00970CD2">
        <w:rPr>
          <w:rFonts w:ascii="Palatino Linotype" w:hAnsi="Palatino Linotype"/>
        </w:rPr>
        <w:tab/>
      </w:r>
      <w:r w:rsidRPr="00970CD2">
        <w:rPr>
          <w:rFonts w:ascii="Palatino Linotype" w:hAnsi="Palatino Linotype"/>
        </w:rPr>
        <w:tab/>
      </w:r>
      <w:r w:rsidRPr="00970CD2">
        <w:rPr>
          <w:rFonts w:ascii="Palatino Linotype" w:hAnsi="Palatino Linotype"/>
        </w:rPr>
        <w:tab/>
      </w:r>
      <w:r w:rsidRPr="00970CD2">
        <w:rPr>
          <w:rFonts w:ascii="Palatino Linotype" w:hAnsi="Palatino Linotype"/>
        </w:rPr>
        <w:sym w:font="Symbol" w:char="F0F9"/>
      </w:r>
    </w:p>
    <w:p w:rsidR="00356FED" w:rsidRPr="00970CD2" w:rsidRDefault="00356FED" w:rsidP="0038265B">
      <w:pPr>
        <w:jc w:val="center"/>
        <w:rPr>
          <w:rFonts w:ascii="Palatino Linotype" w:hAnsi="Palatino Linotype"/>
        </w:rPr>
      </w:pPr>
      <w:r w:rsidRPr="00970CD2">
        <w:rPr>
          <w:rFonts w:ascii="Palatino Linotype" w:hAnsi="Palatino Linotype"/>
        </w:rPr>
        <w:t>Τ</w:t>
      </w:r>
      <w:r>
        <w:rPr>
          <w:rFonts w:ascii="Palatino Linotype" w:hAnsi="Palatino Linotype"/>
        </w:rPr>
        <w:t xml:space="preserve">α Τουριστικά Πρακτορεία - Γραφεία </w:t>
      </w:r>
    </w:p>
    <w:p w:rsidR="00356FED" w:rsidRPr="00970CD2" w:rsidRDefault="00356FED" w:rsidP="006563FE">
      <w:pPr>
        <w:rPr>
          <w:rFonts w:ascii="Palatino Linotype" w:hAnsi="Palatino Linotype"/>
        </w:rPr>
      </w:pP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 xml:space="preserve">                                           </w:t>
      </w:r>
    </w:p>
    <w:p w:rsidR="00356FED" w:rsidRPr="00970CD2" w:rsidRDefault="00356FED" w:rsidP="0038265B">
      <w:pPr>
        <w:rPr>
          <w:rFonts w:ascii="Palatino Linotype" w:hAnsi="Palatino Linotype"/>
        </w:rPr>
      </w:pPr>
      <w:r>
        <w:rPr>
          <w:rFonts w:ascii="Palatino Linotype" w:hAnsi="Palatino Linotype"/>
        </w:rPr>
        <w:t xml:space="preserve">        </w:t>
      </w:r>
      <w:r w:rsidRPr="00970CD2">
        <w:rPr>
          <w:rFonts w:ascii="Palatino Linotype" w:hAnsi="Palatino Linotype"/>
        </w:rPr>
        <w:sym w:font="Symbol" w:char="F0EB"/>
      </w:r>
      <w:r w:rsidRPr="00970CD2">
        <w:rPr>
          <w:rFonts w:ascii="Palatino Linotype" w:hAnsi="Palatino Linotype"/>
        </w:rPr>
        <w:t xml:space="preserve">                                                   </w:t>
      </w:r>
      <w:r>
        <w:rPr>
          <w:rFonts w:ascii="Palatino Linotype" w:hAnsi="Palatino Linotype"/>
        </w:rPr>
        <w:t xml:space="preserve">            </w:t>
      </w:r>
      <w:r w:rsidRPr="00970CD2">
        <w:rPr>
          <w:rFonts w:ascii="Palatino Linotype" w:hAnsi="Palatino Linotype"/>
        </w:rPr>
        <w:t xml:space="preserve">        </w:t>
      </w:r>
      <w:r w:rsidRPr="00970CD2">
        <w:rPr>
          <w:rFonts w:ascii="Palatino Linotype" w:hAnsi="Palatino Linotype"/>
        </w:rPr>
        <w:sym w:font="Symbol" w:char="F0FB"/>
      </w:r>
    </w:p>
    <w:p w:rsidR="00356FED" w:rsidRPr="00970CD2" w:rsidRDefault="00356FED" w:rsidP="003570E1">
      <w:pPr>
        <w:rPr>
          <w:rFonts w:ascii="Palatino Linotype" w:hAnsi="Palatino Linotype"/>
        </w:rPr>
      </w:pPr>
      <w:r w:rsidRPr="00970CD2">
        <w:rPr>
          <w:rFonts w:ascii="Palatino Linotype" w:hAnsi="Palatino Linotype"/>
        </w:rPr>
        <w:t xml:space="preserve">                                                              </w:t>
      </w:r>
    </w:p>
    <w:p w:rsidR="00356FED" w:rsidRPr="00970CD2" w:rsidRDefault="00356FED">
      <w:pPr>
        <w:rPr>
          <w:rFonts w:ascii="Palatino Linotype" w:hAnsi="Palatino Linotype"/>
        </w:rPr>
        <w:sectPr w:rsidR="00356FED" w:rsidRPr="00970CD2" w:rsidSect="00621FBC">
          <w:pgSz w:w="11906" w:h="16838"/>
          <w:pgMar w:top="709" w:right="1133" w:bottom="1418" w:left="851" w:header="720" w:footer="720" w:gutter="0"/>
          <w:cols w:num="2" w:space="720" w:equalWidth="0">
            <w:col w:w="4747" w:space="709"/>
            <w:col w:w="4466"/>
          </w:cols>
        </w:sectPr>
      </w:pPr>
      <w:r w:rsidRPr="00970CD2">
        <w:rPr>
          <w:rFonts w:ascii="Palatino Linotype" w:hAnsi="Palatino Linotype"/>
        </w:rPr>
        <w:t xml:space="preserve">           </w:t>
      </w:r>
      <w:r>
        <w:rPr>
          <w:rFonts w:ascii="Palatino Linotype" w:hAnsi="Palatino Linotype"/>
        </w:rPr>
        <w:t xml:space="preserve">                     Κοινοποίηση</w:t>
      </w:r>
      <w:r w:rsidRPr="00970CD2">
        <w:rPr>
          <w:rFonts w:ascii="Palatino Linotype" w:hAnsi="Palatino Linotype"/>
        </w:rPr>
        <w:t xml:space="preserve">                        </w:t>
      </w:r>
      <w:r>
        <w:rPr>
          <w:rFonts w:ascii="Palatino Linotype" w:hAnsi="Palatino Linotype"/>
        </w:rPr>
        <w:t xml:space="preserve">                           </w:t>
      </w:r>
    </w:p>
    <w:p w:rsidR="00356FED" w:rsidRPr="00587612" w:rsidRDefault="00356FED" w:rsidP="002742D1">
      <w:pPr>
        <w:rPr>
          <w:rFonts w:ascii="Palatino Linotype" w:hAnsi="Palatino Linotype"/>
        </w:rPr>
      </w:pPr>
      <w:r>
        <w:rPr>
          <w:rFonts w:ascii="Palatino Linotype" w:hAnsi="Palatino Linotype"/>
        </w:rPr>
        <w:t>Υπεύθυνος : Μελίγγας Κωνσταντίνος                                                                   Δ.Δ.Ε. Ευρυτανίας</w:t>
      </w:r>
    </w:p>
    <w:p w:rsidR="00356FED" w:rsidRPr="00970CD2" w:rsidRDefault="00356FED" w:rsidP="002742D1">
      <w:pPr>
        <w:rPr>
          <w:rFonts w:ascii="Palatino Linotype" w:hAnsi="Palatino Linotype"/>
        </w:rPr>
      </w:pPr>
      <w:r w:rsidRPr="00970CD2">
        <w:rPr>
          <w:rFonts w:ascii="Palatino Linotype" w:hAnsi="Palatino Linotype"/>
        </w:rPr>
        <w:t xml:space="preserve">Τηλ.   22370 – 22459  </w:t>
      </w:r>
      <w:r>
        <w:rPr>
          <w:rFonts w:ascii="Palatino Linotype" w:hAnsi="Palatino Linotype"/>
        </w:rPr>
        <w:t>ή 6979227405</w:t>
      </w:r>
      <w:r w:rsidRPr="00970CD2">
        <w:rPr>
          <w:rFonts w:ascii="Palatino Linotype" w:hAnsi="Palatino Linotype"/>
        </w:rPr>
        <w:t xml:space="preserve">                                                        </w:t>
      </w:r>
      <w:r>
        <w:rPr>
          <w:rFonts w:ascii="Palatino Linotype" w:hAnsi="Palatino Linotype"/>
        </w:rPr>
        <w:t>( Ανάρτηση στην ιστοσελίδα της Δ/νσης)</w:t>
      </w:r>
    </w:p>
    <w:p w:rsidR="00356FED" w:rsidRPr="00973A99" w:rsidRDefault="00356FED" w:rsidP="00FA4F90">
      <w:pPr>
        <w:rPr>
          <w:rFonts w:ascii="Palatino Linotype" w:hAnsi="Palatino Linotype"/>
          <w:lang w:val="en-GB"/>
        </w:rPr>
      </w:pPr>
      <w:r w:rsidRPr="00970CD2">
        <w:rPr>
          <w:rFonts w:ascii="Palatino Linotype" w:hAnsi="Palatino Linotype"/>
          <w:lang w:val="en-US"/>
        </w:rPr>
        <w:t>Fax</w:t>
      </w:r>
      <w:r w:rsidRPr="00973A99">
        <w:rPr>
          <w:rFonts w:ascii="Palatino Linotype" w:hAnsi="Palatino Linotype"/>
          <w:lang w:val="en-GB"/>
        </w:rPr>
        <w:t xml:space="preserve">     22370- 22720                                                  </w:t>
      </w:r>
    </w:p>
    <w:p w:rsidR="00356FED" w:rsidRPr="00973A99" w:rsidRDefault="00356FED" w:rsidP="00FA4F90">
      <w:pPr>
        <w:rPr>
          <w:rFonts w:ascii="Palatino Linotype" w:hAnsi="Palatino Linotype"/>
          <w:lang w:val="en-GB"/>
        </w:rPr>
      </w:pPr>
      <w:hyperlink r:id="rId6" w:history="1">
        <w:r w:rsidRPr="00970CD2">
          <w:rPr>
            <w:rStyle w:val="Hyperlink"/>
            <w:rFonts w:ascii="Palatino Linotype" w:hAnsi="Palatino Linotype"/>
            <w:lang w:val="en-US"/>
          </w:rPr>
          <w:t>mail</w:t>
        </w:r>
        <w:r w:rsidRPr="00973A99">
          <w:rPr>
            <w:rStyle w:val="Hyperlink"/>
            <w:rFonts w:ascii="Palatino Linotype" w:hAnsi="Palatino Linotype"/>
            <w:lang w:val="en-GB"/>
          </w:rPr>
          <w:t>@1</w:t>
        </w:r>
        <w:r w:rsidRPr="00970CD2">
          <w:rPr>
            <w:rStyle w:val="Hyperlink"/>
            <w:rFonts w:ascii="Palatino Linotype" w:hAnsi="Palatino Linotype"/>
            <w:lang w:val="en-US"/>
          </w:rPr>
          <w:t>lyk</w:t>
        </w:r>
        <w:r w:rsidRPr="00973A99">
          <w:rPr>
            <w:rStyle w:val="Hyperlink"/>
            <w:rFonts w:ascii="Palatino Linotype" w:hAnsi="Palatino Linotype"/>
            <w:lang w:val="en-GB"/>
          </w:rPr>
          <w:t>-</w:t>
        </w:r>
        <w:r w:rsidRPr="00970CD2">
          <w:rPr>
            <w:rStyle w:val="Hyperlink"/>
            <w:rFonts w:ascii="Palatino Linotype" w:hAnsi="Palatino Linotype"/>
            <w:lang w:val="en-US"/>
          </w:rPr>
          <w:t>Karpen</w:t>
        </w:r>
        <w:r w:rsidRPr="00973A99">
          <w:rPr>
            <w:rStyle w:val="Hyperlink"/>
            <w:rFonts w:ascii="Palatino Linotype" w:hAnsi="Palatino Linotype"/>
            <w:lang w:val="en-GB"/>
          </w:rPr>
          <w:t>.</w:t>
        </w:r>
        <w:r w:rsidRPr="00970CD2">
          <w:rPr>
            <w:rStyle w:val="Hyperlink"/>
            <w:rFonts w:ascii="Palatino Linotype" w:hAnsi="Palatino Linotype"/>
            <w:lang w:val="en-US"/>
          </w:rPr>
          <w:t>eyr</w:t>
        </w:r>
        <w:r w:rsidRPr="00973A99">
          <w:rPr>
            <w:rStyle w:val="Hyperlink"/>
            <w:rFonts w:ascii="Palatino Linotype" w:hAnsi="Palatino Linotype"/>
            <w:lang w:val="en-GB"/>
          </w:rPr>
          <w:t>.</w:t>
        </w:r>
        <w:r w:rsidRPr="00970CD2">
          <w:rPr>
            <w:rStyle w:val="Hyperlink"/>
            <w:rFonts w:ascii="Palatino Linotype" w:hAnsi="Palatino Linotype"/>
            <w:lang w:val="en-US"/>
          </w:rPr>
          <w:t>sch</w:t>
        </w:r>
        <w:r w:rsidRPr="00973A99">
          <w:rPr>
            <w:rStyle w:val="Hyperlink"/>
            <w:rFonts w:ascii="Palatino Linotype" w:hAnsi="Palatino Linotype"/>
            <w:lang w:val="en-GB"/>
          </w:rPr>
          <w:t>.</w:t>
        </w:r>
        <w:r w:rsidRPr="00970CD2">
          <w:rPr>
            <w:rStyle w:val="Hyperlink"/>
            <w:rFonts w:ascii="Palatino Linotype" w:hAnsi="Palatino Linotype"/>
            <w:lang w:val="en-US"/>
          </w:rPr>
          <w:t>gr</w:t>
        </w:r>
      </w:hyperlink>
      <w:r w:rsidRPr="00973A99">
        <w:rPr>
          <w:rFonts w:ascii="Palatino Linotype" w:hAnsi="Palatino Linotype"/>
          <w:lang w:val="en-GB"/>
        </w:rPr>
        <w:t xml:space="preserve">                                                                                   </w:t>
      </w:r>
    </w:p>
    <w:p w:rsidR="00356FED" w:rsidRPr="00973A99" w:rsidRDefault="00356FED" w:rsidP="00FA4F90">
      <w:pPr>
        <w:rPr>
          <w:rFonts w:ascii="Palatino Linotype" w:hAnsi="Palatino Linotype"/>
          <w:lang w:val="en-GB"/>
        </w:rPr>
      </w:pPr>
      <w:r w:rsidRPr="00973A99">
        <w:rPr>
          <w:rFonts w:ascii="Palatino Linotype" w:hAnsi="Palatino Linotype"/>
          <w:lang w:val="en-GB"/>
        </w:rPr>
        <w:t xml:space="preserve">                                                                                                  </w:t>
      </w:r>
    </w:p>
    <w:p w:rsidR="00356FED" w:rsidRPr="00452806" w:rsidRDefault="00356FED" w:rsidP="00452806">
      <w:pPr>
        <w:jc w:val="both"/>
        <w:rPr>
          <w:rFonts w:ascii="Palatino Linotype" w:hAnsi="Palatino Linotype"/>
          <w:b/>
        </w:rPr>
      </w:pPr>
      <w:r w:rsidRPr="00970CD2">
        <w:rPr>
          <w:rFonts w:ascii="Palatino Linotype" w:hAnsi="Palatino Linotype"/>
        </w:rPr>
        <w:t xml:space="preserve">ΘΕΜΑ : </w:t>
      </w:r>
      <w:r w:rsidRPr="00452806">
        <w:rPr>
          <w:rFonts w:ascii="Palatino Linotype" w:hAnsi="Palatino Linotype"/>
          <w:b/>
        </w:rPr>
        <w:t>«Πρόσκληση εκδήλωσης ενδιαφέροντος για την οργάνωση 6/ήμερης εκδρομής στην Κρήτη της Γ΄ τάξης</w:t>
      </w:r>
      <w:r>
        <w:rPr>
          <w:rFonts w:ascii="Palatino Linotype" w:hAnsi="Palatino Linotype"/>
          <w:b/>
        </w:rPr>
        <w:t>,</w:t>
      </w:r>
      <w:r w:rsidRPr="00452806">
        <w:rPr>
          <w:rFonts w:ascii="Palatino Linotype" w:hAnsi="Palatino Linotype"/>
          <w:b/>
        </w:rPr>
        <w:t xml:space="preserve"> </w:t>
      </w:r>
      <w:r>
        <w:rPr>
          <w:rFonts w:ascii="Palatino Linotype" w:hAnsi="Palatino Linotype"/>
          <w:b/>
        </w:rPr>
        <w:t>του Γενικού Λυκείου Καρπενησίου</w:t>
      </w:r>
      <w:r w:rsidRPr="00452806">
        <w:rPr>
          <w:rFonts w:ascii="Palatino Linotype" w:hAnsi="Palatino Linotype"/>
          <w:b/>
        </w:rPr>
        <w:t>»</w:t>
      </w:r>
      <w:r>
        <w:rPr>
          <w:rFonts w:ascii="Palatino Linotype" w:hAnsi="Palatino Linotype"/>
          <w:b/>
        </w:rPr>
        <w:t>.</w:t>
      </w:r>
    </w:p>
    <w:p w:rsidR="00356FED" w:rsidRDefault="00356FED" w:rsidP="00452806">
      <w:pPr>
        <w:rPr>
          <w:rFonts w:ascii="Palatino Linotype" w:hAnsi="Palatino Linotype"/>
        </w:rPr>
      </w:pPr>
      <w:r>
        <w:rPr>
          <w:rFonts w:ascii="Palatino Linotype" w:hAnsi="Palatino Linotype"/>
        </w:rPr>
        <w:t>ΣΧΕΤ.</w:t>
      </w:r>
      <w:r w:rsidRPr="00970CD2">
        <w:rPr>
          <w:rFonts w:ascii="Palatino Linotype" w:hAnsi="Palatino Linotype"/>
        </w:rPr>
        <w:t xml:space="preserve"> :  Υ.Α.  </w:t>
      </w:r>
      <w:r>
        <w:rPr>
          <w:rFonts w:ascii="Palatino Linotype" w:hAnsi="Palatino Linotype"/>
        </w:rPr>
        <w:t>33120</w:t>
      </w:r>
      <w:r w:rsidRPr="00970CD2">
        <w:rPr>
          <w:rFonts w:ascii="Palatino Linotype" w:hAnsi="Palatino Linotype"/>
        </w:rPr>
        <w:t>/ Γ</w:t>
      </w:r>
      <w:r>
        <w:rPr>
          <w:rFonts w:ascii="Palatino Linotype" w:hAnsi="Palatino Linotype"/>
        </w:rPr>
        <w:t>Δ4</w:t>
      </w:r>
      <w:r w:rsidRPr="00970CD2">
        <w:rPr>
          <w:rFonts w:ascii="Palatino Linotype" w:hAnsi="Palatino Linotype"/>
        </w:rPr>
        <w:t xml:space="preserve">/ </w:t>
      </w:r>
      <w:r>
        <w:rPr>
          <w:rFonts w:ascii="Palatino Linotype" w:hAnsi="Palatino Linotype"/>
        </w:rPr>
        <w:t>28-2</w:t>
      </w:r>
      <w:r w:rsidRPr="00970CD2">
        <w:rPr>
          <w:rFonts w:ascii="Palatino Linotype" w:hAnsi="Palatino Linotype"/>
        </w:rPr>
        <w:t>-201</w:t>
      </w:r>
      <w:r>
        <w:rPr>
          <w:rFonts w:ascii="Palatino Linotype" w:hAnsi="Palatino Linotype"/>
        </w:rPr>
        <w:t>7</w:t>
      </w:r>
      <w:r w:rsidRPr="00970CD2">
        <w:rPr>
          <w:rFonts w:ascii="Palatino Linotype" w:hAnsi="Palatino Linotype"/>
        </w:rPr>
        <w:t xml:space="preserve">  ( ΦΕΚ </w:t>
      </w:r>
      <w:r>
        <w:rPr>
          <w:rFonts w:ascii="Palatino Linotype" w:hAnsi="Palatino Linotype"/>
        </w:rPr>
        <w:t>681/τ.Β΄/6-3-2017</w:t>
      </w:r>
      <w:r w:rsidRPr="00970CD2">
        <w:rPr>
          <w:rFonts w:ascii="Palatino Linotype" w:hAnsi="Palatino Linotype"/>
        </w:rPr>
        <w:t>)</w:t>
      </w:r>
      <w:r>
        <w:rPr>
          <w:rFonts w:ascii="Palatino Linotype" w:hAnsi="Palatino Linotype"/>
        </w:rPr>
        <w:t>.</w:t>
      </w:r>
    </w:p>
    <w:p w:rsidR="00356FED" w:rsidRPr="00970CD2" w:rsidRDefault="00356FED" w:rsidP="008C7D52">
      <w:pPr>
        <w:rPr>
          <w:rFonts w:ascii="Palatino Linotype" w:hAnsi="Palatino Linotype"/>
        </w:rPr>
      </w:pPr>
    </w:p>
    <w:p w:rsidR="00356FED" w:rsidRPr="00970CD2" w:rsidRDefault="00356FED" w:rsidP="00452806">
      <w:pPr>
        <w:jc w:val="both"/>
        <w:rPr>
          <w:rFonts w:ascii="Palatino Linotype" w:hAnsi="Palatino Linotype"/>
        </w:rPr>
      </w:pPr>
      <w:r w:rsidRPr="00970CD2">
        <w:rPr>
          <w:rFonts w:ascii="Palatino Linotype" w:hAnsi="Palatino Linotype"/>
        </w:rPr>
        <w:t xml:space="preserve">          Σύμφωνα με την </w:t>
      </w:r>
      <w:r>
        <w:rPr>
          <w:rFonts w:ascii="Palatino Linotype" w:hAnsi="Palatino Linotype"/>
        </w:rPr>
        <w:t>33120</w:t>
      </w:r>
      <w:r w:rsidRPr="00970CD2">
        <w:rPr>
          <w:rFonts w:ascii="Palatino Linotype" w:hAnsi="Palatino Linotype"/>
        </w:rPr>
        <w:t>/ Γ</w:t>
      </w:r>
      <w:r>
        <w:rPr>
          <w:rFonts w:ascii="Palatino Linotype" w:hAnsi="Palatino Linotype"/>
        </w:rPr>
        <w:t>Δ4</w:t>
      </w:r>
      <w:r w:rsidRPr="00970CD2">
        <w:rPr>
          <w:rFonts w:ascii="Palatino Linotype" w:hAnsi="Palatino Linotype"/>
        </w:rPr>
        <w:t xml:space="preserve">/ </w:t>
      </w:r>
      <w:r>
        <w:rPr>
          <w:rFonts w:ascii="Palatino Linotype" w:hAnsi="Palatino Linotype"/>
        </w:rPr>
        <w:t>28-2</w:t>
      </w:r>
      <w:r w:rsidRPr="00970CD2">
        <w:rPr>
          <w:rFonts w:ascii="Palatino Linotype" w:hAnsi="Palatino Linotype"/>
        </w:rPr>
        <w:t>-201</w:t>
      </w:r>
      <w:r>
        <w:rPr>
          <w:rFonts w:ascii="Palatino Linotype" w:hAnsi="Palatino Linotype"/>
        </w:rPr>
        <w:t>7  (</w:t>
      </w:r>
      <w:r w:rsidRPr="00970CD2">
        <w:rPr>
          <w:rFonts w:ascii="Palatino Linotype" w:hAnsi="Palatino Linotype"/>
        </w:rPr>
        <w:t xml:space="preserve">ΦΕΚ </w:t>
      </w:r>
      <w:r>
        <w:rPr>
          <w:rFonts w:ascii="Palatino Linotype" w:hAnsi="Palatino Linotype"/>
        </w:rPr>
        <w:t xml:space="preserve">681/τ.Β΄/ 6-3-2017 </w:t>
      </w:r>
      <w:r w:rsidRPr="00970CD2">
        <w:rPr>
          <w:rFonts w:ascii="Palatino Linotype" w:hAnsi="Palatino Linotype"/>
        </w:rPr>
        <w:t>)</w:t>
      </w:r>
      <w:r>
        <w:rPr>
          <w:rFonts w:ascii="Palatino Linotype" w:hAnsi="Palatino Linotype"/>
        </w:rPr>
        <w:t xml:space="preserve"> </w:t>
      </w:r>
      <w:r w:rsidRPr="00970CD2">
        <w:rPr>
          <w:rFonts w:ascii="Palatino Linotype" w:hAnsi="Palatino Linotype"/>
        </w:rPr>
        <w:t xml:space="preserve">το </w:t>
      </w:r>
      <w:r w:rsidRPr="00452806">
        <w:rPr>
          <w:rFonts w:ascii="Palatino Linotype" w:hAnsi="Palatino Linotype"/>
        </w:rPr>
        <w:t>Γενικό Λύκειο Καρπενησίου</w:t>
      </w:r>
      <w:r>
        <w:rPr>
          <w:rFonts w:ascii="Palatino Linotype" w:hAnsi="Palatino Linotype"/>
        </w:rPr>
        <w:t>,</w:t>
      </w:r>
      <w:r w:rsidRPr="00970CD2">
        <w:rPr>
          <w:rFonts w:ascii="Palatino Linotype" w:hAnsi="Palatino Linotype"/>
        </w:rPr>
        <w:t xml:space="preserve"> μέσω τ</w:t>
      </w:r>
      <w:r>
        <w:rPr>
          <w:rFonts w:ascii="Palatino Linotype" w:hAnsi="Palatino Linotype"/>
        </w:rPr>
        <w:t>ου Δ/ντή του</w:t>
      </w:r>
      <w:r w:rsidRPr="00970CD2">
        <w:rPr>
          <w:rFonts w:ascii="Palatino Linotype" w:hAnsi="Palatino Linotype"/>
        </w:rPr>
        <w:t xml:space="preserve"> κ. </w:t>
      </w:r>
      <w:r>
        <w:rPr>
          <w:rFonts w:ascii="Palatino Linotype" w:hAnsi="Palatino Linotype"/>
        </w:rPr>
        <w:t>Μελίγγα Κωνσταντίνου, προσκαλεί</w:t>
      </w:r>
      <w:r w:rsidRPr="00970CD2">
        <w:rPr>
          <w:rFonts w:ascii="Palatino Linotype" w:hAnsi="Palatino Linotype"/>
        </w:rPr>
        <w:t xml:space="preserve"> τα Τουριστικά Γραφεί</w:t>
      </w:r>
      <w:r>
        <w:rPr>
          <w:rFonts w:ascii="Palatino Linotype" w:hAnsi="Palatino Linotype"/>
        </w:rPr>
        <w:t>α</w:t>
      </w:r>
      <w:r w:rsidRPr="00970CD2">
        <w:rPr>
          <w:rFonts w:ascii="Palatino Linotype" w:hAnsi="Palatino Linotype"/>
        </w:rPr>
        <w:t xml:space="preserve"> της χώρα</w:t>
      </w:r>
      <w:r>
        <w:rPr>
          <w:rFonts w:ascii="Palatino Linotype" w:hAnsi="Palatino Linotype"/>
        </w:rPr>
        <w:t>ς</w:t>
      </w:r>
      <w:r w:rsidRPr="00970CD2">
        <w:rPr>
          <w:rFonts w:ascii="Palatino Linotype" w:hAnsi="Palatino Linotype"/>
        </w:rPr>
        <w:t xml:space="preserve"> να εκδηλώσουν ενδιαφέρον για τη διοργάνωση 6/ήμερης </w:t>
      </w:r>
      <w:r>
        <w:rPr>
          <w:rFonts w:ascii="Palatino Linotype" w:hAnsi="Palatino Linotype"/>
        </w:rPr>
        <w:t xml:space="preserve"> εκδρομής της Γ΄ τάξης του Λυκείου μας</w:t>
      </w:r>
      <w:r w:rsidRPr="00970CD2">
        <w:rPr>
          <w:rFonts w:ascii="Palatino Linotype" w:hAnsi="Palatino Linotype"/>
        </w:rPr>
        <w:t>.</w:t>
      </w:r>
    </w:p>
    <w:p w:rsidR="00356FED" w:rsidRPr="00970CD2" w:rsidRDefault="00356FED" w:rsidP="007A4A1B">
      <w:pPr>
        <w:jc w:val="both"/>
        <w:rPr>
          <w:rFonts w:ascii="Palatino Linotype" w:hAnsi="Palatino Linotype"/>
        </w:rPr>
      </w:pPr>
      <w:r w:rsidRPr="00970CD2">
        <w:rPr>
          <w:rFonts w:ascii="Palatino Linotype" w:hAnsi="Palatino Linotype"/>
          <w:b/>
          <w:u w:val="single"/>
        </w:rPr>
        <w:t>Προορισμός</w:t>
      </w:r>
      <w:r w:rsidRPr="00970CD2">
        <w:rPr>
          <w:rFonts w:ascii="Palatino Linotype" w:hAnsi="Palatino Linotype"/>
        </w:rPr>
        <w:t xml:space="preserve"> : Κρήτη</w:t>
      </w:r>
      <w:r>
        <w:rPr>
          <w:rFonts w:ascii="Palatino Linotype" w:hAnsi="Palatino Linotype"/>
        </w:rPr>
        <w:t>.</w:t>
      </w:r>
    </w:p>
    <w:p w:rsidR="00356FED" w:rsidRPr="00970CD2" w:rsidRDefault="00356FED" w:rsidP="007A4A1B">
      <w:pPr>
        <w:jc w:val="both"/>
        <w:rPr>
          <w:rFonts w:ascii="Palatino Linotype" w:hAnsi="Palatino Linotype"/>
        </w:rPr>
      </w:pPr>
      <w:r w:rsidRPr="00970CD2">
        <w:rPr>
          <w:rFonts w:ascii="Palatino Linotype" w:hAnsi="Palatino Linotype"/>
          <w:b/>
          <w:u w:val="single"/>
        </w:rPr>
        <w:t>Χρόνος πραγματοποίησης</w:t>
      </w:r>
      <w:r w:rsidRPr="00970CD2">
        <w:rPr>
          <w:rFonts w:ascii="Palatino Linotype" w:hAnsi="Palatino Linotype"/>
        </w:rPr>
        <w:t xml:space="preserve"> : Η εκδρομή θα πραγματοποιηθεί το μήνα Μάρτιο 201</w:t>
      </w:r>
      <w:r>
        <w:rPr>
          <w:rFonts w:ascii="Palatino Linotype" w:hAnsi="Palatino Linotype"/>
        </w:rPr>
        <w:t>8</w:t>
      </w:r>
      <w:r w:rsidRPr="00970CD2">
        <w:rPr>
          <w:rFonts w:ascii="Palatino Linotype" w:hAnsi="Palatino Linotype"/>
        </w:rPr>
        <w:t xml:space="preserve"> και στο χρονικό διάστημα από</w:t>
      </w:r>
      <w:r>
        <w:rPr>
          <w:rFonts w:ascii="Palatino Linotype" w:hAnsi="Palatino Linotype"/>
        </w:rPr>
        <w:t xml:space="preserve"> Πέμπτη (μεσημέρι)  15/3/2018</w:t>
      </w:r>
      <w:r w:rsidRPr="00970CD2">
        <w:rPr>
          <w:rFonts w:ascii="Palatino Linotype" w:hAnsi="Palatino Linotype"/>
        </w:rPr>
        <w:t xml:space="preserve">  μέχρι και</w:t>
      </w:r>
      <w:r>
        <w:rPr>
          <w:rFonts w:ascii="Palatino Linotype" w:hAnsi="Palatino Linotype"/>
        </w:rPr>
        <w:t xml:space="preserve"> Τετάρτη  </w:t>
      </w:r>
      <w:r w:rsidRPr="00117F5E">
        <w:rPr>
          <w:rFonts w:ascii="Palatino Linotype" w:hAnsi="Palatino Linotype"/>
        </w:rPr>
        <w:t>2</w:t>
      </w:r>
      <w:r>
        <w:rPr>
          <w:rFonts w:ascii="Palatino Linotype" w:hAnsi="Palatino Linotype"/>
        </w:rPr>
        <w:t>1</w:t>
      </w:r>
      <w:r w:rsidRPr="00970CD2">
        <w:rPr>
          <w:rFonts w:ascii="Palatino Linotype" w:hAnsi="Palatino Linotype"/>
        </w:rPr>
        <w:t>/</w:t>
      </w:r>
      <w:r>
        <w:rPr>
          <w:rFonts w:ascii="Palatino Linotype" w:hAnsi="Palatino Linotype"/>
        </w:rPr>
        <w:t>3 /2018 ( μεσημέρι)</w:t>
      </w:r>
      <w:r w:rsidRPr="00970CD2">
        <w:rPr>
          <w:rFonts w:ascii="Palatino Linotype" w:hAnsi="Palatino Linotype"/>
        </w:rPr>
        <w:t>.</w:t>
      </w:r>
    </w:p>
    <w:p w:rsidR="00356FED" w:rsidRPr="0038265B" w:rsidRDefault="00356FED" w:rsidP="007A4A1B">
      <w:pPr>
        <w:jc w:val="both"/>
        <w:rPr>
          <w:rFonts w:ascii="Palatino Linotype" w:hAnsi="Palatino Linotype"/>
          <w:b/>
        </w:rPr>
      </w:pPr>
      <w:r w:rsidRPr="00970CD2">
        <w:rPr>
          <w:rFonts w:ascii="Palatino Linotype" w:hAnsi="Palatino Linotype"/>
          <w:b/>
          <w:u w:val="single"/>
        </w:rPr>
        <w:t>Αριθμός συμμετεχόντων</w:t>
      </w:r>
      <w:r w:rsidRPr="00970CD2">
        <w:rPr>
          <w:rFonts w:ascii="Palatino Linotype" w:hAnsi="Palatino Linotype"/>
        </w:rPr>
        <w:t xml:space="preserve"> :  Ο αριθμός των μαθητών που θα συμμετάσχουν στην εκδρομή είναι  </w:t>
      </w:r>
      <w:r>
        <w:rPr>
          <w:rFonts w:ascii="Palatino Linotype" w:hAnsi="Palatino Linotype"/>
        </w:rPr>
        <w:t>σαράντα δύο ( 42</w:t>
      </w:r>
      <w:r w:rsidRPr="00970CD2">
        <w:rPr>
          <w:rFonts w:ascii="Palatino Linotype" w:hAnsi="Palatino Linotype"/>
        </w:rPr>
        <w:t xml:space="preserve"> )  σε σύνολο ε</w:t>
      </w:r>
      <w:r>
        <w:rPr>
          <w:rFonts w:ascii="Palatino Linotype" w:hAnsi="Palatino Linotype"/>
        </w:rPr>
        <w:t xml:space="preserve">ξήντα </w:t>
      </w:r>
      <w:r w:rsidRPr="00970CD2">
        <w:rPr>
          <w:rFonts w:ascii="Palatino Linotype" w:hAnsi="Palatino Linotype"/>
        </w:rPr>
        <w:t xml:space="preserve">( </w:t>
      </w:r>
      <w:r>
        <w:rPr>
          <w:rFonts w:ascii="Palatino Linotype" w:hAnsi="Palatino Linotype"/>
        </w:rPr>
        <w:t xml:space="preserve">60 </w:t>
      </w:r>
      <w:r w:rsidRPr="00970CD2">
        <w:rPr>
          <w:rFonts w:ascii="Palatino Linotype" w:hAnsi="Palatino Linotype"/>
        </w:rPr>
        <w:t>) μαθητών και μαθητριών.  Την</w:t>
      </w:r>
      <w:r>
        <w:rPr>
          <w:rFonts w:ascii="Palatino Linotype" w:hAnsi="Palatino Linotype"/>
        </w:rPr>
        <w:t xml:space="preserve"> εκδρομή θα συνοδεύσουν τρεις ( </w:t>
      </w:r>
      <w:r w:rsidRPr="00970CD2">
        <w:rPr>
          <w:rFonts w:ascii="Palatino Linotype" w:hAnsi="Palatino Linotype"/>
        </w:rPr>
        <w:t>3</w:t>
      </w:r>
      <w:r>
        <w:rPr>
          <w:rFonts w:ascii="Palatino Linotype" w:hAnsi="Palatino Linotype"/>
        </w:rPr>
        <w:t xml:space="preserve"> </w:t>
      </w:r>
      <w:r w:rsidRPr="00970CD2">
        <w:rPr>
          <w:rFonts w:ascii="Palatino Linotype" w:hAnsi="Palatino Linotype"/>
        </w:rPr>
        <w:t>) καθηγητές</w:t>
      </w:r>
      <w:r>
        <w:rPr>
          <w:rFonts w:ascii="Palatino Linotype" w:hAnsi="Palatino Linotype"/>
        </w:rPr>
        <w:t xml:space="preserve"> του ΓΕΛ Καρπενησίου (ένας άνδρας και δύο γυναίκες).</w:t>
      </w:r>
      <w:r w:rsidRPr="00970CD2">
        <w:rPr>
          <w:rFonts w:ascii="Palatino Linotype" w:hAnsi="Palatino Linotype"/>
        </w:rPr>
        <w:t xml:space="preserve"> </w:t>
      </w:r>
      <w:r>
        <w:rPr>
          <w:rFonts w:ascii="Palatino Linotype" w:hAnsi="Palatino Linotype"/>
        </w:rPr>
        <w:t xml:space="preserve"> Το γενικό σύνολο μαθητών θα είναι </w:t>
      </w:r>
      <w:r>
        <w:rPr>
          <w:rFonts w:ascii="Palatino Linotype" w:hAnsi="Palatino Linotype"/>
          <w:b/>
        </w:rPr>
        <w:t>σαράντα δύο</w:t>
      </w:r>
      <w:r w:rsidRPr="0038265B">
        <w:rPr>
          <w:rFonts w:ascii="Palatino Linotype" w:hAnsi="Palatino Linotype"/>
          <w:b/>
        </w:rPr>
        <w:t xml:space="preserve"> μαθητές ( </w:t>
      </w:r>
      <w:r>
        <w:rPr>
          <w:rFonts w:ascii="Palatino Linotype" w:hAnsi="Palatino Linotype"/>
          <w:b/>
        </w:rPr>
        <w:t>42</w:t>
      </w:r>
      <w:r w:rsidRPr="0038265B">
        <w:rPr>
          <w:rFonts w:ascii="Palatino Linotype" w:hAnsi="Palatino Linotype"/>
          <w:b/>
        </w:rPr>
        <w:t xml:space="preserve"> ) και </w:t>
      </w:r>
      <w:r>
        <w:rPr>
          <w:rFonts w:ascii="Palatino Linotype" w:hAnsi="Palatino Linotype"/>
          <w:b/>
        </w:rPr>
        <w:t>τρείς ( 3</w:t>
      </w:r>
      <w:r w:rsidRPr="0038265B">
        <w:rPr>
          <w:rFonts w:ascii="Palatino Linotype" w:hAnsi="Palatino Linotype"/>
          <w:b/>
        </w:rPr>
        <w:t xml:space="preserve"> ) συνοδοί καθηγητές.</w:t>
      </w:r>
    </w:p>
    <w:p w:rsidR="00356FED" w:rsidRPr="00970CD2" w:rsidRDefault="00356FED" w:rsidP="007A4A1B">
      <w:pPr>
        <w:jc w:val="both"/>
        <w:rPr>
          <w:rFonts w:ascii="Palatino Linotype" w:hAnsi="Palatino Linotype"/>
          <w:b/>
          <w:u w:val="single"/>
        </w:rPr>
      </w:pPr>
      <w:r w:rsidRPr="00970CD2">
        <w:rPr>
          <w:rFonts w:ascii="Palatino Linotype" w:hAnsi="Palatino Linotype"/>
          <w:b/>
          <w:u w:val="single"/>
        </w:rPr>
        <w:t xml:space="preserve">Α. Παροχές που ζητούνται </w:t>
      </w:r>
    </w:p>
    <w:p w:rsidR="00356FED" w:rsidRPr="00970CD2" w:rsidRDefault="00356FED" w:rsidP="007A4A1B">
      <w:pPr>
        <w:jc w:val="both"/>
        <w:rPr>
          <w:rFonts w:ascii="Palatino Linotype" w:hAnsi="Palatino Linotype"/>
        </w:rPr>
      </w:pPr>
      <w:r w:rsidRPr="00970CD2">
        <w:rPr>
          <w:rFonts w:ascii="Palatino Linotype" w:hAnsi="Palatino Linotype"/>
          <w:b/>
          <w:u w:val="single"/>
        </w:rPr>
        <w:t>Μεταφορικά μέσα</w:t>
      </w:r>
      <w:r w:rsidRPr="00970CD2">
        <w:rPr>
          <w:rFonts w:ascii="Palatino Linotype" w:hAnsi="Palatino Linotype"/>
        </w:rPr>
        <w:t xml:space="preserve"> : Τα μεταφορικά μέσα που θα χρησιμοποιηθούν είναι :</w:t>
      </w:r>
    </w:p>
    <w:p w:rsidR="00356FED" w:rsidRPr="00970CD2" w:rsidRDefault="00356FED" w:rsidP="002533DD">
      <w:pPr>
        <w:jc w:val="both"/>
        <w:rPr>
          <w:rFonts w:ascii="Palatino Linotype" w:hAnsi="Palatino Linotype"/>
        </w:rPr>
      </w:pPr>
      <w:r w:rsidRPr="002533DD">
        <w:rPr>
          <w:rFonts w:ascii="Palatino Linotype" w:hAnsi="Palatino Linotype"/>
          <w:b/>
        </w:rPr>
        <w:t>1.</w:t>
      </w:r>
      <w:r>
        <w:rPr>
          <w:rFonts w:ascii="Palatino Linotype" w:hAnsi="Palatino Linotype"/>
        </w:rPr>
        <w:t xml:space="preserve">  </w:t>
      </w:r>
      <w:r w:rsidRPr="00970CD2">
        <w:rPr>
          <w:rFonts w:ascii="Palatino Linotype" w:hAnsi="Palatino Linotype"/>
        </w:rPr>
        <w:t>Τουριστικό Λεωφορείο</w:t>
      </w:r>
      <w:r>
        <w:rPr>
          <w:rFonts w:ascii="Palatino Linotype" w:hAnsi="Palatino Linotype"/>
        </w:rPr>
        <w:t>,</w:t>
      </w:r>
      <w:r w:rsidRPr="00970CD2">
        <w:rPr>
          <w:rFonts w:ascii="Palatino Linotype" w:hAnsi="Palatino Linotype"/>
        </w:rPr>
        <w:t xml:space="preserve"> στη διάθεση των μαθητών καθ’ όλη τη διάρκεια της εκδρομής και σε όλες τ</w:t>
      </w:r>
      <w:r>
        <w:rPr>
          <w:rFonts w:ascii="Palatino Linotype" w:hAnsi="Palatino Linotype"/>
        </w:rPr>
        <w:t>ις μετακινήσεις των μαθητών.  Το</w:t>
      </w:r>
      <w:r w:rsidRPr="00970CD2">
        <w:rPr>
          <w:rFonts w:ascii="Palatino Linotype" w:hAnsi="Palatino Linotype"/>
        </w:rPr>
        <w:t xml:space="preserve"> ίδι</w:t>
      </w:r>
      <w:r>
        <w:rPr>
          <w:rFonts w:ascii="Palatino Linotype" w:hAnsi="Palatino Linotype"/>
        </w:rPr>
        <w:t>ο λεωφορείο</w:t>
      </w:r>
      <w:r w:rsidRPr="00970CD2">
        <w:rPr>
          <w:rFonts w:ascii="Palatino Linotype" w:hAnsi="Palatino Linotype"/>
        </w:rPr>
        <w:t xml:space="preserve"> θα χρησιμοποιηθ</w:t>
      </w:r>
      <w:r>
        <w:rPr>
          <w:rFonts w:ascii="Palatino Linotype" w:hAnsi="Palatino Linotype"/>
        </w:rPr>
        <w:t>εί</w:t>
      </w:r>
      <w:r w:rsidRPr="00970CD2">
        <w:rPr>
          <w:rFonts w:ascii="Palatino Linotype" w:hAnsi="Palatino Linotype"/>
        </w:rPr>
        <w:t xml:space="preserve"> από την εκκίνηση μέχρι και το πέρας της εκδρομής.  Θα πρέπει να τηρούνται όλες οι προβλεπόμενες </w:t>
      </w:r>
      <w:r>
        <w:rPr>
          <w:rFonts w:ascii="Palatino Linotype" w:hAnsi="Palatino Linotype"/>
        </w:rPr>
        <w:t>από τη νομοθεσία προδιαγραφές (</w:t>
      </w:r>
      <w:r w:rsidRPr="00970CD2">
        <w:rPr>
          <w:rFonts w:ascii="Palatino Linotype" w:hAnsi="Palatino Linotype"/>
        </w:rPr>
        <w:t xml:space="preserve">έλεγχος ΚΤΕΟ, έγγραφα καταλληλότητας οχήματος, επαγγελματική άδεια οδήγησης, ελαστικά σε καλή </w:t>
      </w:r>
      <w:r>
        <w:rPr>
          <w:rFonts w:ascii="Palatino Linotype" w:hAnsi="Palatino Linotype"/>
        </w:rPr>
        <w:t>κατάσταση, πλήρως κλιματιζόμενα</w:t>
      </w:r>
      <w:r w:rsidRPr="00970CD2">
        <w:rPr>
          <w:rFonts w:ascii="Palatino Linotype" w:hAnsi="Palatino Linotype"/>
        </w:rPr>
        <w:t>) καθώς και να πληρούνται όλες οι προϋποθέσεις για τις ασφα</w:t>
      </w:r>
      <w:r>
        <w:rPr>
          <w:rFonts w:ascii="Palatino Linotype" w:hAnsi="Palatino Linotype"/>
        </w:rPr>
        <w:t>λείς μετακινήσεις των μαθητών (</w:t>
      </w:r>
      <w:r w:rsidRPr="00970CD2">
        <w:rPr>
          <w:rFonts w:ascii="Palatino Linotype" w:hAnsi="Palatino Linotype"/>
        </w:rPr>
        <w:t>ζ</w:t>
      </w:r>
      <w:r>
        <w:rPr>
          <w:rFonts w:ascii="Palatino Linotype" w:hAnsi="Palatino Linotype"/>
        </w:rPr>
        <w:t>ώνες ασφαλείας, έμπειροι οδηγοί</w:t>
      </w:r>
      <w:r w:rsidRPr="00970CD2">
        <w:rPr>
          <w:rFonts w:ascii="Palatino Linotype" w:hAnsi="Palatino Linotype"/>
        </w:rPr>
        <w:t>)</w:t>
      </w:r>
      <w:r>
        <w:rPr>
          <w:rFonts w:ascii="Palatino Linotype" w:hAnsi="Palatino Linotype"/>
        </w:rPr>
        <w:t>.</w:t>
      </w:r>
      <w:r w:rsidRPr="00970CD2">
        <w:rPr>
          <w:rFonts w:ascii="Palatino Linotype" w:hAnsi="Palatino Linotype"/>
        </w:rPr>
        <w:t xml:space="preserve"> </w:t>
      </w:r>
    </w:p>
    <w:p w:rsidR="00356FED" w:rsidRPr="00970CD2" w:rsidRDefault="00356FED" w:rsidP="002533DD">
      <w:pPr>
        <w:jc w:val="both"/>
        <w:rPr>
          <w:rFonts w:ascii="Palatino Linotype" w:hAnsi="Palatino Linotype"/>
        </w:rPr>
      </w:pPr>
      <w:r w:rsidRPr="002533DD">
        <w:rPr>
          <w:rFonts w:ascii="Palatino Linotype" w:hAnsi="Palatino Linotype"/>
          <w:b/>
        </w:rPr>
        <w:t>2.</w:t>
      </w:r>
      <w:r>
        <w:rPr>
          <w:rFonts w:ascii="Palatino Linotype" w:hAnsi="Palatino Linotype"/>
        </w:rPr>
        <w:t xml:space="preserve">  </w:t>
      </w:r>
      <w:r w:rsidRPr="00970CD2">
        <w:rPr>
          <w:rFonts w:ascii="Palatino Linotype" w:hAnsi="Palatino Linotype"/>
        </w:rPr>
        <w:t>Πλοίο των ακτοπλοϊκών γραμμών της Κρήτης για τη μετάβαση και επιστροφή από την Κρήτη.   Οι μαθητές και οι συνοδοί θα έχουν στη διάθεσή τους τετράκλινες καμπίνες  100% για το σύνολο των μαθητών και των συ</w:t>
      </w:r>
      <w:r>
        <w:rPr>
          <w:rFonts w:ascii="Palatino Linotype" w:hAnsi="Palatino Linotype"/>
        </w:rPr>
        <w:t>νοδών  και στις δυο διαδρομές (νυκτερινές</w:t>
      </w:r>
      <w:r w:rsidRPr="00970CD2">
        <w:rPr>
          <w:rFonts w:ascii="Palatino Linotype" w:hAnsi="Palatino Linotype"/>
        </w:rPr>
        <w:t xml:space="preserve">). </w:t>
      </w:r>
    </w:p>
    <w:p w:rsidR="00356FED" w:rsidRDefault="00356FED" w:rsidP="007A4A1B">
      <w:pPr>
        <w:jc w:val="both"/>
        <w:rPr>
          <w:rFonts w:ascii="Palatino Linotype" w:hAnsi="Palatino Linotype"/>
        </w:rPr>
      </w:pPr>
      <w:r w:rsidRPr="00AB1E0F">
        <w:rPr>
          <w:rFonts w:ascii="Palatino Linotype" w:hAnsi="Palatino Linotype"/>
          <w:b/>
          <w:u w:val="single"/>
        </w:rPr>
        <w:t xml:space="preserve">Καταλύματα </w:t>
      </w:r>
      <w:r w:rsidRPr="00AB1E0F">
        <w:rPr>
          <w:rFonts w:ascii="Palatino Linotype" w:hAnsi="Palatino Linotype"/>
          <w:u w:val="single"/>
        </w:rPr>
        <w:t>:</w:t>
      </w:r>
      <w:r>
        <w:rPr>
          <w:rFonts w:ascii="Palatino Linotype" w:hAnsi="Palatino Linotype"/>
        </w:rPr>
        <w:t xml:space="preserve"> Ξενοδοχεία 3, </w:t>
      </w:r>
      <w:r w:rsidRPr="00E533FA">
        <w:rPr>
          <w:rFonts w:ascii="Palatino Linotype" w:hAnsi="Palatino Linotype"/>
        </w:rPr>
        <w:t xml:space="preserve">4 </w:t>
      </w:r>
      <w:r>
        <w:rPr>
          <w:rFonts w:ascii="Palatino Linotype" w:hAnsi="Palatino Linotype"/>
        </w:rPr>
        <w:t>ή 5 αστέρων</w:t>
      </w:r>
      <w:r w:rsidRPr="00970CD2">
        <w:rPr>
          <w:rFonts w:ascii="Palatino Linotype" w:hAnsi="Palatino Linotype"/>
        </w:rPr>
        <w:t xml:space="preserve"> για </w:t>
      </w:r>
      <w:r>
        <w:rPr>
          <w:rFonts w:ascii="Palatino Linotype" w:hAnsi="Palatino Linotype"/>
        </w:rPr>
        <w:t>τέσσερις (4) διανυκτερεύσεις,  στην πόλη των Χανίων</w:t>
      </w:r>
      <w:r w:rsidRPr="00970CD2">
        <w:rPr>
          <w:rFonts w:ascii="Palatino Linotype" w:hAnsi="Palatino Linotype"/>
        </w:rPr>
        <w:t>. Τ</w:t>
      </w:r>
      <w:r>
        <w:rPr>
          <w:rFonts w:ascii="Palatino Linotype" w:hAnsi="Palatino Linotype"/>
        </w:rPr>
        <w:t xml:space="preserve">α ξενοδοχεία να εξασφαλίζουν ημερησίως </w:t>
      </w:r>
      <w:r w:rsidRPr="00970CD2">
        <w:rPr>
          <w:rFonts w:ascii="Palatino Linotype" w:hAnsi="Palatino Linotype"/>
        </w:rPr>
        <w:t xml:space="preserve"> πρωινό </w:t>
      </w:r>
      <w:r>
        <w:rPr>
          <w:rFonts w:ascii="Palatino Linotype" w:hAnsi="Palatino Linotype"/>
        </w:rPr>
        <w:t xml:space="preserve">και δείπνο στους </w:t>
      </w:r>
      <w:r w:rsidRPr="00970CD2">
        <w:rPr>
          <w:rFonts w:ascii="Palatino Linotype" w:hAnsi="Palatino Linotype"/>
        </w:rPr>
        <w:t>μαθητές</w:t>
      </w:r>
      <w:r>
        <w:rPr>
          <w:rFonts w:ascii="Palatino Linotype" w:hAnsi="Palatino Linotype"/>
        </w:rPr>
        <w:t>.</w:t>
      </w:r>
      <w:r w:rsidRPr="00970CD2">
        <w:rPr>
          <w:rFonts w:ascii="Palatino Linotype" w:hAnsi="Palatino Linotype"/>
        </w:rPr>
        <w:t xml:space="preserve">  Τα δωμάτια να είναι δίκλινα ή τρίκλινα για τους μαθητές  και να διατίθεται  και </w:t>
      </w:r>
      <w:r>
        <w:rPr>
          <w:rFonts w:ascii="Palatino Linotype" w:hAnsi="Palatino Linotype"/>
        </w:rPr>
        <w:t>τρία</w:t>
      </w:r>
      <w:r w:rsidRPr="00970CD2">
        <w:rPr>
          <w:rFonts w:ascii="Palatino Linotype" w:hAnsi="Palatino Linotype"/>
        </w:rPr>
        <w:t xml:space="preserve"> ( </w:t>
      </w:r>
      <w:r>
        <w:rPr>
          <w:rFonts w:ascii="Palatino Linotype" w:hAnsi="Palatino Linotype"/>
        </w:rPr>
        <w:t>3</w:t>
      </w:r>
      <w:r w:rsidRPr="00970CD2">
        <w:rPr>
          <w:rFonts w:ascii="Palatino Linotype" w:hAnsi="Palatino Linotype"/>
        </w:rPr>
        <w:t xml:space="preserve"> ) μονόκλινα δωμάτια για τους συνοδούς καθηγητές.  Η προσφορά θα πρέπει να περιέχει ρητή αναφορά στο όνομα του ξενοδοχείου και στην κατηγορία του.  Την ημέρα υπογραφής του συμφωνητικού ο μειοδότης θα φέρει ΓΡΑΠΤΗ επιβεβαίωση του ξενοδοχείου ότι διαθέτει το</w:t>
      </w:r>
      <w:r>
        <w:rPr>
          <w:rFonts w:ascii="Palatino Linotype" w:hAnsi="Palatino Linotype"/>
        </w:rPr>
        <w:t>ν απαιτούμενο αριθμό δωματίων (μονόκλινα, δίκλινα και τρίκλινα</w:t>
      </w:r>
      <w:r w:rsidRPr="00970CD2">
        <w:rPr>
          <w:rFonts w:ascii="Palatino Linotype" w:hAnsi="Palatino Linotype"/>
        </w:rPr>
        <w:t xml:space="preserve">) και μια εβδομάδα πριν την αναχώρηση πρέπει να έχει το σχολείο τους αριθμούς των δωματίων για να </w:t>
      </w:r>
      <w:r>
        <w:rPr>
          <w:rFonts w:ascii="Palatino Linotype" w:hAnsi="Palatino Linotype"/>
        </w:rPr>
        <w:t>γίνει η κατανομή των μαθητών  (</w:t>
      </w:r>
      <w:r w:rsidRPr="00970CD2">
        <w:rPr>
          <w:rFonts w:ascii="Palatino Linotype" w:hAnsi="Palatino Linotype"/>
        </w:rPr>
        <w:t>να γνωρίζ</w:t>
      </w:r>
      <w:r>
        <w:rPr>
          <w:rFonts w:ascii="Palatino Linotype" w:hAnsi="Palatino Linotype"/>
        </w:rPr>
        <w:t>ει ο κάθε μαθητής που θα μείνει</w:t>
      </w:r>
      <w:r w:rsidRPr="00970CD2">
        <w:rPr>
          <w:rFonts w:ascii="Palatino Linotype" w:hAnsi="Palatino Linotype"/>
        </w:rPr>
        <w:t xml:space="preserve">).  </w:t>
      </w:r>
    </w:p>
    <w:p w:rsidR="00356FED" w:rsidRPr="00970CD2" w:rsidRDefault="00356FED" w:rsidP="007A4A1B">
      <w:pPr>
        <w:jc w:val="both"/>
        <w:rPr>
          <w:rFonts w:ascii="Palatino Linotype" w:hAnsi="Palatino Linotype"/>
        </w:rPr>
      </w:pPr>
    </w:p>
    <w:p w:rsidR="00356FED" w:rsidRDefault="00356FED" w:rsidP="007A4A1B">
      <w:pPr>
        <w:jc w:val="both"/>
        <w:rPr>
          <w:rFonts w:ascii="Palatino Linotype" w:hAnsi="Palatino Linotype"/>
          <w:b/>
        </w:rPr>
      </w:pPr>
      <w:r w:rsidRPr="00970CD2">
        <w:rPr>
          <w:rFonts w:ascii="Palatino Linotype" w:hAnsi="Palatino Linotype"/>
          <w:b/>
        </w:rPr>
        <w:t xml:space="preserve">Λοιπές υπηρεσίες :  </w:t>
      </w:r>
    </w:p>
    <w:p w:rsidR="00356FED" w:rsidRPr="00970CD2" w:rsidRDefault="00356FED" w:rsidP="007A4A1B">
      <w:pPr>
        <w:jc w:val="both"/>
        <w:rPr>
          <w:rFonts w:ascii="Palatino Linotype" w:hAnsi="Palatino Linotype"/>
          <w:b/>
        </w:rPr>
      </w:pPr>
    </w:p>
    <w:p w:rsidR="00356FED" w:rsidRPr="00970CD2" w:rsidRDefault="00356FED" w:rsidP="00B25759">
      <w:pPr>
        <w:numPr>
          <w:ilvl w:val="0"/>
          <w:numId w:val="16"/>
        </w:numPr>
        <w:jc w:val="both"/>
        <w:rPr>
          <w:rFonts w:ascii="Palatino Linotype" w:hAnsi="Palatino Linotype"/>
        </w:rPr>
      </w:pPr>
      <w:r w:rsidRPr="00970CD2">
        <w:rPr>
          <w:rFonts w:ascii="Palatino Linotype" w:hAnsi="Palatino Linotype"/>
        </w:rPr>
        <w:t xml:space="preserve">Ξεναγός για τα Χανιά και το Ηράκλειο χωρίς επιπλέον επιβάρυνση για τους μαθητές. </w:t>
      </w:r>
    </w:p>
    <w:p w:rsidR="00356FED" w:rsidRPr="00970CD2" w:rsidRDefault="00356FED" w:rsidP="00B25759">
      <w:pPr>
        <w:numPr>
          <w:ilvl w:val="0"/>
          <w:numId w:val="16"/>
        </w:numPr>
        <w:jc w:val="both"/>
        <w:rPr>
          <w:rFonts w:ascii="Palatino Linotype" w:hAnsi="Palatino Linotype"/>
        </w:rPr>
      </w:pPr>
      <w:r w:rsidRPr="00970CD2">
        <w:rPr>
          <w:rFonts w:ascii="Palatino Linotype" w:hAnsi="Palatino Linotype"/>
        </w:rPr>
        <w:t xml:space="preserve">Το ξενοδοχείο πρέπει να έχει σε επιφυλακή γιατρό για κάθε περίπτωση ασθένειας μαθητή ή συνοδού καθηγητή. </w:t>
      </w:r>
    </w:p>
    <w:p w:rsidR="00356FED" w:rsidRPr="00970CD2" w:rsidRDefault="00356FED" w:rsidP="00B25759">
      <w:pPr>
        <w:numPr>
          <w:ilvl w:val="0"/>
          <w:numId w:val="16"/>
        </w:numPr>
        <w:jc w:val="both"/>
        <w:rPr>
          <w:rFonts w:ascii="Palatino Linotype" w:hAnsi="Palatino Linotype"/>
        </w:rPr>
      </w:pPr>
      <w:r w:rsidRPr="00970CD2">
        <w:rPr>
          <w:rFonts w:ascii="Palatino Linotype" w:hAnsi="Palatino Linotype"/>
        </w:rPr>
        <w:t xml:space="preserve">Εκπρόσωπος του πρακτορείου πρέπει να είναι σε συνεχή επικοινωνία με τους συνοδούς καθηγητές.  </w:t>
      </w:r>
    </w:p>
    <w:p w:rsidR="00356FED" w:rsidRPr="00970CD2" w:rsidRDefault="00356FED" w:rsidP="00B25759">
      <w:pPr>
        <w:numPr>
          <w:ilvl w:val="0"/>
          <w:numId w:val="16"/>
        </w:numPr>
        <w:jc w:val="both"/>
        <w:rPr>
          <w:rFonts w:ascii="Palatino Linotype" w:hAnsi="Palatino Linotype"/>
        </w:rPr>
      </w:pPr>
      <w:r w:rsidRPr="00970CD2">
        <w:rPr>
          <w:rFonts w:ascii="Palatino Linotype" w:hAnsi="Palatino Linotype"/>
        </w:rPr>
        <w:t xml:space="preserve">Στην προσφορά  πρέπει να περιλαμβάνεται υποχρεωτική Ασφάλιση Ευθύνης Διοργανωτή, όπως ορίζει η κείμενη νομοθεσία , καθώς και πρόσθετη υποχρεωτική ασφάλιση για περίπτωση ατυχήματος ή ασθενείας μαθητή ή συνοδού καθηγητή. </w:t>
      </w:r>
    </w:p>
    <w:p w:rsidR="00356FED" w:rsidRPr="00970CD2" w:rsidRDefault="00356FED" w:rsidP="00B25759">
      <w:pPr>
        <w:numPr>
          <w:ilvl w:val="0"/>
          <w:numId w:val="16"/>
        </w:numPr>
        <w:jc w:val="both"/>
        <w:rPr>
          <w:rFonts w:ascii="Palatino Linotype" w:hAnsi="Palatino Linotype"/>
        </w:rPr>
      </w:pPr>
      <w:r w:rsidRPr="00970CD2">
        <w:rPr>
          <w:rFonts w:ascii="Palatino Linotype" w:hAnsi="Palatino Linotype"/>
        </w:rPr>
        <w:t>Την αποδοχή από το πρακτορείο ποινικής ρήτρας σε περίπτωση αθέτησης των όρων του συμβολαίου από τη μεριά του με το ποσό των 1000 ευρώ</w:t>
      </w:r>
      <w:r>
        <w:rPr>
          <w:rFonts w:ascii="Palatino Linotype" w:hAnsi="Palatino Linotype"/>
        </w:rPr>
        <w:t>,</w:t>
      </w:r>
      <w:r w:rsidRPr="00970CD2">
        <w:rPr>
          <w:rFonts w:ascii="Palatino Linotype" w:hAnsi="Palatino Linotype"/>
        </w:rPr>
        <w:t xml:space="preserve">  που θα δοθεί στο πρακτορείο μετά το πέρας της εκδρομής.  </w:t>
      </w:r>
    </w:p>
    <w:p w:rsidR="00356FED" w:rsidRPr="00970CD2" w:rsidRDefault="00356FED" w:rsidP="00B25759">
      <w:pPr>
        <w:numPr>
          <w:ilvl w:val="0"/>
          <w:numId w:val="16"/>
        </w:numPr>
        <w:jc w:val="both"/>
        <w:rPr>
          <w:rFonts w:ascii="Palatino Linotype" w:hAnsi="Palatino Linotype"/>
        </w:rPr>
      </w:pPr>
      <w:r w:rsidRPr="00970CD2">
        <w:rPr>
          <w:rFonts w:ascii="Palatino Linotype" w:hAnsi="Palatino Linotype"/>
        </w:rPr>
        <w:t xml:space="preserve">Στην προσφορά θα υπάρχει δέσμευση του πρακτορείου για την περίπτωση που δεν θα πραγματοποιηθεί </w:t>
      </w:r>
      <w:r>
        <w:rPr>
          <w:rFonts w:ascii="Palatino Linotype" w:hAnsi="Palatino Linotype"/>
        </w:rPr>
        <w:t>η εκδρομή  λόγω ανώτερης βίας (</w:t>
      </w:r>
      <w:r w:rsidRPr="00970CD2">
        <w:rPr>
          <w:rFonts w:ascii="Palatino Linotype" w:hAnsi="Palatino Linotype"/>
        </w:rPr>
        <w:t xml:space="preserve">κακοκαιρία, εκλογές κλπ). Στην περίπτωση αυτή θα επιστραφούν τα χρήματα στους μαθητές.  </w:t>
      </w:r>
    </w:p>
    <w:p w:rsidR="00356FED" w:rsidRPr="00970CD2" w:rsidRDefault="00356FED" w:rsidP="00246CB4">
      <w:pPr>
        <w:numPr>
          <w:ilvl w:val="0"/>
          <w:numId w:val="16"/>
        </w:numPr>
        <w:jc w:val="both"/>
        <w:rPr>
          <w:rFonts w:ascii="Palatino Linotype" w:hAnsi="Palatino Linotype"/>
        </w:rPr>
      </w:pPr>
      <w:r w:rsidRPr="00970CD2">
        <w:rPr>
          <w:rFonts w:ascii="Palatino Linotype" w:hAnsi="Palatino Linotype"/>
        </w:rPr>
        <w:t>Στην προσφορά πρέπει να περιλαμβάνεται η τελική συνολική τι</w:t>
      </w:r>
      <w:r>
        <w:rPr>
          <w:rFonts w:ascii="Palatino Linotype" w:hAnsi="Palatino Linotype"/>
        </w:rPr>
        <w:t>μή (συμπεριλαμβανομένου του ΦΠΑ</w:t>
      </w:r>
      <w:r w:rsidRPr="00970CD2">
        <w:rPr>
          <w:rFonts w:ascii="Palatino Linotype" w:hAnsi="Palatino Linotype"/>
        </w:rPr>
        <w:t>) της εκδρομής</w:t>
      </w:r>
      <w:r>
        <w:rPr>
          <w:rFonts w:ascii="Palatino Linotype" w:hAnsi="Palatino Linotype"/>
        </w:rPr>
        <w:t>,</w:t>
      </w:r>
      <w:r w:rsidRPr="00970CD2">
        <w:rPr>
          <w:rFonts w:ascii="Palatino Linotype" w:hAnsi="Palatino Linotype"/>
        </w:rPr>
        <w:t xml:space="preserve"> αλλά και η </w:t>
      </w:r>
      <w:r>
        <w:rPr>
          <w:rFonts w:ascii="Palatino Linotype" w:hAnsi="Palatino Linotype"/>
        </w:rPr>
        <w:t>επιβάρυνση ανά μαθητή χωριστά.</w:t>
      </w:r>
      <w:r w:rsidRPr="00970CD2">
        <w:rPr>
          <w:rFonts w:ascii="Palatino Linotype" w:hAnsi="Palatino Linotype"/>
        </w:rPr>
        <w:t xml:space="preserve"> Το πρακτορείο θα εκδώσει αποδείξεις για τη δαπάνη που θα αντιστοιχεί σε κάθε μαθητή χωριστά.  Οποιαδήποτε  έκπτωση θα γίνει στην τελική τιμή και δεν θα γίνει χρήση εισιτηρίων </w:t>
      </w:r>
      <w:r w:rsidRPr="00970CD2">
        <w:rPr>
          <w:rFonts w:ascii="Palatino Linotype" w:hAnsi="Palatino Linotype"/>
          <w:lang w:val="en-US"/>
        </w:rPr>
        <w:t>free</w:t>
      </w:r>
      <w:r>
        <w:rPr>
          <w:rFonts w:ascii="Palatino Linotype" w:hAnsi="Palatino Linotype"/>
        </w:rPr>
        <w:t xml:space="preserve"> (</w:t>
      </w:r>
      <w:r w:rsidRPr="00970CD2">
        <w:rPr>
          <w:rFonts w:ascii="Palatino Linotype" w:hAnsi="Palatino Linotype"/>
        </w:rPr>
        <w:t>πλην α</w:t>
      </w:r>
      <w:r>
        <w:rPr>
          <w:rFonts w:ascii="Palatino Linotype" w:hAnsi="Palatino Linotype"/>
        </w:rPr>
        <w:t>υτών που αφορούν τους καθηγητές</w:t>
      </w:r>
      <w:r w:rsidRPr="00970CD2">
        <w:rPr>
          <w:rFonts w:ascii="Palatino Linotype" w:hAnsi="Palatino Linotype"/>
        </w:rPr>
        <w:t>)</w:t>
      </w:r>
      <w:r>
        <w:rPr>
          <w:rFonts w:ascii="Palatino Linotype" w:hAnsi="Palatino Linotype"/>
        </w:rPr>
        <w:t>.</w:t>
      </w:r>
      <w:r w:rsidRPr="00970CD2">
        <w:rPr>
          <w:rFonts w:ascii="Palatino Linotype" w:hAnsi="Palatino Linotype"/>
        </w:rPr>
        <w:t xml:space="preserve">  </w:t>
      </w:r>
    </w:p>
    <w:p w:rsidR="00356FED" w:rsidRPr="00970CD2" w:rsidRDefault="00356FED" w:rsidP="00246CB4">
      <w:pPr>
        <w:numPr>
          <w:ilvl w:val="0"/>
          <w:numId w:val="16"/>
        </w:numPr>
        <w:jc w:val="both"/>
        <w:rPr>
          <w:rFonts w:ascii="Palatino Linotype" w:hAnsi="Palatino Linotype"/>
        </w:rPr>
      </w:pPr>
      <w:r w:rsidRPr="00970CD2">
        <w:rPr>
          <w:rFonts w:ascii="Palatino Linotype" w:hAnsi="Palatino Linotype"/>
        </w:rPr>
        <w:t xml:space="preserve">Τα εισιτήρια και η διαμονή των </w:t>
      </w:r>
      <w:r>
        <w:rPr>
          <w:rFonts w:ascii="Palatino Linotype" w:hAnsi="Palatino Linotype"/>
        </w:rPr>
        <w:t>τριών</w:t>
      </w:r>
      <w:r w:rsidRPr="00970CD2">
        <w:rPr>
          <w:rFonts w:ascii="Palatino Linotype" w:hAnsi="Palatino Linotype"/>
        </w:rPr>
        <w:t xml:space="preserve"> ( </w:t>
      </w:r>
      <w:r>
        <w:rPr>
          <w:rFonts w:ascii="Palatino Linotype" w:hAnsi="Palatino Linotype"/>
        </w:rPr>
        <w:t>3</w:t>
      </w:r>
      <w:r w:rsidRPr="00970CD2">
        <w:rPr>
          <w:rFonts w:ascii="Palatino Linotype" w:hAnsi="Palatino Linotype"/>
        </w:rPr>
        <w:t xml:space="preserve"> ) συνοδών καθηγητών είναι δωρεάν. </w:t>
      </w:r>
    </w:p>
    <w:p w:rsidR="00356FED" w:rsidRDefault="00356FED" w:rsidP="00246CB4">
      <w:pPr>
        <w:numPr>
          <w:ilvl w:val="0"/>
          <w:numId w:val="16"/>
        </w:numPr>
        <w:jc w:val="both"/>
        <w:rPr>
          <w:rFonts w:ascii="Palatino Linotype" w:hAnsi="Palatino Linotype"/>
        </w:rPr>
      </w:pPr>
      <w:r w:rsidRPr="00970CD2">
        <w:rPr>
          <w:rFonts w:ascii="Palatino Linotype" w:hAnsi="Palatino Linotype"/>
        </w:rPr>
        <w:t>Η καταβολή των χρημάτων θα γίνει σε τρεις   ( 3 ) δόσεις.  Η πρώτη δόση 25% με την υπογραφή</w:t>
      </w:r>
      <w:r>
        <w:rPr>
          <w:rFonts w:ascii="Palatino Linotype" w:hAnsi="Palatino Linotype"/>
        </w:rPr>
        <w:t xml:space="preserve"> του συμφωνητικού, η δεύτερη 25</w:t>
      </w:r>
      <w:r w:rsidRPr="00970CD2">
        <w:rPr>
          <w:rFonts w:ascii="Palatino Linotype" w:hAnsi="Palatino Linotype"/>
        </w:rPr>
        <w:t>% θα δοθεί 15 ημέρες αργότερα και η τρίτη δόση</w:t>
      </w:r>
      <w:r>
        <w:rPr>
          <w:rFonts w:ascii="Palatino Linotype" w:hAnsi="Palatino Linotype"/>
        </w:rPr>
        <w:t xml:space="preserve">, </w:t>
      </w:r>
      <w:r w:rsidRPr="00970CD2">
        <w:rPr>
          <w:rFonts w:ascii="Palatino Linotype" w:hAnsi="Palatino Linotype"/>
        </w:rPr>
        <w:t xml:space="preserve"> από την οποία θα παρακρατηθεί το ποσό των 1000 ευρώ</w:t>
      </w:r>
      <w:r>
        <w:rPr>
          <w:rFonts w:ascii="Palatino Linotype" w:hAnsi="Palatino Linotype"/>
        </w:rPr>
        <w:t>,</w:t>
      </w:r>
      <w:r w:rsidRPr="00970CD2">
        <w:rPr>
          <w:rFonts w:ascii="Palatino Linotype" w:hAnsi="Palatino Linotype"/>
        </w:rPr>
        <w:t xml:space="preserve"> που αναφέρεται στην παράγραφο 5</w:t>
      </w:r>
      <w:r>
        <w:rPr>
          <w:rFonts w:ascii="Palatino Linotype" w:hAnsi="Palatino Linotype"/>
        </w:rPr>
        <w:t>, μια εβδομάδα πριν την πραγματοποίηση της εκδρομής</w:t>
      </w:r>
      <w:r w:rsidRPr="00970CD2">
        <w:rPr>
          <w:rFonts w:ascii="Palatino Linotype" w:hAnsi="Palatino Linotype"/>
        </w:rPr>
        <w:t>.</w:t>
      </w:r>
      <w:r>
        <w:rPr>
          <w:rFonts w:ascii="Palatino Linotype" w:hAnsi="Palatino Linotype"/>
        </w:rPr>
        <w:t xml:space="preserve"> </w:t>
      </w:r>
    </w:p>
    <w:p w:rsidR="00356FED" w:rsidRPr="00970CD2" w:rsidRDefault="00356FED" w:rsidP="00246CB4">
      <w:pPr>
        <w:numPr>
          <w:ilvl w:val="0"/>
          <w:numId w:val="16"/>
        </w:numPr>
        <w:jc w:val="both"/>
        <w:rPr>
          <w:rFonts w:ascii="Palatino Linotype" w:hAnsi="Palatino Linotype"/>
        </w:rPr>
      </w:pPr>
      <w:r>
        <w:rPr>
          <w:rFonts w:ascii="Palatino Linotype" w:hAnsi="Palatino Linotype"/>
        </w:rPr>
        <w:t>Εάν κάποιος μαθητής για λόγους ανώτερης βίας (ασθένεια κλπ) δεν μπορέσει να πάρει μέρος στην εκδρομή, τα χρήματα που αναλογούν να μην παρακρατηθούν ή να επιστραφούν αν έχουν παρακρατηθεί.</w:t>
      </w:r>
    </w:p>
    <w:p w:rsidR="00356FED" w:rsidRPr="00970CD2" w:rsidRDefault="00356FED" w:rsidP="00246CB4">
      <w:pPr>
        <w:numPr>
          <w:ilvl w:val="0"/>
          <w:numId w:val="16"/>
        </w:numPr>
        <w:jc w:val="both"/>
        <w:rPr>
          <w:rFonts w:ascii="Palatino Linotype" w:hAnsi="Palatino Linotype"/>
        </w:rPr>
      </w:pPr>
      <w:r w:rsidRPr="00970CD2">
        <w:rPr>
          <w:rFonts w:ascii="Palatino Linotype" w:hAnsi="Palatino Linotype"/>
        </w:rP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Στο φάκελο της προσφοράς πρέπει να υπάρχει απαραίτητα   </w:t>
      </w:r>
      <w:r w:rsidRPr="00970CD2">
        <w:rPr>
          <w:rFonts w:ascii="Palatino Linotype" w:hAnsi="Palatino Linotype"/>
          <w:lang w:val="en-US"/>
        </w:rPr>
        <w:t>CD</w:t>
      </w:r>
      <w:r w:rsidRPr="00970CD2">
        <w:rPr>
          <w:rFonts w:ascii="Palatino Linotype" w:hAnsi="Palatino Linotype"/>
        </w:rPr>
        <w:t xml:space="preserve">  με την π</w:t>
      </w:r>
      <w:r>
        <w:rPr>
          <w:rFonts w:ascii="Palatino Linotype" w:hAnsi="Palatino Linotype"/>
        </w:rPr>
        <w:t>ροσφορά σε ηλεκτρονική μορφή  (</w:t>
      </w:r>
      <w:r w:rsidRPr="00970CD2">
        <w:rPr>
          <w:rFonts w:ascii="Palatino Linotype" w:hAnsi="Palatino Linotype"/>
          <w:lang w:val="en-US"/>
        </w:rPr>
        <w:t>doc</w:t>
      </w:r>
      <w:r w:rsidRPr="00970CD2">
        <w:rPr>
          <w:rFonts w:ascii="Palatino Linotype" w:hAnsi="Palatino Linotype"/>
        </w:rPr>
        <w:t xml:space="preserve"> ή </w:t>
      </w:r>
      <w:r w:rsidRPr="00970CD2">
        <w:rPr>
          <w:rFonts w:ascii="Palatino Linotype" w:hAnsi="Palatino Linotype"/>
          <w:lang w:val="en-US"/>
        </w:rPr>
        <w:t>pdf</w:t>
      </w:r>
      <w:r w:rsidRPr="00970CD2">
        <w:rPr>
          <w:rFonts w:ascii="Palatino Linotype" w:hAnsi="Palatino Linotype"/>
        </w:rPr>
        <w:t xml:space="preserve">) ή να αποσταλεί μέσω ηλεκτρονικού  ταχυδρομείου για να είναι εύκολη η ανάρτηση στο διαδίκτυο.  </w:t>
      </w:r>
    </w:p>
    <w:p w:rsidR="00356FED" w:rsidRDefault="00356FED" w:rsidP="00246CB4">
      <w:pPr>
        <w:numPr>
          <w:ilvl w:val="0"/>
          <w:numId w:val="16"/>
        </w:numPr>
        <w:jc w:val="both"/>
        <w:rPr>
          <w:rFonts w:ascii="Palatino Linotype" w:hAnsi="Palatino Linotype"/>
        </w:rPr>
      </w:pPr>
      <w:r w:rsidRPr="00970CD2">
        <w:rPr>
          <w:rFonts w:ascii="Palatino Linotype" w:hAnsi="Palatino Linotype"/>
        </w:rPr>
        <w:t xml:space="preserve">Οι προσφορές πρέπει να κατατεθούν σε κλειστό φάκελο για να γίνουν αποδεκτές.  Στο εξωτερικό μέρος του φακέλου θα αναφέρεται «Προσφορά για την 6/ήμερη εκδρομή Γ΄ τάξης Γενικού Λυκείου Καρπενησίου στην Κρήτη».  Οι προσφορές πρέπει να περιγράφουν αναλυτικά τις υπηρεσίες, σύμφωνα με τους όρους της προκήρυξης και τη σχετική νομοθεσία. </w:t>
      </w:r>
    </w:p>
    <w:p w:rsidR="00356FED" w:rsidRPr="00970CD2" w:rsidRDefault="00356FED" w:rsidP="0038265B">
      <w:pPr>
        <w:ind w:left="360"/>
        <w:jc w:val="both"/>
        <w:rPr>
          <w:rFonts w:ascii="Palatino Linotype" w:hAnsi="Palatino Linotype"/>
        </w:rPr>
      </w:pPr>
    </w:p>
    <w:p w:rsidR="00356FED" w:rsidRDefault="00356FED" w:rsidP="00246CB4">
      <w:pPr>
        <w:jc w:val="both"/>
        <w:rPr>
          <w:rFonts w:ascii="Palatino Linotype" w:hAnsi="Palatino Linotype"/>
          <w:b/>
          <w:u w:val="single"/>
        </w:rPr>
      </w:pPr>
      <w:r w:rsidRPr="00970CD2">
        <w:rPr>
          <w:rFonts w:ascii="Palatino Linotype" w:hAnsi="Palatino Linotype"/>
          <w:b/>
          <w:u w:val="single"/>
        </w:rPr>
        <w:t xml:space="preserve"> Πρόγραμμα εκδρομής </w:t>
      </w:r>
    </w:p>
    <w:p w:rsidR="00356FED" w:rsidRPr="00970CD2" w:rsidRDefault="00356FED" w:rsidP="00246CB4">
      <w:pPr>
        <w:jc w:val="both"/>
        <w:rPr>
          <w:rFonts w:ascii="Palatino Linotype" w:hAnsi="Palatino Linotype"/>
          <w:b/>
          <w:u w:val="single"/>
        </w:rPr>
      </w:pPr>
    </w:p>
    <w:p w:rsidR="00356FED" w:rsidRPr="00970CD2" w:rsidRDefault="00356FED" w:rsidP="007A496A">
      <w:pPr>
        <w:jc w:val="both"/>
        <w:rPr>
          <w:rFonts w:ascii="Palatino Linotype" w:hAnsi="Palatino Linotype"/>
        </w:rPr>
      </w:pPr>
      <w:r>
        <w:rPr>
          <w:rFonts w:ascii="Palatino Linotype" w:hAnsi="Palatino Linotype"/>
          <w:b/>
        </w:rPr>
        <w:t>Πέμπτη 15</w:t>
      </w:r>
      <w:r w:rsidRPr="00970CD2">
        <w:rPr>
          <w:rFonts w:ascii="Palatino Linotype" w:hAnsi="Palatino Linotype"/>
          <w:b/>
        </w:rPr>
        <w:t>/3/201</w:t>
      </w:r>
      <w:r>
        <w:rPr>
          <w:rFonts w:ascii="Palatino Linotype" w:hAnsi="Palatino Linotype"/>
          <w:b/>
        </w:rPr>
        <w:t>8</w:t>
      </w:r>
      <w:r w:rsidRPr="00970CD2">
        <w:rPr>
          <w:rFonts w:ascii="Palatino Linotype" w:hAnsi="Palatino Linotype"/>
          <w:b/>
        </w:rPr>
        <w:t>:</w:t>
      </w:r>
      <w:r>
        <w:rPr>
          <w:rFonts w:ascii="Palatino Linotype" w:hAnsi="Palatino Linotype"/>
          <w:b/>
        </w:rPr>
        <w:t xml:space="preserve"> </w:t>
      </w:r>
      <w:r w:rsidRPr="00970CD2">
        <w:rPr>
          <w:rFonts w:ascii="Palatino Linotype" w:hAnsi="Palatino Linotype"/>
        </w:rPr>
        <w:t>Συγκέ</w:t>
      </w:r>
      <w:r>
        <w:rPr>
          <w:rFonts w:ascii="Palatino Linotype" w:hAnsi="Palatino Linotype"/>
        </w:rPr>
        <w:t>ντρωση στο Γενικό Λύκειο στις 12</w:t>
      </w:r>
      <w:r w:rsidRPr="00970CD2">
        <w:rPr>
          <w:rFonts w:ascii="Palatino Linotype" w:hAnsi="Palatino Linotype"/>
        </w:rPr>
        <w:t xml:space="preserve">.00΄ , επιβίβαση στο λεωφορείο και αναχώρηση για το λιμάνι του Πειραιά με ενδιάμεση στάση. Αναχώρηση από Πειραιά για </w:t>
      </w:r>
      <w:r>
        <w:rPr>
          <w:rFonts w:ascii="Palatino Linotype" w:hAnsi="Palatino Linotype"/>
        </w:rPr>
        <w:t>Χανιά.</w:t>
      </w:r>
    </w:p>
    <w:p w:rsidR="00356FED" w:rsidRPr="00970CD2" w:rsidRDefault="00356FED" w:rsidP="007A496A">
      <w:pPr>
        <w:jc w:val="both"/>
        <w:rPr>
          <w:rFonts w:ascii="Palatino Linotype" w:hAnsi="Palatino Linotype"/>
        </w:rPr>
      </w:pPr>
      <w:r>
        <w:rPr>
          <w:rFonts w:ascii="Palatino Linotype" w:hAnsi="Palatino Linotype"/>
          <w:b/>
        </w:rPr>
        <w:t xml:space="preserve">Παρασκευή 16/3/2018: </w:t>
      </w:r>
      <w:r w:rsidRPr="00FF4A30">
        <w:rPr>
          <w:rFonts w:ascii="Palatino Linotype" w:hAnsi="Palatino Linotype"/>
        </w:rPr>
        <w:t>Άφιξη</w:t>
      </w:r>
      <w:r>
        <w:rPr>
          <w:rFonts w:ascii="Palatino Linotype" w:hAnsi="Palatino Linotype"/>
        </w:rPr>
        <w:t xml:space="preserve"> στα Χανιά, τακτοποίηση στο ξενοδοχείο.</w:t>
      </w:r>
      <w:r w:rsidRPr="00970CD2">
        <w:rPr>
          <w:rFonts w:ascii="Palatino Linotype" w:hAnsi="Palatino Linotype"/>
        </w:rPr>
        <w:t xml:space="preserve"> Σύντομος γύρος της πόλης</w:t>
      </w:r>
      <w:r>
        <w:rPr>
          <w:rFonts w:ascii="Palatino Linotype" w:hAnsi="Palatino Linotype"/>
        </w:rPr>
        <w:t>.</w:t>
      </w:r>
      <w:r w:rsidRPr="00970CD2">
        <w:rPr>
          <w:rFonts w:ascii="Palatino Linotype" w:hAnsi="Palatino Linotype"/>
        </w:rPr>
        <w:t xml:space="preserve"> </w:t>
      </w:r>
      <w:r>
        <w:rPr>
          <w:rFonts w:ascii="Palatino Linotype" w:hAnsi="Palatino Linotype"/>
        </w:rPr>
        <w:t>Ε</w:t>
      </w:r>
      <w:r w:rsidRPr="00970CD2">
        <w:rPr>
          <w:rFonts w:ascii="Palatino Linotype" w:hAnsi="Palatino Linotype"/>
        </w:rPr>
        <w:t>πίσκεψη</w:t>
      </w:r>
      <w:r>
        <w:rPr>
          <w:rFonts w:ascii="Palatino Linotype" w:hAnsi="Palatino Linotype"/>
        </w:rPr>
        <w:t xml:space="preserve"> στους τάφους των Βενιζέλων στο Ακρωτήρι, περιήγηση στην παλιά πόλη (Αρχαιολογικό Μουσείο, Εβραϊκή Συναγωγή)</w:t>
      </w:r>
      <w:r w:rsidRPr="00970CD2">
        <w:rPr>
          <w:rFonts w:ascii="Palatino Linotype" w:hAnsi="Palatino Linotype"/>
        </w:rPr>
        <w:t xml:space="preserve">. Ελεύθερος χρόνος. </w:t>
      </w:r>
      <w:r>
        <w:rPr>
          <w:rFonts w:ascii="Palatino Linotype" w:hAnsi="Palatino Linotype"/>
        </w:rPr>
        <w:t>Επιστροφή στο ξενοδοχείο 17.00 μ.μ. Δείπνο. Βραδινή Έξοδος.</w:t>
      </w:r>
    </w:p>
    <w:p w:rsidR="00356FED" w:rsidRPr="00970CD2" w:rsidRDefault="00356FED" w:rsidP="007A496A">
      <w:pPr>
        <w:jc w:val="both"/>
        <w:rPr>
          <w:rFonts w:ascii="Palatino Linotype" w:hAnsi="Palatino Linotype"/>
        </w:rPr>
      </w:pPr>
      <w:r>
        <w:rPr>
          <w:rFonts w:ascii="Palatino Linotype" w:hAnsi="Palatino Linotype"/>
          <w:b/>
        </w:rPr>
        <w:t>Σάββατο 17/3/2018</w:t>
      </w:r>
      <w:r w:rsidRPr="00970CD2">
        <w:rPr>
          <w:rFonts w:ascii="Palatino Linotype" w:hAnsi="Palatino Linotype"/>
          <w:b/>
        </w:rPr>
        <w:t xml:space="preserve">: </w:t>
      </w:r>
      <w:r w:rsidRPr="00970CD2">
        <w:rPr>
          <w:rFonts w:ascii="Palatino Linotype" w:hAnsi="Palatino Linotype"/>
        </w:rPr>
        <w:t>Μετά το πρόγευμα αναχώρηση για</w:t>
      </w:r>
      <w:r>
        <w:rPr>
          <w:rFonts w:ascii="Palatino Linotype" w:hAnsi="Palatino Linotype"/>
        </w:rPr>
        <w:t xml:space="preserve"> Λίμνη Κουρνά και Μονή Αρκαδίου</w:t>
      </w:r>
      <w:r w:rsidRPr="00970CD2">
        <w:rPr>
          <w:rFonts w:ascii="Palatino Linotype" w:hAnsi="Palatino Linotype"/>
        </w:rPr>
        <w:t>. Επίσκεψη και ξενάγηση στην παλιά πόλη τ</w:t>
      </w:r>
      <w:r>
        <w:rPr>
          <w:rFonts w:ascii="Palatino Linotype" w:hAnsi="Palatino Linotype"/>
        </w:rPr>
        <w:t>ου Ρέθυμνου και στην Φορτέτσα (φρούριο</w:t>
      </w:r>
      <w:r w:rsidRPr="00970CD2">
        <w:rPr>
          <w:rFonts w:ascii="Palatino Linotype" w:hAnsi="Palatino Linotype"/>
        </w:rPr>
        <w:t>)</w:t>
      </w:r>
      <w:r>
        <w:rPr>
          <w:rFonts w:ascii="Palatino Linotype" w:hAnsi="Palatino Linotype"/>
        </w:rPr>
        <w:t>, ελεύθερος χρόνος στο Ρέθυμνο</w:t>
      </w:r>
      <w:r w:rsidRPr="00970CD2">
        <w:rPr>
          <w:rFonts w:ascii="Palatino Linotype" w:hAnsi="Palatino Linotype"/>
        </w:rPr>
        <w:t>. Επιστροφή στα Χανιά</w:t>
      </w:r>
      <w:r>
        <w:rPr>
          <w:rFonts w:ascii="Palatino Linotype" w:hAnsi="Palatino Linotype"/>
        </w:rPr>
        <w:t xml:space="preserve"> στις 17.00 μ.μ. – Δείπνο.  Βραδινή Έξοδος.</w:t>
      </w:r>
    </w:p>
    <w:p w:rsidR="00356FED" w:rsidRPr="00970CD2" w:rsidRDefault="00356FED" w:rsidP="007A496A">
      <w:pPr>
        <w:jc w:val="both"/>
        <w:rPr>
          <w:rFonts w:ascii="Palatino Linotype" w:hAnsi="Palatino Linotype"/>
          <w:b/>
        </w:rPr>
      </w:pPr>
      <w:r>
        <w:rPr>
          <w:rFonts w:ascii="Palatino Linotype" w:hAnsi="Palatino Linotype"/>
          <w:b/>
        </w:rPr>
        <w:t>Κυριακή 18</w:t>
      </w:r>
      <w:r w:rsidRPr="00970CD2">
        <w:rPr>
          <w:rFonts w:ascii="Palatino Linotype" w:hAnsi="Palatino Linotype"/>
          <w:b/>
        </w:rPr>
        <w:t>/</w:t>
      </w:r>
      <w:r>
        <w:rPr>
          <w:rFonts w:ascii="Palatino Linotype" w:hAnsi="Palatino Linotype"/>
          <w:b/>
        </w:rPr>
        <w:t>3/2018</w:t>
      </w:r>
      <w:r w:rsidRPr="00970CD2">
        <w:rPr>
          <w:rFonts w:ascii="Palatino Linotype" w:hAnsi="Palatino Linotype"/>
          <w:b/>
        </w:rPr>
        <w:t xml:space="preserve"> : </w:t>
      </w:r>
      <w:r w:rsidRPr="00970CD2">
        <w:rPr>
          <w:rFonts w:ascii="Palatino Linotype" w:hAnsi="Palatino Linotype"/>
        </w:rPr>
        <w:t>Μετά το πρόγευμα επίσκεψη στ</w:t>
      </w:r>
      <w:r>
        <w:rPr>
          <w:rFonts w:ascii="Palatino Linotype" w:hAnsi="Palatino Linotype"/>
        </w:rPr>
        <w:t>ο Θέρισο (έδρα της επαναστατικής κυβέρνησης του Ελευθέριου Βενιζέλου)</w:t>
      </w:r>
      <w:r w:rsidRPr="00970CD2">
        <w:rPr>
          <w:rFonts w:ascii="Palatino Linotype" w:hAnsi="Palatino Linotype"/>
        </w:rPr>
        <w:t>. Επιστροφή στ</w:t>
      </w:r>
      <w:r>
        <w:rPr>
          <w:rFonts w:ascii="Palatino Linotype" w:hAnsi="Palatino Linotype"/>
        </w:rPr>
        <w:t>α Χανιά, ελεύθερος χρόνος στην πόλη. Επιστροφή στο</w:t>
      </w:r>
      <w:r w:rsidRPr="00970CD2">
        <w:rPr>
          <w:rFonts w:ascii="Palatino Linotype" w:hAnsi="Palatino Linotype"/>
        </w:rPr>
        <w:t xml:space="preserve"> ξενοδοχείο</w:t>
      </w:r>
      <w:r>
        <w:rPr>
          <w:rFonts w:ascii="Palatino Linotype" w:hAnsi="Palatino Linotype"/>
        </w:rPr>
        <w:t xml:space="preserve"> 17.00 μ.μ. – Δείπνο.  Βραδινή Έξοδος.</w:t>
      </w:r>
    </w:p>
    <w:p w:rsidR="00356FED" w:rsidRPr="00970CD2" w:rsidRDefault="00356FED" w:rsidP="007A496A">
      <w:pPr>
        <w:jc w:val="both"/>
        <w:rPr>
          <w:rFonts w:ascii="Palatino Linotype" w:hAnsi="Palatino Linotype"/>
        </w:rPr>
      </w:pPr>
      <w:r>
        <w:rPr>
          <w:rFonts w:ascii="Palatino Linotype" w:hAnsi="Palatino Linotype"/>
          <w:b/>
        </w:rPr>
        <w:t>Δευτέρα 19/3/2018</w:t>
      </w:r>
      <w:r w:rsidRPr="00970CD2">
        <w:rPr>
          <w:rFonts w:ascii="Palatino Linotype" w:hAnsi="Palatino Linotype"/>
          <w:b/>
        </w:rPr>
        <w:t xml:space="preserve">: </w:t>
      </w:r>
      <w:r w:rsidRPr="00970CD2">
        <w:rPr>
          <w:rFonts w:ascii="Palatino Linotype" w:hAnsi="Palatino Linotype"/>
        </w:rPr>
        <w:t xml:space="preserve">Μετά το πρόγευμα </w:t>
      </w:r>
      <w:r>
        <w:rPr>
          <w:rFonts w:ascii="Palatino Linotype" w:hAnsi="Palatino Linotype"/>
        </w:rPr>
        <w:t>αναχώρηση για Ηράκλειο, επίσκεψη στην Κνωσό και στο Αρχαιολογικό Μουσείο. Επίσκεψη στον τάφο του Καζαντζάκη. Επίσκεψη στο Ενυδρείο. Σύντομος γύρος της πόλης. Ελεύθερος χρόνος. Επιστροφή στα Χανιά 18.00 μ.μ.  Δείπνο. Βραδινή Έξοδος.</w:t>
      </w:r>
      <w:r w:rsidRPr="00970CD2">
        <w:rPr>
          <w:rFonts w:ascii="Palatino Linotype" w:hAnsi="Palatino Linotype"/>
        </w:rPr>
        <w:t xml:space="preserve"> </w:t>
      </w:r>
    </w:p>
    <w:p w:rsidR="00356FED" w:rsidRPr="00970CD2" w:rsidRDefault="00356FED" w:rsidP="007A496A">
      <w:pPr>
        <w:jc w:val="both"/>
        <w:rPr>
          <w:rFonts w:ascii="Palatino Linotype" w:hAnsi="Palatino Linotype"/>
        </w:rPr>
      </w:pPr>
      <w:r>
        <w:rPr>
          <w:rFonts w:ascii="Palatino Linotype" w:hAnsi="Palatino Linotype"/>
          <w:b/>
        </w:rPr>
        <w:t>Τρίτη  20</w:t>
      </w:r>
      <w:r w:rsidRPr="00970CD2">
        <w:rPr>
          <w:rFonts w:ascii="Palatino Linotype" w:hAnsi="Palatino Linotype"/>
          <w:b/>
        </w:rPr>
        <w:t>/</w:t>
      </w:r>
      <w:r>
        <w:rPr>
          <w:rFonts w:ascii="Palatino Linotype" w:hAnsi="Palatino Linotype"/>
          <w:b/>
        </w:rPr>
        <w:t>3</w:t>
      </w:r>
      <w:r w:rsidRPr="00970CD2">
        <w:rPr>
          <w:rFonts w:ascii="Palatino Linotype" w:hAnsi="Palatino Linotype"/>
          <w:b/>
        </w:rPr>
        <w:t>/</w:t>
      </w:r>
      <w:r>
        <w:rPr>
          <w:rFonts w:ascii="Palatino Linotype" w:hAnsi="Palatino Linotype"/>
          <w:b/>
        </w:rPr>
        <w:t>2018</w:t>
      </w:r>
      <w:r w:rsidRPr="00F84868">
        <w:rPr>
          <w:rFonts w:ascii="Palatino Linotype" w:hAnsi="Palatino Linotype"/>
          <w:b/>
        </w:rPr>
        <w:t>:</w:t>
      </w:r>
      <w:r w:rsidRPr="00970CD2">
        <w:rPr>
          <w:rFonts w:ascii="Palatino Linotype" w:hAnsi="Palatino Linotype"/>
        </w:rPr>
        <w:t xml:space="preserve">  Μετά το πρόγευμα </w:t>
      </w:r>
      <w:r>
        <w:rPr>
          <w:rFonts w:ascii="Palatino Linotype" w:hAnsi="Palatino Linotype"/>
        </w:rPr>
        <w:t xml:space="preserve">επιβίβαση στο λεωφορείο, επίσκεψη στο στρατιωτικό νεκροταφείο στο Μάλεμε και μετά </w:t>
      </w:r>
      <w:r w:rsidRPr="00970CD2">
        <w:rPr>
          <w:rFonts w:ascii="Palatino Linotype" w:hAnsi="Palatino Linotype"/>
        </w:rPr>
        <w:t xml:space="preserve">ελεύθερος χρόνος στα Χανιά.  Μεταφορά στο λιμάνι και αναχώρηση για Πειραιά.  </w:t>
      </w:r>
    </w:p>
    <w:p w:rsidR="00356FED" w:rsidRPr="00970CD2" w:rsidRDefault="00356FED" w:rsidP="007A496A">
      <w:pPr>
        <w:jc w:val="both"/>
        <w:rPr>
          <w:rFonts w:ascii="Palatino Linotype" w:hAnsi="Palatino Linotype"/>
        </w:rPr>
      </w:pPr>
      <w:r>
        <w:rPr>
          <w:rFonts w:ascii="Palatino Linotype" w:hAnsi="Palatino Linotype"/>
          <w:b/>
        </w:rPr>
        <w:t>Τετάρτη 21</w:t>
      </w:r>
      <w:r w:rsidRPr="00970CD2">
        <w:rPr>
          <w:rFonts w:ascii="Palatino Linotype" w:hAnsi="Palatino Linotype"/>
          <w:b/>
        </w:rPr>
        <w:t>/</w:t>
      </w:r>
      <w:r>
        <w:rPr>
          <w:rFonts w:ascii="Palatino Linotype" w:hAnsi="Palatino Linotype"/>
          <w:b/>
        </w:rPr>
        <w:t>3</w:t>
      </w:r>
      <w:r w:rsidRPr="00970CD2">
        <w:rPr>
          <w:rFonts w:ascii="Palatino Linotype" w:hAnsi="Palatino Linotype"/>
          <w:b/>
        </w:rPr>
        <w:t>/</w:t>
      </w:r>
      <w:r>
        <w:rPr>
          <w:rFonts w:ascii="Palatino Linotype" w:hAnsi="Palatino Linotype"/>
          <w:b/>
        </w:rPr>
        <w:t>2018</w:t>
      </w:r>
      <w:r w:rsidRPr="00F84868">
        <w:rPr>
          <w:rFonts w:ascii="Palatino Linotype" w:hAnsi="Palatino Linotype"/>
          <w:b/>
        </w:rPr>
        <w:t>:</w:t>
      </w:r>
      <w:r w:rsidRPr="00970CD2">
        <w:rPr>
          <w:rFonts w:ascii="Palatino Linotype" w:hAnsi="Palatino Linotype"/>
        </w:rPr>
        <w:t xml:space="preserve">  Άφιξη στον Πειραιά και επιστροφή με </w:t>
      </w:r>
      <w:r>
        <w:rPr>
          <w:rFonts w:ascii="Palatino Linotype" w:hAnsi="Palatino Linotype"/>
        </w:rPr>
        <w:t xml:space="preserve">ενδιάμεσες </w:t>
      </w:r>
      <w:r w:rsidRPr="00970CD2">
        <w:rPr>
          <w:rFonts w:ascii="Palatino Linotype" w:hAnsi="Palatino Linotype"/>
        </w:rPr>
        <w:t>στάσεις στο Καρπενήσι.</w:t>
      </w:r>
    </w:p>
    <w:p w:rsidR="00356FED" w:rsidRPr="00970CD2" w:rsidRDefault="00356FED" w:rsidP="008720E3">
      <w:pPr>
        <w:rPr>
          <w:rFonts w:ascii="Palatino Linotype" w:hAnsi="Palatino Linotype"/>
        </w:rPr>
      </w:pPr>
    </w:p>
    <w:p w:rsidR="00356FED" w:rsidRPr="00970CD2" w:rsidRDefault="00356FED" w:rsidP="007A496A">
      <w:pPr>
        <w:jc w:val="both"/>
        <w:rPr>
          <w:rFonts w:ascii="Palatino Linotype" w:hAnsi="Palatino Linotype"/>
          <w:b/>
        </w:rPr>
      </w:pPr>
      <w:r w:rsidRPr="00970CD2">
        <w:rPr>
          <w:rFonts w:ascii="Palatino Linotype" w:hAnsi="Palatino Linotype"/>
          <w:b/>
        </w:rPr>
        <w:t xml:space="preserve">         </w:t>
      </w:r>
      <w:r w:rsidRPr="00970CD2">
        <w:rPr>
          <w:rFonts w:ascii="Palatino Linotype" w:hAnsi="Palatino Linotype"/>
        </w:rPr>
        <w:t>Οι προσφορές θα πρέπει να κατατεθούν στο γραφείο τ</w:t>
      </w:r>
      <w:r>
        <w:rPr>
          <w:rFonts w:ascii="Palatino Linotype" w:hAnsi="Palatino Linotype"/>
        </w:rPr>
        <w:t>ου</w:t>
      </w:r>
      <w:r w:rsidRPr="00970CD2">
        <w:rPr>
          <w:rFonts w:ascii="Palatino Linotype" w:hAnsi="Palatino Linotype"/>
        </w:rPr>
        <w:t xml:space="preserve"> Δ</w:t>
      </w:r>
      <w:r>
        <w:rPr>
          <w:rFonts w:ascii="Palatino Linotype" w:hAnsi="Palatino Linotype"/>
        </w:rPr>
        <w:t>ιευθυ</w:t>
      </w:r>
      <w:r w:rsidRPr="00970CD2">
        <w:rPr>
          <w:rFonts w:ascii="Palatino Linotype" w:hAnsi="Palatino Linotype"/>
        </w:rPr>
        <w:t>ντ</w:t>
      </w:r>
      <w:r>
        <w:rPr>
          <w:rFonts w:ascii="Palatino Linotype" w:hAnsi="Palatino Linotype"/>
        </w:rPr>
        <w:t>ή του ΓΕΛ Καρπενησίου (</w:t>
      </w:r>
      <w:r w:rsidRPr="00970CD2">
        <w:rPr>
          <w:rFonts w:ascii="Palatino Linotype" w:hAnsi="Palatino Linotype"/>
        </w:rPr>
        <w:t>μπορούν να αποσταλούν και ταχυδρομικά ) μέχρι</w:t>
      </w:r>
      <w:r w:rsidRPr="00970CD2">
        <w:rPr>
          <w:rFonts w:ascii="Palatino Linotype" w:hAnsi="Palatino Linotype"/>
          <w:b/>
        </w:rPr>
        <w:t xml:space="preserve"> την </w:t>
      </w:r>
      <w:r>
        <w:rPr>
          <w:rFonts w:ascii="Palatino Linotype" w:hAnsi="Palatino Linotype"/>
          <w:b/>
        </w:rPr>
        <w:t>Τετάρτη 31 Ιανουαρίου 2018</w:t>
      </w:r>
      <w:r w:rsidRPr="00970CD2">
        <w:rPr>
          <w:rFonts w:ascii="Palatino Linotype" w:hAnsi="Palatino Linotype"/>
          <w:b/>
        </w:rPr>
        <w:t xml:space="preserve"> και ώρα 1</w:t>
      </w:r>
      <w:r>
        <w:rPr>
          <w:rFonts w:ascii="Palatino Linotype" w:hAnsi="Palatino Linotype"/>
          <w:b/>
        </w:rPr>
        <w:t>1</w:t>
      </w:r>
      <w:r w:rsidRPr="00970CD2">
        <w:rPr>
          <w:rFonts w:ascii="Palatino Linotype" w:hAnsi="Palatino Linotype"/>
          <w:b/>
        </w:rPr>
        <w:t xml:space="preserve">.00 </w:t>
      </w:r>
      <w:r>
        <w:rPr>
          <w:rFonts w:ascii="Palatino Linotype" w:hAnsi="Palatino Linotype"/>
          <w:b/>
        </w:rPr>
        <w:t>π.μ.</w:t>
      </w:r>
    </w:p>
    <w:p w:rsidR="00356FED" w:rsidRDefault="00356FED" w:rsidP="00A309CA">
      <w:pPr>
        <w:jc w:val="both"/>
        <w:rPr>
          <w:rFonts w:ascii="Palatino Linotype" w:hAnsi="Palatino Linotype"/>
        </w:rPr>
      </w:pPr>
      <w:r w:rsidRPr="00970CD2">
        <w:rPr>
          <w:rFonts w:ascii="Palatino Linotype" w:hAnsi="Palatino Linotype"/>
          <w:b/>
        </w:rPr>
        <w:t xml:space="preserve">         </w:t>
      </w:r>
      <w:r w:rsidRPr="00970CD2">
        <w:rPr>
          <w:rFonts w:ascii="Palatino Linotype" w:hAnsi="Palatino Linotype"/>
        </w:rPr>
        <w:t>Η αποσφράγιση των προσφορών θα γίνει από την αρμόδια Επιτροπή</w:t>
      </w:r>
      <w:r>
        <w:rPr>
          <w:rFonts w:ascii="Palatino Linotype" w:hAnsi="Palatino Linotype"/>
          <w:b/>
        </w:rPr>
        <w:t xml:space="preserve"> την ίδια ημέρα</w:t>
      </w:r>
      <w:r w:rsidRPr="00970CD2">
        <w:rPr>
          <w:rFonts w:ascii="Palatino Linotype" w:hAnsi="Palatino Linotype"/>
          <w:b/>
        </w:rPr>
        <w:t xml:space="preserve"> και ώρα 12.</w:t>
      </w:r>
      <w:r>
        <w:rPr>
          <w:rFonts w:ascii="Palatino Linotype" w:hAnsi="Palatino Linotype"/>
          <w:b/>
        </w:rPr>
        <w:t>3</w:t>
      </w:r>
      <w:r w:rsidRPr="00970CD2">
        <w:rPr>
          <w:rFonts w:ascii="Palatino Linotype" w:hAnsi="Palatino Linotype"/>
          <w:b/>
        </w:rPr>
        <w:t xml:space="preserve">0 το μεσημέρι στο Γενικό Λύκειο Καρπενησίου.  </w:t>
      </w:r>
      <w:r w:rsidRPr="00970CD2">
        <w:rPr>
          <w:rFonts w:ascii="Palatino Linotype" w:hAnsi="Palatino Linotype"/>
        </w:rPr>
        <w:t>Η επιτροπή διατηρεί το δικαίωμα να ζητήσει οποιαδήποτε γραπτή διευκρίνιση από τα τουριστικά γραφεία που θα εκδηλώσουν ενδι</w:t>
      </w:r>
      <w:r>
        <w:rPr>
          <w:rFonts w:ascii="Palatino Linotype" w:hAnsi="Palatino Linotype"/>
        </w:rPr>
        <w:t>αφέρον.</w:t>
      </w:r>
    </w:p>
    <w:p w:rsidR="00356FED" w:rsidRDefault="00356FED" w:rsidP="00A309CA">
      <w:pPr>
        <w:jc w:val="both"/>
        <w:rPr>
          <w:rFonts w:ascii="Palatino Linotype" w:hAnsi="Palatino Linotype"/>
          <w:sz w:val="22"/>
          <w:szCs w:val="22"/>
        </w:rPr>
      </w:pPr>
      <w:r>
        <w:rPr>
          <w:rFonts w:ascii="Palatino Linotype" w:hAnsi="Palatino Linotype"/>
          <w:sz w:val="22"/>
          <w:szCs w:val="22"/>
        </w:rPr>
        <w:t xml:space="preserve">                                                                   </w:t>
      </w:r>
    </w:p>
    <w:p w:rsidR="00356FED" w:rsidRPr="000D0D5D" w:rsidRDefault="00356FED" w:rsidP="00A309CA">
      <w:pPr>
        <w:jc w:val="both"/>
        <w:rPr>
          <w:rFonts w:ascii="Palatino Linotype" w:hAnsi="Palatino Linotype"/>
          <w:b/>
          <w:sz w:val="22"/>
          <w:szCs w:val="22"/>
        </w:rPr>
      </w:pPr>
      <w:r>
        <w:rPr>
          <w:rFonts w:ascii="Palatino Linotype" w:hAnsi="Palatino Linotype"/>
          <w:sz w:val="22"/>
          <w:szCs w:val="22"/>
        </w:rPr>
        <w:t xml:space="preserve">                                                                               </w:t>
      </w:r>
      <w:r w:rsidRPr="000D0D5D">
        <w:rPr>
          <w:rFonts w:ascii="Palatino Linotype" w:hAnsi="Palatino Linotype"/>
          <w:b/>
          <w:sz w:val="22"/>
          <w:szCs w:val="22"/>
        </w:rPr>
        <w:t xml:space="preserve">Ο  ΔΙΕΥΘΥΝΤΗΣ  ΤΟΥ ΓΕΛ ΚΑΡΠΕΝΗΣΙΟΥ          </w:t>
      </w:r>
    </w:p>
    <w:p w:rsidR="00356FED" w:rsidRPr="000D0D5D" w:rsidRDefault="00356FED" w:rsidP="00A309CA">
      <w:pPr>
        <w:jc w:val="both"/>
        <w:rPr>
          <w:rFonts w:ascii="Palatino Linotype" w:hAnsi="Palatino Linotype"/>
          <w:b/>
          <w:sz w:val="22"/>
          <w:szCs w:val="22"/>
        </w:rPr>
      </w:pPr>
    </w:p>
    <w:p w:rsidR="00356FED" w:rsidRPr="000D0D5D" w:rsidRDefault="00356FED" w:rsidP="00A309CA">
      <w:pPr>
        <w:jc w:val="both"/>
        <w:rPr>
          <w:rFonts w:ascii="Palatino Linotype" w:hAnsi="Palatino Linotype"/>
          <w:b/>
        </w:rPr>
      </w:pPr>
    </w:p>
    <w:p w:rsidR="00356FED" w:rsidRPr="000D0D5D" w:rsidRDefault="00356FED" w:rsidP="00A309CA">
      <w:pPr>
        <w:jc w:val="both"/>
        <w:rPr>
          <w:rFonts w:ascii="Palatino Linotype" w:hAnsi="Palatino Linotype"/>
          <w:b/>
          <w:sz w:val="24"/>
          <w:szCs w:val="24"/>
        </w:rPr>
      </w:pPr>
      <w:r w:rsidRPr="000D0D5D">
        <w:rPr>
          <w:rFonts w:ascii="Palatino Linotype" w:hAnsi="Palatino Linotype"/>
          <w:b/>
          <w:sz w:val="24"/>
          <w:szCs w:val="24"/>
        </w:rPr>
        <w:t xml:space="preserve">                                                                                                    </w:t>
      </w:r>
    </w:p>
    <w:p w:rsidR="00356FED" w:rsidRPr="000D0D5D" w:rsidRDefault="00356FED" w:rsidP="00A309CA">
      <w:pPr>
        <w:jc w:val="both"/>
        <w:rPr>
          <w:rFonts w:ascii="Palatino Linotype" w:hAnsi="Palatino Linotype"/>
          <w:b/>
          <w:sz w:val="24"/>
          <w:szCs w:val="24"/>
        </w:rPr>
      </w:pPr>
      <w:r w:rsidRPr="000D0D5D">
        <w:rPr>
          <w:rFonts w:ascii="Palatino Linotype" w:hAnsi="Palatino Linotype"/>
          <w:b/>
          <w:sz w:val="24"/>
          <w:szCs w:val="24"/>
        </w:rPr>
        <w:t xml:space="preserve">                                                                                       Μελίγγας Κωνσταντίνος ΠΕ11</w:t>
      </w:r>
    </w:p>
    <w:p w:rsidR="00356FED" w:rsidRPr="000D0D5D" w:rsidRDefault="00356FED" w:rsidP="00A309CA">
      <w:pPr>
        <w:jc w:val="both"/>
        <w:rPr>
          <w:rFonts w:ascii="Palatino Linotype" w:hAnsi="Palatino Linotype"/>
          <w:b/>
          <w:sz w:val="24"/>
          <w:szCs w:val="24"/>
        </w:rPr>
      </w:pPr>
    </w:p>
    <w:p w:rsidR="00356FED" w:rsidRDefault="00356FED" w:rsidP="00A309CA">
      <w:pPr>
        <w:jc w:val="both"/>
        <w:rPr>
          <w:rFonts w:ascii="Palatino Linotype" w:hAnsi="Palatino Linotype"/>
        </w:rPr>
      </w:pPr>
    </w:p>
    <w:p w:rsidR="00356FED" w:rsidRDefault="00356FED" w:rsidP="00A309CA">
      <w:pPr>
        <w:jc w:val="both"/>
        <w:rPr>
          <w:rFonts w:ascii="Palatino Linotype" w:hAnsi="Palatino Linotype"/>
        </w:rPr>
      </w:pPr>
    </w:p>
    <w:sectPr w:rsidR="00356FED" w:rsidSect="00621FBC">
      <w:type w:val="continuous"/>
      <w:pgSz w:w="11906" w:h="16838"/>
      <w:pgMar w:top="567" w:right="1416" w:bottom="709" w:left="851" w:header="720" w:footer="720" w:gutter="0"/>
      <w:cols w:space="720" w:equalWidth="0">
        <w:col w:w="963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77C"/>
    <w:multiLevelType w:val="hybridMultilevel"/>
    <w:tmpl w:val="5EAEC09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7265F38"/>
    <w:multiLevelType w:val="hybridMultilevel"/>
    <w:tmpl w:val="4DCABE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843D4D"/>
    <w:multiLevelType w:val="hybridMultilevel"/>
    <w:tmpl w:val="80E6868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51A3D2C"/>
    <w:multiLevelType w:val="hybridMultilevel"/>
    <w:tmpl w:val="FA005ACA"/>
    <w:lvl w:ilvl="0" w:tplc="0408000F">
      <w:start w:val="1"/>
      <w:numFmt w:val="decimal"/>
      <w:lvlText w:val="%1."/>
      <w:lvlJc w:val="left"/>
      <w:pPr>
        <w:tabs>
          <w:tab w:val="num" w:pos="1440"/>
        </w:tabs>
        <w:ind w:left="1440" w:hanging="360"/>
      </w:pPr>
      <w:rPr>
        <w:rFonts w:cs="Times New Roman"/>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abstractNum w:abstractNumId="4">
    <w:nsid w:val="22B82B0D"/>
    <w:multiLevelType w:val="hybridMultilevel"/>
    <w:tmpl w:val="3EDCDB0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27CB4B4B"/>
    <w:multiLevelType w:val="hybridMultilevel"/>
    <w:tmpl w:val="D7F09EB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2C545F49"/>
    <w:multiLevelType w:val="hybridMultilevel"/>
    <w:tmpl w:val="01D6CA7C"/>
    <w:lvl w:ilvl="0" w:tplc="134229AC">
      <w:numFmt w:val="bullet"/>
      <w:lvlText w:val=""/>
      <w:lvlJc w:val="left"/>
      <w:pPr>
        <w:tabs>
          <w:tab w:val="num" w:pos="615"/>
        </w:tabs>
        <w:ind w:left="615" w:hanging="360"/>
      </w:pPr>
      <w:rPr>
        <w:rFonts w:ascii="Symbol" w:eastAsia="Times New Roman" w:hAnsi="Symbol" w:hint="default"/>
      </w:rPr>
    </w:lvl>
    <w:lvl w:ilvl="1" w:tplc="04080003" w:tentative="1">
      <w:start w:val="1"/>
      <w:numFmt w:val="bullet"/>
      <w:lvlText w:val="o"/>
      <w:lvlJc w:val="left"/>
      <w:pPr>
        <w:tabs>
          <w:tab w:val="num" w:pos="1335"/>
        </w:tabs>
        <w:ind w:left="1335" w:hanging="360"/>
      </w:pPr>
      <w:rPr>
        <w:rFonts w:ascii="Courier New" w:hAnsi="Courier New" w:hint="default"/>
      </w:rPr>
    </w:lvl>
    <w:lvl w:ilvl="2" w:tplc="04080005" w:tentative="1">
      <w:start w:val="1"/>
      <w:numFmt w:val="bullet"/>
      <w:lvlText w:val=""/>
      <w:lvlJc w:val="left"/>
      <w:pPr>
        <w:tabs>
          <w:tab w:val="num" w:pos="2055"/>
        </w:tabs>
        <w:ind w:left="2055" w:hanging="360"/>
      </w:pPr>
      <w:rPr>
        <w:rFonts w:ascii="Wingdings" w:hAnsi="Wingdings" w:hint="default"/>
      </w:rPr>
    </w:lvl>
    <w:lvl w:ilvl="3" w:tplc="04080001" w:tentative="1">
      <w:start w:val="1"/>
      <w:numFmt w:val="bullet"/>
      <w:lvlText w:val=""/>
      <w:lvlJc w:val="left"/>
      <w:pPr>
        <w:tabs>
          <w:tab w:val="num" w:pos="2775"/>
        </w:tabs>
        <w:ind w:left="2775" w:hanging="360"/>
      </w:pPr>
      <w:rPr>
        <w:rFonts w:ascii="Symbol" w:hAnsi="Symbol" w:hint="default"/>
      </w:rPr>
    </w:lvl>
    <w:lvl w:ilvl="4" w:tplc="04080003" w:tentative="1">
      <w:start w:val="1"/>
      <w:numFmt w:val="bullet"/>
      <w:lvlText w:val="o"/>
      <w:lvlJc w:val="left"/>
      <w:pPr>
        <w:tabs>
          <w:tab w:val="num" w:pos="3495"/>
        </w:tabs>
        <w:ind w:left="3495" w:hanging="360"/>
      </w:pPr>
      <w:rPr>
        <w:rFonts w:ascii="Courier New" w:hAnsi="Courier New" w:hint="default"/>
      </w:rPr>
    </w:lvl>
    <w:lvl w:ilvl="5" w:tplc="04080005" w:tentative="1">
      <w:start w:val="1"/>
      <w:numFmt w:val="bullet"/>
      <w:lvlText w:val=""/>
      <w:lvlJc w:val="left"/>
      <w:pPr>
        <w:tabs>
          <w:tab w:val="num" w:pos="4215"/>
        </w:tabs>
        <w:ind w:left="4215" w:hanging="360"/>
      </w:pPr>
      <w:rPr>
        <w:rFonts w:ascii="Wingdings" w:hAnsi="Wingdings" w:hint="default"/>
      </w:rPr>
    </w:lvl>
    <w:lvl w:ilvl="6" w:tplc="04080001" w:tentative="1">
      <w:start w:val="1"/>
      <w:numFmt w:val="bullet"/>
      <w:lvlText w:val=""/>
      <w:lvlJc w:val="left"/>
      <w:pPr>
        <w:tabs>
          <w:tab w:val="num" w:pos="4935"/>
        </w:tabs>
        <w:ind w:left="4935" w:hanging="360"/>
      </w:pPr>
      <w:rPr>
        <w:rFonts w:ascii="Symbol" w:hAnsi="Symbol" w:hint="default"/>
      </w:rPr>
    </w:lvl>
    <w:lvl w:ilvl="7" w:tplc="04080003" w:tentative="1">
      <w:start w:val="1"/>
      <w:numFmt w:val="bullet"/>
      <w:lvlText w:val="o"/>
      <w:lvlJc w:val="left"/>
      <w:pPr>
        <w:tabs>
          <w:tab w:val="num" w:pos="5655"/>
        </w:tabs>
        <w:ind w:left="5655" w:hanging="360"/>
      </w:pPr>
      <w:rPr>
        <w:rFonts w:ascii="Courier New" w:hAnsi="Courier New" w:hint="default"/>
      </w:rPr>
    </w:lvl>
    <w:lvl w:ilvl="8" w:tplc="04080005" w:tentative="1">
      <w:start w:val="1"/>
      <w:numFmt w:val="bullet"/>
      <w:lvlText w:val=""/>
      <w:lvlJc w:val="left"/>
      <w:pPr>
        <w:tabs>
          <w:tab w:val="num" w:pos="6375"/>
        </w:tabs>
        <w:ind w:left="6375" w:hanging="360"/>
      </w:pPr>
      <w:rPr>
        <w:rFonts w:ascii="Wingdings" w:hAnsi="Wingdings" w:hint="default"/>
      </w:rPr>
    </w:lvl>
  </w:abstractNum>
  <w:abstractNum w:abstractNumId="7">
    <w:nsid w:val="3C2C2393"/>
    <w:multiLevelType w:val="hybridMultilevel"/>
    <w:tmpl w:val="13DC1D0C"/>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3DC45806"/>
    <w:multiLevelType w:val="hybridMultilevel"/>
    <w:tmpl w:val="41D4CE78"/>
    <w:lvl w:ilvl="0" w:tplc="FA74F038">
      <w:start w:val="1"/>
      <w:numFmt w:val="decimal"/>
      <w:lvlText w:val="%1."/>
      <w:lvlJc w:val="left"/>
      <w:pPr>
        <w:tabs>
          <w:tab w:val="num" w:pos="960"/>
        </w:tabs>
        <w:ind w:left="960" w:hanging="360"/>
      </w:pPr>
      <w:rPr>
        <w:rFonts w:cs="Times New Roman" w:hint="default"/>
      </w:rPr>
    </w:lvl>
    <w:lvl w:ilvl="1" w:tplc="04080019" w:tentative="1">
      <w:start w:val="1"/>
      <w:numFmt w:val="lowerLetter"/>
      <w:lvlText w:val="%2."/>
      <w:lvlJc w:val="left"/>
      <w:pPr>
        <w:tabs>
          <w:tab w:val="num" w:pos="1680"/>
        </w:tabs>
        <w:ind w:left="1680" w:hanging="360"/>
      </w:pPr>
      <w:rPr>
        <w:rFonts w:cs="Times New Roman"/>
      </w:rPr>
    </w:lvl>
    <w:lvl w:ilvl="2" w:tplc="0408001B" w:tentative="1">
      <w:start w:val="1"/>
      <w:numFmt w:val="lowerRoman"/>
      <w:lvlText w:val="%3."/>
      <w:lvlJc w:val="right"/>
      <w:pPr>
        <w:tabs>
          <w:tab w:val="num" w:pos="2400"/>
        </w:tabs>
        <w:ind w:left="2400" w:hanging="180"/>
      </w:pPr>
      <w:rPr>
        <w:rFonts w:cs="Times New Roman"/>
      </w:rPr>
    </w:lvl>
    <w:lvl w:ilvl="3" w:tplc="0408000F" w:tentative="1">
      <w:start w:val="1"/>
      <w:numFmt w:val="decimal"/>
      <w:lvlText w:val="%4."/>
      <w:lvlJc w:val="left"/>
      <w:pPr>
        <w:tabs>
          <w:tab w:val="num" w:pos="3120"/>
        </w:tabs>
        <w:ind w:left="3120" w:hanging="360"/>
      </w:pPr>
      <w:rPr>
        <w:rFonts w:cs="Times New Roman"/>
      </w:rPr>
    </w:lvl>
    <w:lvl w:ilvl="4" w:tplc="04080019" w:tentative="1">
      <w:start w:val="1"/>
      <w:numFmt w:val="lowerLetter"/>
      <w:lvlText w:val="%5."/>
      <w:lvlJc w:val="left"/>
      <w:pPr>
        <w:tabs>
          <w:tab w:val="num" w:pos="3840"/>
        </w:tabs>
        <w:ind w:left="3840" w:hanging="360"/>
      </w:pPr>
      <w:rPr>
        <w:rFonts w:cs="Times New Roman"/>
      </w:rPr>
    </w:lvl>
    <w:lvl w:ilvl="5" w:tplc="0408001B" w:tentative="1">
      <w:start w:val="1"/>
      <w:numFmt w:val="lowerRoman"/>
      <w:lvlText w:val="%6."/>
      <w:lvlJc w:val="right"/>
      <w:pPr>
        <w:tabs>
          <w:tab w:val="num" w:pos="4560"/>
        </w:tabs>
        <w:ind w:left="4560" w:hanging="180"/>
      </w:pPr>
      <w:rPr>
        <w:rFonts w:cs="Times New Roman"/>
      </w:rPr>
    </w:lvl>
    <w:lvl w:ilvl="6" w:tplc="0408000F" w:tentative="1">
      <w:start w:val="1"/>
      <w:numFmt w:val="decimal"/>
      <w:lvlText w:val="%7."/>
      <w:lvlJc w:val="left"/>
      <w:pPr>
        <w:tabs>
          <w:tab w:val="num" w:pos="5280"/>
        </w:tabs>
        <w:ind w:left="5280" w:hanging="360"/>
      </w:pPr>
      <w:rPr>
        <w:rFonts w:cs="Times New Roman"/>
      </w:rPr>
    </w:lvl>
    <w:lvl w:ilvl="7" w:tplc="04080019" w:tentative="1">
      <w:start w:val="1"/>
      <w:numFmt w:val="lowerLetter"/>
      <w:lvlText w:val="%8."/>
      <w:lvlJc w:val="left"/>
      <w:pPr>
        <w:tabs>
          <w:tab w:val="num" w:pos="6000"/>
        </w:tabs>
        <w:ind w:left="6000" w:hanging="360"/>
      </w:pPr>
      <w:rPr>
        <w:rFonts w:cs="Times New Roman"/>
      </w:rPr>
    </w:lvl>
    <w:lvl w:ilvl="8" w:tplc="0408001B" w:tentative="1">
      <w:start w:val="1"/>
      <w:numFmt w:val="lowerRoman"/>
      <w:lvlText w:val="%9."/>
      <w:lvlJc w:val="right"/>
      <w:pPr>
        <w:tabs>
          <w:tab w:val="num" w:pos="6720"/>
        </w:tabs>
        <w:ind w:left="6720" w:hanging="180"/>
      </w:pPr>
      <w:rPr>
        <w:rFonts w:cs="Times New Roman"/>
      </w:rPr>
    </w:lvl>
  </w:abstractNum>
  <w:abstractNum w:abstractNumId="9">
    <w:nsid w:val="467F334D"/>
    <w:multiLevelType w:val="hybridMultilevel"/>
    <w:tmpl w:val="4A1A1E26"/>
    <w:lvl w:ilvl="0" w:tplc="D86EACCA">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0">
    <w:nsid w:val="4BD31F35"/>
    <w:multiLevelType w:val="hybridMultilevel"/>
    <w:tmpl w:val="F5E4E546"/>
    <w:lvl w:ilvl="0" w:tplc="4BE867F8">
      <w:numFmt w:val="bullet"/>
      <w:lvlText w:val=""/>
      <w:lvlJc w:val="left"/>
      <w:pPr>
        <w:tabs>
          <w:tab w:val="num" w:pos="3150"/>
        </w:tabs>
        <w:ind w:left="3150" w:hanging="279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FF23BE5"/>
    <w:multiLevelType w:val="hybridMultilevel"/>
    <w:tmpl w:val="FB16199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5608407B"/>
    <w:multiLevelType w:val="hybridMultilevel"/>
    <w:tmpl w:val="0C92A696"/>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5B4233E8"/>
    <w:multiLevelType w:val="hybridMultilevel"/>
    <w:tmpl w:val="16123232"/>
    <w:lvl w:ilvl="0" w:tplc="0408000F">
      <w:start w:val="1"/>
      <w:numFmt w:val="decimal"/>
      <w:lvlText w:val="%1."/>
      <w:lvlJc w:val="left"/>
      <w:pPr>
        <w:tabs>
          <w:tab w:val="num" w:pos="1080"/>
        </w:tabs>
        <w:ind w:left="1080" w:hanging="360"/>
      </w:pPr>
      <w:rPr>
        <w:rFonts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5C51662F"/>
    <w:multiLevelType w:val="hybridMultilevel"/>
    <w:tmpl w:val="0094A14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64D80DB2"/>
    <w:multiLevelType w:val="hybridMultilevel"/>
    <w:tmpl w:val="4E20A53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6B6000CB"/>
    <w:multiLevelType w:val="hybridMultilevel"/>
    <w:tmpl w:val="819CBBFE"/>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76CD61E1"/>
    <w:multiLevelType w:val="hybridMultilevel"/>
    <w:tmpl w:val="B782755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7ACB1BFA"/>
    <w:multiLevelType w:val="hybridMultilevel"/>
    <w:tmpl w:val="20801BF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0"/>
  </w:num>
  <w:num w:numId="4">
    <w:abstractNumId w:val="11"/>
  </w:num>
  <w:num w:numId="5">
    <w:abstractNumId w:val="2"/>
  </w:num>
  <w:num w:numId="6">
    <w:abstractNumId w:val="4"/>
  </w:num>
  <w:num w:numId="7">
    <w:abstractNumId w:val="18"/>
  </w:num>
  <w:num w:numId="8">
    <w:abstractNumId w:val="1"/>
  </w:num>
  <w:num w:numId="9">
    <w:abstractNumId w:val="15"/>
  </w:num>
  <w:num w:numId="10">
    <w:abstractNumId w:val="13"/>
  </w:num>
  <w:num w:numId="11">
    <w:abstractNumId w:val="17"/>
  </w:num>
  <w:num w:numId="12">
    <w:abstractNumId w:val="14"/>
  </w:num>
  <w:num w:numId="13">
    <w:abstractNumId w:val="9"/>
  </w:num>
  <w:num w:numId="14">
    <w:abstractNumId w:val="0"/>
  </w:num>
  <w:num w:numId="15">
    <w:abstractNumId w:val="8"/>
  </w:num>
  <w:num w:numId="16">
    <w:abstractNumId w:val="5"/>
  </w:num>
  <w:num w:numId="17">
    <w:abstractNumId w:val="16"/>
  </w:num>
  <w:num w:numId="18">
    <w:abstractNumId w:val="12"/>
  </w:num>
  <w:num w:numId="19">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179"/>
    <w:rsid w:val="00001415"/>
    <w:rsid w:val="00003737"/>
    <w:rsid w:val="000128C9"/>
    <w:rsid w:val="000128D4"/>
    <w:rsid w:val="00013D5D"/>
    <w:rsid w:val="0001589D"/>
    <w:rsid w:val="0001671E"/>
    <w:rsid w:val="00020024"/>
    <w:rsid w:val="0002358A"/>
    <w:rsid w:val="000262CB"/>
    <w:rsid w:val="000274F5"/>
    <w:rsid w:val="00027AC2"/>
    <w:rsid w:val="000331F6"/>
    <w:rsid w:val="00033550"/>
    <w:rsid w:val="00036F12"/>
    <w:rsid w:val="00037D7C"/>
    <w:rsid w:val="0005094D"/>
    <w:rsid w:val="000513B0"/>
    <w:rsid w:val="00053EED"/>
    <w:rsid w:val="0005441C"/>
    <w:rsid w:val="00057313"/>
    <w:rsid w:val="000579F4"/>
    <w:rsid w:val="00062580"/>
    <w:rsid w:val="000635E7"/>
    <w:rsid w:val="000638FB"/>
    <w:rsid w:val="00064189"/>
    <w:rsid w:val="00067A8A"/>
    <w:rsid w:val="00074DF4"/>
    <w:rsid w:val="00076A8D"/>
    <w:rsid w:val="0007711F"/>
    <w:rsid w:val="000802EE"/>
    <w:rsid w:val="000807D3"/>
    <w:rsid w:val="00082132"/>
    <w:rsid w:val="00082568"/>
    <w:rsid w:val="000837CE"/>
    <w:rsid w:val="000872E3"/>
    <w:rsid w:val="00092178"/>
    <w:rsid w:val="0009452B"/>
    <w:rsid w:val="00095C1D"/>
    <w:rsid w:val="00095E24"/>
    <w:rsid w:val="00097224"/>
    <w:rsid w:val="000A09EC"/>
    <w:rsid w:val="000A0DF6"/>
    <w:rsid w:val="000A5ACD"/>
    <w:rsid w:val="000B21DE"/>
    <w:rsid w:val="000B4ACA"/>
    <w:rsid w:val="000B6059"/>
    <w:rsid w:val="000C15E6"/>
    <w:rsid w:val="000C2030"/>
    <w:rsid w:val="000C2937"/>
    <w:rsid w:val="000C3423"/>
    <w:rsid w:val="000C47CE"/>
    <w:rsid w:val="000C6C09"/>
    <w:rsid w:val="000D0D5D"/>
    <w:rsid w:val="000D3184"/>
    <w:rsid w:val="000D55D6"/>
    <w:rsid w:val="000D6CB0"/>
    <w:rsid w:val="000E12DC"/>
    <w:rsid w:val="000E2649"/>
    <w:rsid w:val="000F1292"/>
    <w:rsid w:val="000F1791"/>
    <w:rsid w:val="000F1CF6"/>
    <w:rsid w:val="000F22EE"/>
    <w:rsid w:val="000F471A"/>
    <w:rsid w:val="000F4767"/>
    <w:rsid w:val="000F68AD"/>
    <w:rsid w:val="000F7CBF"/>
    <w:rsid w:val="001003D4"/>
    <w:rsid w:val="0010125F"/>
    <w:rsid w:val="00101420"/>
    <w:rsid w:val="00102B18"/>
    <w:rsid w:val="00106DAC"/>
    <w:rsid w:val="00107F47"/>
    <w:rsid w:val="00110CB1"/>
    <w:rsid w:val="00117F5E"/>
    <w:rsid w:val="00120FAA"/>
    <w:rsid w:val="0012364F"/>
    <w:rsid w:val="00123C64"/>
    <w:rsid w:val="001244EB"/>
    <w:rsid w:val="00124623"/>
    <w:rsid w:val="00130F31"/>
    <w:rsid w:val="001374FC"/>
    <w:rsid w:val="00141D9E"/>
    <w:rsid w:val="0014653C"/>
    <w:rsid w:val="001515DD"/>
    <w:rsid w:val="001523D7"/>
    <w:rsid w:val="00154726"/>
    <w:rsid w:val="00161927"/>
    <w:rsid w:val="001632B8"/>
    <w:rsid w:val="001632E9"/>
    <w:rsid w:val="00163F00"/>
    <w:rsid w:val="0016553A"/>
    <w:rsid w:val="001661C1"/>
    <w:rsid w:val="00166B92"/>
    <w:rsid w:val="00171C13"/>
    <w:rsid w:val="001724FD"/>
    <w:rsid w:val="0017318B"/>
    <w:rsid w:val="00174808"/>
    <w:rsid w:val="001749BD"/>
    <w:rsid w:val="00175E16"/>
    <w:rsid w:val="00180AB7"/>
    <w:rsid w:val="001859AE"/>
    <w:rsid w:val="0018656B"/>
    <w:rsid w:val="00191095"/>
    <w:rsid w:val="00191B1A"/>
    <w:rsid w:val="001927EE"/>
    <w:rsid w:val="00192B9F"/>
    <w:rsid w:val="00192BD2"/>
    <w:rsid w:val="00195C4E"/>
    <w:rsid w:val="00195C79"/>
    <w:rsid w:val="00196791"/>
    <w:rsid w:val="001A1468"/>
    <w:rsid w:val="001A4A34"/>
    <w:rsid w:val="001B131D"/>
    <w:rsid w:val="001B3221"/>
    <w:rsid w:val="001B44E2"/>
    <w:rsid w:val="001C61CE"/>
    <w:rsid w:val="001D055E"/>
    <w:rsid w:val="001D21BE"/>
    <w:rsid w:val="001D4898"/>
    <w:rsid w:val="001E0F29"/>
    <w:rsid w:val="001E17DD"/>
    <w:rsid w:val="001E2B3A"/>
    <w:rsid w:val="001E42C3"/>
    <w:rsid w:val="001E5470"/>
    <w:rsid w:val="001E6214"/>
    <w:rsid w:val="001F0BB7"/>
    <w:rsid w:val="001F2BD3"/>
    <w:rsid w:val="001F4E29"/>
    <w:rsid w:val="001F5C14"/>
    <w:rsid w:val="00200967"/>
    <w:rsid w:val="00200BCE"/>
    <w:rsid w:val="0020486A"/>
    <w:rsid w:val="00205502"/>
    <w:rsid w:val="00212789"/>
    <w:rsid w:val="0021603E"/>
    <w:rsid w:val="00221A8D"/>
    <w:rsid w:val="00222970"/>
    <w:rsid w:val="00223111"/>
    <w:rsid w:val="00223387"/>
    <w:rsid w:val="00224B10"/>
    <w:rsid w:val="002252AD"/>
    <w:rsid w:val="00226620"/>
    <w:rsid w:val="00227077"/>
    <w:rsid w:val="00230F81"/>
    <w:rsid w:val="00231331"/>
    <w:rsid w:val="00232441"/>
    <w:rsid w:val="00234AA7"/>
    <w:rsid w:val="002359D6"/>
    <w:rsid w:val="00236B3C"/>
    <w:rsid w:val="00240BC8"/>
    <w:rsid w:val="002421AD"/>
    <w:rsid w:val="002446AA"/>
    <w:rsid w:val="00246CB4"/>
    <w:rsid w:val="002474DD"/>
    <w:rsid w:val="00250C62"/>
    <w:rsid w:val="00252938"/>
    <w:rsid w:val="002533DD"/>
    <w:rsid w:val="00256216"/>
    <w:rsid w:val="00264F10"/>
    <w:rsid w:val="00266C25"/>
    <w:rsid w:val="002677EA"/>
    <w:rsid w:val="00267BED"/>
    <w:rsid w:val="00273622"/>
    <w:rsid w:val="002742D1"/>
    <w:rsid w:val="00285D9A"/>
    <w:rsid w:val="00290343"/>
    <w:rsid w:val="002925AB"/>
    <w:rsid w:val="0029272F"/>
    <w:rsid w:val="00293269"/>
    <w:rsid w:val="00294181"/>
    <w:rsid w:val="0029572B"/>
    <w:rsid w:val="002B05A1"/>
    <w:rsid w:val="002C3E40"/>
    <w:rsid w:val="002C66EB"/>
    <w:rsid w:val="002C75CC"/>
    <w:rsid w:val="002C7684"/>
    <w:rsid w:val="002D2101"/>
    <w:rsid w:val="002D30C5"/>
    <w:rsid w:val="002D40B5"/>
    <w:rsid w:val="002D650A"/>
    <w:rsid w:val="002E057E"/>
    <w:rsid w:val="002E0AFC"/>
    <w:rsid w:val="002E1127"/>
    <w:rsid w:val="002E4FC8"/>
    <w:rsid w:val="002E5F5A"/>
    <w:rsid w:val="002E6176"/>
    <w:rsid w:val="002F0889"/>
    <w:rsid w:val="002F73DC"/>
    <w:rsid w:val="002F7C68"/>
    <w:rsid w:val="003044DC"/>
    <w:rsid w:val="0030574A"/>
    <w:rsid w:val="00305ADB"/>
    <w:rsid w:val="0031156C"/>
    <w:rsid w:val="00312CF0"/>
    <w:rsid w:val="003158FA"/>
    <w:rsid w:val="00315DD6"/>
    <w:rsid w:val="00321168"/>
    <w:rsid w:val="0032683E"/>
    <w:rsid w:val="0033545A"/>
    <w:rsid w:val="00340D29"/>
    <w:rsid w:val="00342267"/>
    <w:rsid w:val="0034437A"/>
    <w:rsid w:val="003459CB"/>
    <w:rsid w:val="003508F3"/>
    <w:rsid w:val="003517FB"/>
    <w:rsid w:val="00356ED0"/>
    <w:rsid w:val="00356FED"/>
    <w:rsid w:val="003570E1"/>
    <w:rsid w:val="00364EAC"/>
    <w:rsid w:val="00370AD3"/>
    <w:rsid w:val="00371405"/>
    <w:rsid w:val="00372D4C"/>
    <w:rsid w:val="00373BE1"/>
    <w:rsid w:val="003749E3"/>
    <w:rsid w:val="0038047F"/>
    <w:rsid w:val="003820F3"/>
    <w:rsid w:val="0038265B"/>
    <w:rsid w:val="00385FBD"/>
    <w:rsid w:val="0038719F"/>
    <w:rsid w:val="00392D06"/>
    <w:rsid w:val="003931B6"/>
    <w:rsid w:val="003B334A"/>
    <w:rsid w:val="003C1464"/>
    <w:rsid w:val="003C21BA"/>
    <w:rsid w:val="003C2E78"/>
    <w:rsid w:val="003C7289"/>
    <w:rsid w:val="003D6999"/>
    <w:rsid w:val="003D6D69"/>
    <w:rsid w:val="003D6E6F"/>
    <w:rsid w:val="003E0440"/>
    <w:rsid w:val="003E7740"/>
    <w:rsid w:val="003F1EBA"/>
    <w:rsid w:val="003F28FC"/>
    <w:rsid w:val="003F49F3"/>
    <w:rsid w:val="00403F38"/>
    <w:rsid w:val="004052B8"/>
    <w:rsid w:val="00405FB1"/>
    <w:rsid w:val="004102E3"/>
    <w:rsid w:val="004120E9"/>
    <w:rsid w:val="00415F20"/>
    <w:rsid w:val="0041686B"/>
    <w:rsid w:val="00417B53"/>
    <w:rsid w:val="00425208"/>
    <w:rsid w:val="00430329"/>
    <w:rsid w:val="00432FE4"/>
    <w:rsid w:val="004377CB"/>
    <w:rsid w:val="004378DD"/>
    <w:rsid w:val="00441C23"/>
    <w:rsid w:val="0044453B"/>
    <w:rsid w:val="0044673A"/>
    <w:rsid w:val="00452806"/>
    <w:rsid w:val="004561AB"/>
    <w:rsid w:val="004575F2"/>
    <w:rsid w:val="00466E19"/>
    <w:rsid w:val="004725EE"/>
    <w:rsid w:val="004770F8"/>
    <w:rsid w:val="004802AD"/>
    <w:rsid w:val="00484D43"/>
    <w:rsid w:val="00486680"/>
    <w:rsid w:val="00486F59"/>
    <w:rsid w:val="00490477"/>
    <w:rsid w:val="00492473"/>
    <w:rsid w:val="004938C4"/>
    <w:rsid w:val="00494D0E"/>
    <w:rsid w:val="004A3B04"/>
    <w:rsid w:val="004A45DC"/>
    <w:rsid w:val="004A6093"/>
    <w:rsid w:val="004A7601"/>
    <w:rsid w:val="004A7FFB"/>
    <w:rsid w:val="004B1B00"/>
    <w:rsid w:val="004B5FDB"/>
    <w:rsid w:val="004B7F1B"/>
    <w:rsid w:val="004C2723"/>
    <w:rsid w:val="004C2CE2"/>
    <w:rsid w:val="004C3DD5"/>
    <w:rsid w:val="004C4C81"/>
    <w:rsid w:val="004C5C00"/>
    <w:rsid w:val="004D4FAE"/>
    <w:rsid w:val="004D58A6"/>
    <w:rsid w:val="004E285C"/>
    <w:rsid w:val="004E4109"/>
    <w:rsid w:val="004E537D"/>
    <w:rsid w:val="004E5C91"/>
    <w:rsid w:val="004F1078"/>
    <w:rsid w:val="004F2B86"/>
    <w:rsid w:val="004F3CC5"/>
    <w:rsid w:val="004F4482"/>
    <w:rsid w:val="004F6630"/>
    <w:rsid w:val="005018A2"/>
    <w:rsid w:val="00505735"/>
    <w:rsid w:val="005139CA"/>
    <w:rsid w:val="00520EDE"/>
    <w:rsid w:val="005211D9"/>
    <w:rsid w:val="005214E5"/>
    <w:rsid w:val="00536C1C"/>
    <w:rsid w:val="00542046"/>
    <w:rsid w:val="005441DB"/>
    <w:rsid w:val="0054427E"/>
    <w:rsid w:val="00544B58"/>
    <w:rsid w:val="00545988"/>
    <w:rsid w:val="005472C5"/>
    <w:rsid w:val="00552B0C"/>
    <w:rsid w:val="00552E1B"/>
    <w:rsid w:val="00553368"/>
    <w:rsid w:val="00553758"/>
    <w:rsid w:val="0056390A"/>
    <w:rsid w:val="00565AB1"/>
    <w:rsid w:val="0056693A"/>
    <w:rsid w:val="005678D1"/>
    <w:rsid w:val="00577815"/>
    <w:rsid w:val="00577D3E"/>
    <w:rsid w:val="00582859"/>
    <w:rsid w:val="00582A26"/>
    <w:rsid w:val="00583E05"/>
    <w:rsid w:val="0058413E"/>
    <w:rsid w:val="005842A1"/>
    <w:rsid w:val="00587612"/>
    <w:rsid w:val="00591A03"/>
    <w:rsid w:val="00592DAA"/>
    <w:rsid w:val="00593DAC"/>
    <w:rsid w:val="005A3FF3"/>
    <w:rsid w:val="005B03BF"/>
    <w:rsid w:val="005B12E7"/>
    <w:rsid w:val="005B20D3"/>
    <w:rsid w:val="005B387F"/>
    <w:rsid w:val="005C6B3A"/>
    <w:rsid w:val="005D1461"/>
    <w:rsid w:val="005D1524"/>
    <w:rsid w:val="005D365D"/>
    <w:rsid w:val="005D6AD4"/>
    <w:rsid w:val="005D7C59"/>
    <w:rsid w:val="005E2EA4"/>
    <w:rsid w:val="005E4A69"/>
    <w:rsid w:val="005E7F3E"/>
    <w:rsid w:val="005F45D8"/>
    <w:rsid w:val="005F5FE4"/>
    <w:rsid w:val="00602F6E"/>
    <w:rsid w:val="0060403A"/>
    <w:rsid w:val="00612023"/>
    <w:rsid w:val="00612D0D"/>
    <w:rsid w:val="00615970"/>
    <w:rsid w:val="00615E1F"/>
    <w:rsid w:val="00616127"/>
    <w:rsid w:val="00616811"/>
    <w:rsid w:val="00621FBC"/>
    <w:rsid w:val="00623450"/>
    <w:rsid w:val="00623D81"/>
    <w:rsid w:val="006261E9"/>
    <w:rsid w:val="00632206"/>
    <w:rsid w:val="00632492"/>
    <w:rsid w:val="00634810"/>
    <w:rsid w:val="0063482F"/>
    <w:rsid w:val="006350D6"/>
    <w:rsid w:val="00636DC9"/>
    <w:rsid w:val="0064118B"/>
    <w:rsid w:val="006419B9"/>
    <w:rsid w:val="006420CA"/>
    <w:rsid w:val="00642E5C"/>
    <w:rsid w:val="00644120"/>
    <w:rsid w:val="00644FC4"/>
    <w:rsid w:val="00645DB2"/>
    <w:rsid w:val="00650BB0"/>
    <w:rsid w:val="006513BD"/>
    <w:rsid w:val="006563FE"/>
    <w:rsid w:val="00660CDF"/>
    <w:rsid w:val="00661982"/>
    <w:rsid w:val="00661C8A"/>
    <w:rsid w:val="00663F4B"/>
    <w:rsid w:val="00666220"/>
    <w:rsid w:val="00670736"/>
    <w:rsid w:val="00673C01"/>
    <w:rsid w:val="00674351"/>
    <w:rsid w:val="00674C94"/>
    <w:rsid w:val="006768F0"/>
    <w:rsid w:val="00676FD9"/>
    <w:rsid w:val="006822AD"/>
    <w:rsid w:val="00682EC0"/>
    <w:rsid w:val="00684518"/>
    <w:rsid w:val="00685D06"/>
    <w:rsid w:val="00687DBA"/>
    <w:rsid w:val="00695C1A"/>
    <w:rsid w:val="006A2CEC"/>
    <w:rsid w:val="006A4F54"/>
    <w:rsid w:val="006A5D5B"/>
    <w:rsid w:val="006C1007"/>
    <w:rsid w:val="006C241F"/>
    <w:rsid w:val="006C274D"/>
    <w:rsid w:val="006C306A"/>
    <w:rsid w:val="006C4B49"/>
    <w:rsid w:val="006C5C1A"/>
    <w:rsid w:val="006C5CDF"/>
    <w:rsid w:val="006D116E"/>
    <w:rsid w:val="006D660A"/>
    <w:rsid w:val="006D7A1A"/>
    <w:rsid w:val="006E2256"/>
    <w:rsid w:val="006E3BB2"/>
    <w:rsid w:val="006E4EE8"/>
    <w:rsid w:val="006E6019"/>
    <w:rsid w:val="006E67C8"/>
    <w:rsid w:val="006E7105"/>
    <w:rsid w:val="006F3BC6"/>
    <w:rsid w:val="006F3E04"/>
    <w:rsid w:val="006F7168"/>
    <w:rsid w:val="0070003D"/>
    <w:rsid w:val="007003CC"/>
    <w:rsid w:val="00701BD1"/>
    <w:rsid w:val="007026DB"/>
    <w:rsid w:val="00704346"/>
    <w:rsid w:val="00704393"/>
    <w:rsid w:val="007117AC"/>
    <w:rsid w:val="00715611"/>
    <w:rsid w:val="007226FE"/>
    <w:rsid w:val="00724ABC"/>
    <w:rsid w:val="00730478"/>
    <w:rsid w:val="00733C51"/>
    <w:rsid w:val="00742BFA"/>
    <w:rsid w:val="00745475"/>
    <w:rsid w:val="00746904"/>
    <w:rsid w:val="00753638"/>
    <w:rsid w:val="007554FF"/>
    <w:rsid w:val="00760384"/>
    <w:rsid w:val="00762EA7"/>
    <w:rsid w:val="00763AF7"/>
    <w:rsid w:val="00770D0D"/>
    <w:rsid w:val="00771179"/>
    <w:rsid w:val="007719DD"/>
    <w:rsid w:val="00771E3E"/>
    <w:rsid w:val="00777DD5"/>
    <w:rsid w:val="00786687"/>
    <w:rsid w:val="0079685D"/>
    <w:rsid w:val="0079791B"/>
    <w:rsid w:val="007A2431"/>
    <w:rsid w:val="007A496A"/>
    <w:rsid w:val="007A4A1B"/>
    <w:rsid w:val="007A7CAD"/>
    <w:rsid w:val="007B0B2C"/>
    <w:rsid w:val="007B2442"/>
    <w:rsid w:val="007B4D46"/>
    <w:rsid w:val="007C09CD"/>
    <w:rsid w:val="007C0D80"/>
    <w:rsid w:val="007C24B0"/>
    <w:rsid w:val="007C3416"/>
    <w:rsid w:val="007C5821"/>
    <w:rsid w:val="007C7BCE"/>
    <w:rsid w:val="007D18B8"/>
    <w:rsid w:val="007E2CF2"/>
    <w:rsid w:val="007E4BFE"/>
    <w:rsid w:val="007E566E"/>
    <w:rsid w:val="007F4D42"/>
    <w:rsid w:val="00801A31"/>
    <w:rsid w:val="00801CDF"/>
    <w:rsid w:val="008026C0"/>
    <w:rsid w:val="00804A2F"/>
    <w:rsid w:val="008069A2"/>
    <w:rsid w:val="00810C9F"/>
    <w:rsid w:val="008110C2"/>
    <w:rsid w:val="00812F38"/>
    <w:rsid w:val="0081379B"/>
    <w:rsid w:val="008155AF"/>
    <w:rsid w:val="0082357C"/>
    <w:rsid w:val="008253C7"/>
    <w:rsid w:val="008268C0"/>
    <w:rsid w:val="0083358A"/>
    <w:rsid w:val="00833A64"/>
    <w:rsid w:val="00835650"/>
    <w:rsid w:val="0083789C"/>
    <w:rsid w:val="00846A18"/>
    <w:rsid w:val="008503CF"/>
    <w:rsid w:val="00852F4F"/>
    <w:rsid w:val="00857F0A"/>
    <w:rsid w:val="008651CE"/>
    <w:rsid w:val="0087009E"/>
    <w:rsid w:val="008720E3"/>
    <w:rsid w:val="00872F8D"/>
    <w:rsid w:val="00873E90"/>
    <w:rsid w:val="00875E21"/>
    <w:rsid w:val="00883521"/>
    <w:rsid w:val="00885308"/>
    <w:rsid w:val="008875BF"/>
    <w:rsid w:val="00891153"/>
    <w:rsid w:val="00895951"/>
    <w:rsid w:val="008A29DF"/>
    <w:rsid w:val="008A2D83"/>
    <w:rsid w:val="008A7AF1"/>
    <w:rsid w:val="008B006B"/>
    <w:rsid w:val="008C0387"/>
    <w:rsid w:val="008C04AF"/>
    <w:rsid w:val="008C1144"/>
    <w:rsid w:val="008C4E07"/>
    <w:rsid w:val="008C636B"/>
    <w:rsid w:val="008C7D52"/>
    <w:rsid w:val="008D032A"/>
    <w:rsid w:val="008D27B6"/>
    <w:rsid w:val="008D4FE9"/>
    <w:rsid w:val="008D792B"/>
    <w:rsid w:val="008E09E3"/>
    <w:rsid w:val="008E11F3"/>
    <w:rsid w:val="008E4623"/>
    <w:rsid w:val="008E55DE"/>
    <w:rsid w:val="008E63B0"/>
    <w:rsid w:val="008F0551"/>
    <w:rsid w:val="008F133F"/>
    <w:rsid w:val="008F4A56"/>
    <w:rsid w:val="00903639"/>
    <w:rsid w:val="00905A00"/>
    <w:rsid w:val="00912F46"/>
    <w:rsid w:val="00922EDB"/>
    <w:rsid w:val="00923A24"/>
    <w:rsid w:val="00926ED2"/>
    <w:rsid w:val="009329D3"/>
    <w:rsid w:val="00936B75"/>
    <w:rsid w:val="0094027F"/>
    <w:rsid w:val="00940DB6"/>
    <w:rsid w:val="00945465"/>
    <w:rsid w:val="00945F0D"/>
    <w:rsid w:val="009465C4"/>
    <w:rsid w:val="0094753F"/>
    <w:rsid w:val="009505EA"/>
    <w:rsid w:val="00951565"/>
    <w:rsid w:val="009539E4"/>
    <w:rsid w:val="00954D14"/>
    <w:rsid w:val="0096008F"/>
    <w:rsid w:val="00961523"/>
    <w:rsid w:val="0096445A"/>
    <w:rsid w:val="009706A4"/>
    <w:rsid w:val="00970CD2"/>
    <w:rsid w:val="00970F68"/>
    <w:rsid w:val="0097262C"/>
    <w:rsid w:val="00972C2D"/>
    <w:rsid w:val="00973A99"/>
    <w:rsid w:val="0097702D"/>
    <w:rsid w:val="009804CA"/>
    <w:rsid w:val="009836E7"/>
    <w:rsid w:val="00983C71"/>
    <w:rsid w:val="009878D4"/>
    <w:rsid w:val="00994AD7"/>
    <w:rsid w:val="009A1760"/>
    <w:rsid w:val="009A2B21"/>
    <w:rsid w:val="009A4145"/>
    <w:rsid w:val="009B3066"/>
    <w:rsid w:val="009B67BA"/>
    <w:rsid w:val="009C0486"/>
    <w:rsid w:val="009D0942"/>
    <w:rsid w:val="009D2502"/>
    <w:rsid w:val="009D304B"/>
    <w:rsid w:val="009D364D"/>
    <w:rsid w:val="009D514C"/>
    <w:rsid w:val="009E18E4"/>
    <w:rsid w:val="009E1952"/>
    <w:rsid w:val="009E1FEE"/>
    <w:rsid w:val="009E485B"/>
    <w:rsid w:val="009E53AA"/>
    <w:rsid w:val="009F061A"/>
    <w:rsid w:val="009F09A0"/>
    <w:rsid w:val="009F2076"/>
    <w:rsid w:val="009F3043"/>
    <w:rsid w:val="009F3508"/>
    <w:rsid w:val="009F41AA"/>
    <w:rsid w:val="009F6895"/>
    <w:rsid w:val="00A01262"/>
    <w:rsid w:val="00A02812"/>
    <w:rsid w:val="00A0311F"/>
    <w:rsid w:val="00A033C6"/>
    <w:rsid w:val="00A0779C"/>
    <w:rsid w:val="00A15B91"/>
    <w:rsid w:val="00A220A0"/>
    <w:rsid w:val="00A24473"/>
    <w:rsid w:val="00A25349"/>
    <w:rsid w:val="00A309CA"/>
    <w:rsid w:val="00A31CD6"/>
    <w:rsid w:val="00A341D6"/>
    <w:rsid w:val="00A35A69"/>
    <w:rsid w:val="00A35DDE"/>
    <w:rsid w:val="00A36CF4"/>
    <w:rsid w:val="00A428D8"/>
    <w:rsid w:val="00A43197"/>
    <w:rsid w:val="00A44B3E"/>
    <w:rsid w:val="00A46DD0"/>
    <w:rsid w:val="00A6151B"/>
    <w:rsid w:val="00A65245"/>
    <w:rsid w:val="00A66757"/>
    <w:rsid w:val="00A742C6"/>
    <w:rsid w:val="00A74B14"/>
    <w:rsid w:val="00A818C2"/>
    <w:rsid w:val="00A81A71"/>
    <w:rsid w:val="00A85164"/>
    <w:rsid w:val="00A910A7"/>
    <w:rsid w:val="00A94F0E"/>
    <w:rsid w:val="00A969EB"/>
    <w:rsid w:val="00A96A38"/>
    <w:rsid w:val="00AA0035"/>
    <w:rsid w:val="00AA389F"/>
    <w:rsid w:val="00AA700E"/>
    <w:rsid w:val="00AB1E0F"/>
    <w:rsid w:val="00AB35DF"/>
    <w:rsid w:val="00AB4AD2"/>
    <w:rsid w:val="00AB631B"/>
    <w:rsid w:val="00AC3AFC"/>
    <w:rsid w:val="00AC5145"/>
    <w:rsid w:val="00AD1176"/>
    <w:rsid w:val="00AD11C7"/>
    <w:rsid w:val="00AD3185"/>
    <w:rsid w:val="00AD37C0"/>
    <w:rsid w:val="00AE1C5E"/>
    <w:rsid w:val="00AE5222"/>
    <w:rsid w:val="00AE5772"/>
    <w:rsid w:val="00AE7363"/>
    <w:rsid w:val="00AF058F"/>
    <w:rsid w:val="00AF1BA2"/>
    <w:rsid w:val="00AF25F3"/>
    <w:rsid w:val="00AF2E4E"/>
    <w:rsid w:val="00B00C9D"/>
    <w:rsid w:val="00B03D11"/>
    <w:rsid w:val="00B072E6"/>
    <w:rsid w:val="00B11021"/>
    <w:rsid w:val="00B14641"/>
    <w:rsid w:val="00B1523F"/>
    <w:rsid w:val="00B25759"/>
    <w:rsid w:val="00B257D6"/>
    <w:rsid w:val="00B30FCC"/>
    <w:rsid w:val="00B3242C"/>
    <w:rsid w:val="00B33124"/>
    <w:rsid w:val="00B3381D"/>
    <w:rsid w:val="00B33C4A"/>
    <w:rsid w:val="00B37CDB"/>
    <w:rsid w:val="00B435A9"/>
    <w:rsid w:val="00B47E1A"/>
    <w:rsid w:val="00B53F21"/>
    <w:rsid w:val="00B55780"/>
    <w:rsid w:val="00B5691B"/>
    <w:rsid w:val="00B61F7B"/>
    <w:rsid w:val="00B70B65"/>
    <w:rsid w:val="00B73030"/>
    <w:rsid w:val="00B8027E"/>
    <w:rsid w:val="00B8068E"/>
    <w:rsid w:val="00B80C22"/>
    <w:rsid w:val="00B825D7"/>
    <w:rsid w:val="00B8314C"/>
    <w:rsid w:val="00B83687"/>
    <w:rsid w:val="00B84371"/>
    <w:rsid w:val="00B8641F"/>
    <w:rsid w:val="00B91E91"/>
    <w:rsid w:val="00B921C9"/>
    <w:rsid w:val="00B92ECD"/>
    <w:rsid w:val="00B947E6"/>
    <w:rsid w:val="00B96FF2"/>
    <w:rsid w:val="00BA17CF"/>
    <w:rsid w:val="00BA1BA8"/>
    <w:rsid w:val="00BA5613"/>
    <w:rsid w:val="00BA5E9C"/>
    <w:rsid w:val="00BB360A"/>
    <w:rsid w:val="00BB510D"/>
    <w:rsid w:val="00BC0553"/>
    <w:rsid w:val="00BC184E"/>
    <w:rsid w:val="00BD03D9"/>
    <w:rsid w:val="00BD06C1"/>
    <w:rsid w:val="00BD4277"/>
    <w:rsid w:val="00BD53A2"/>
    <w:rsid w:val="00BD7C94"/>
    <w:rsid w:val="00BF09A1"/>
    <w:rsid w:val="00BF2900"/>
    <w:rsid w:val="00BF3701"/>
    <w:rsid w:val="00BF79BE"/>
    <w:rsid w:val="00C04CEE"/>
    <w:rsid w:val="00C05808"/>
    <w:rsid w:val="00C07D9C"/>
    <w:rsid w:val="00C11B1B"/>
    <w:rsid w:val="00C15B80"/>
    <w:rsid w:val="00C17DE2"/>
    <w:rsid w:val="00C20043"/>
    <w:rsid w:val="00C20081"/>
    <w:rsid w:val="00C2459E"/>
    <w:rsid w:val="00C247FE"/>
    <w:rsid w:val="00C26849"/>
    <w:rsid w:val="00C274DD"/>
    <w:rsid w:val="00C27826"/>
    <w:rsid w:val="00C33A0B"/>
    <w:rsid w:val="00C36E49"/>
    <w:rsid w:val="00C42494"/>
    <w:rsid w:val="00C44517"/>
    <w:rsid w:val="00C4713B"/>
    <w:rsid w:val="00C479E0"/>
    <w:rsid w:val="00C505E1"/>
    <w:rsid w:val="00C55B43"/>
    <w:rsid w:val="00C62292"/>
    <w:rsid w:val="00C62508"/>
    <w:rsid w:val="00C7137A"/>
    <w:rsid w:val="00C74D77"/>
    <w:rsid w:val="00C81569"/>
    <w:rsid w:val="00C83EED"/>
    <w:rsid w:val="00C850D6"/>
    <w:rsid w:val="00C854ED"/>
    <w:rsid w:val="00C86994"/>
    <w:rsid w:val="00C90A5C"/>
    <w:rsid w:val="00C915DA"/>
    <w:rsid w:val="00C93704"/>
    <w:rsid w:val="00C95CFD"/>
    <w:rsid w:val="00CB30C1"/>
    <w:rsid w:val="00CB3463"/>
    <w:rsid w:val="00CB6FF8"/>
    <w:rsid w:val="00CC3E9B"/>
    <w:rsid w:val="00CC48BD"/>
    <w:rsid w:val="00CD21F5"/>
    <w:rsid w:val="00CD63B1"/>
    <w:rsid w:val="00CE08DA"/>
    <w:rsid w:val="00CE1C57"/>
    <w:rsid w:val="00CE3528"/>
    <w:rsid w:val="00CF1D0A"/>
    <w:rsid w:val="00CF2AA8"/>
    <w:rsid w:val="00CF66B4"/>
    <w:rsid w:val="00CF6EDA"/>
    <w:rsid w:val="00D0216F"/>
    <w:rsid w:val="00D031E9"/>
    <w:rsid w:val="00D048A0"/>
    <w:rsid w:val="00D12C2F"/>
    <w:rsid w:val="00D12DA1"/>
    <w:rsid w:val="00D136C4"/>
    <w:rsid w:val="00D1455F"/>
    <w:rsid w:val="00D163F2"/>
    <w:rsid w:val="00D21A02"/>
    <w:rsid w:val="00D21EE6"/>
    <w:rsid w:val="00D22E3A"/>
    <w:rsid w:val="00D2369F"/>
    <w:rsid w:val="00D24BA5"/>
    <w:rsid w:val="00D32C0A"/>
    <w:rsid w:val="00D33ACF"/>
    <w:rsid w:val="00D35510"/>
    <w:rsid w:val="00D36E33"/>
    <w:rsid w:val="00D42260"/>
    <w:rsid w:val="00D43BF1"/>
    <w:rsid w:val="00D47C60"/>
    <w:rsid w:val="00D50E96"/>
    <w:rsid w:val="00D53A2B"/>
    <w:rsid w:val="00D62273"/>
    <w:rsid w:val="00D67742"/>
    <w:rsid w:val="00D67EE4"/>
    <w:rsid w:val="00D71666"/>
    <w:rsid w:val="00D735D2"/>
    <w:rsid w:val="00D7412F"/>
    <w:rsid w:val="00D80E52"/>
    <w:rsid w:val="00D81510"/>
    <w:rsid w:val="00D81748"/>
    <w:rsid w:val="00D820B7"/>
    <w:rsid w:val="00D914A5"/>
    <w:rsid w:val="00D94200"/>
    <w:rsid w:val="00D95AA3"/>
    <w:rsid w:val="00D97612"/>
    <w:rsid w:val="00D97EB7"/>
    <w:rsid w:val="00DA076F"/>
    <w:rsid w:val="00DA1913"/>
    <w:rsid w:val="00DA26E5"/>
    <w:rsid w:val="00DA41A5"/>
    <w:rsid w:val="00DA4A2B"/>
    <w:rsid w:val="00DB1051"/>
    <w:rsid w:val="00DB2D16"/>
    <w:rsid w:val="00DB53AB"/>
    <w:rsid w:val="00DB66D8"/>
    <w:rsid w:val="00DB6C12"/>
    <w:rsid w:val="00DB7C2D"/>
    <w:rsid w:val="00DC38CA"/>
    <w:rsid w:val="00DC50A0"/>
    <w:rsid w:val="00DD05A9"/>
    <w:rsid w:val="00DD3676"/>
    <w:rsid w:val="00DE0984"/>
    <w:rsid w:val="00DE390D"/>
    <w:rsid w:val="00DE72C1"/>
    <w:rsid w:val="00DF2186"/>
    <w:rsid w:val="00DF49C8"/>
    <w:rsid w:val="00DF6E4F"/>
    <w:rsid w:val="00DF6E79"/>
    <w:rsid w:val="00E00BE0"/>
    <w:rsid w:val="00E05E5B"/>
    <w:rsid w:val="00E06DE5"/>
    <w:rsid w:val="00E13E0C"/>
    <w:rsid w:val="00E16431"/>
    <w:rsid w:val="00E16DE8"/>
    <w:rsid w:val="00E21250"/>
    <w:rsid w:val="00E2307A"/>
    <w:rsid w:val="00E27B6E"/>
    <w:rsid w:val="00E427B2"/>
    <w:rsid w:val="00E52077"/>
    <w:rsid w:val="00E533FA"/>
    <w:rsid w:val="00E539DE"/>
    <w:rsid w:val="00E547E3"/>
    <w:rsid w:val="00E6191F"/>
    <w:rsid w:val="00E63582"/>
    <w:rsid w:val="00E649AB"/>
    <w:rsid w:val="00E66634"/>
    <w:rsid w:val="00E7040A"/>
    <w:rsid w:val="00E70422"/>
    <w:rsid w:val="00E707B7"/>
    <w:rsid w:val="00E70802"/>
    <w:rsid w:val="00E71A1A"/>
    <w:rsid w:val="00E74FEF"/>
    <w:rsid w:val="00E837DD"/>
    <w:rsid w:val="00E8618B"/>
    <w:rsid w:val="00E94891"/>
    <w:rsid w:val="00E96FFC"/>
    <w:rsid w:val="00EA0033"/>
    <w:rsid w:val="00EA23D7"/>
    <w:rsid w:val="00EB0626"/>
    <w:rsid w:val="00EB6579"/>
    <w:rsid w:val="00EB6CDA"/>
    <w:rsid w:val="00EB700C"/>
    <w:rsid w:val="00EB7BC8"/>
    <w:rsid w:val="00EC0754"/>
    <w:rsid w:val="00EC6CC5"/>
    <w:rsid w:val="00ED0E9A"/>
    <w:rsid w:val="00ED6A9A"/>
    <w:rsid w:val="00ED6DA1"/>
    <w:rsid w:val="00ED737E"/>
    <w:rsid w:val="00ED7C8B"/>
    <w:rsid w:val="00EE067F"/>
    <w:rsid w:val="00EE0EA6"/>
    <w:rsid w:val="00EE1DC7"/>
    <w:rsid w:val="00EE5C46"/>
    <w:rsid w:val="00EE657A"/>
    <w:rsid w:val="00EE7068"/>
    <w:rsid w:val="00EE7236"/>
    <w:rsid w:val="00EE7693"/>
    <w:rsid w:val="00EE7D19"/>
    <w:rsid w:val="00EF0FBE"/>
    <w:rsid w:val="00EF2A7D"/>
    <w:rsid w:val="00EF3AF8"/>
    <w:rsid w:val="00F0019A"/>
    <w:rsid w:val="00F00618"/>
    <w:rsid w:val="00F00CBB"/>
    <w:rsid w:val="00F047E3"/>
    <w:rsid w:val="00F10A87"/>
    <w:rsid w:val="00F128D3"/>
    <w:rsid w:val="00F16E80"/>
    <w:rsid w:val="00F228CB"/>
    <w:rsid w:val="00F253E4"/>
    <w:rsid w:val="00F3183F"/>
    <w:rsid w:val="00F331AF"/>
    <w:rsid w:val="00F3447F"/>
    <w:rsid w:val="00F35EAC"/>
    <w:rsid w:val="00F40823"/>
    <w:rsid w:val="00F513A5"/>
    <w:rsid w:val="00F51C1F"/>
    <w:rsid w:val="00F52EF1"/>
    <w:rsid w:val="00F56B0F"/>
    <w:rsid w:val="00F7474D"/>
    <w:rsid w:val="00F74AEF"/>
    <w:rsid w:val="00F759A0"/>
    <w:rsid w:val="00F82D60"/>
    <w:rsid w:val="00F82F30"/>
    <w:rsid w:val="00F84868"/>
    <w:rsid w:val="00F8597A"/>
    <w:rsid w:val="00F9090D"/>
    <w:rsid w:val="00F93135"/>
    <w:rsid w:val="00F943B2"/>
    <w:rsid w:val="00F94BB2"/>
    <w:rsid w:val="00FA1395"/>
    <w:rsid w:val="00FA4EB9"/>
    <w:rsid w:val="00FA4F90"/>
    <w:rsid w:val="00FB147B"/>
    <w:rsid w:val="00FB1A24"/>
    <w:rsid w:val="00FB4F9C"/>
    <w:rsid w:val="00FB7972"/>
    <w:rsid w:val="00FB7C92"/>
    <w:rsid w:val="00FB7D6E"/>
    <w:rsid w:val="00FC7E47"/>
    <w:rsid w:val="00FD39D9"/>
    <w:rsid w:val="00FE01E9"/>
    <w:rsid w:val="00FE057C"/>
    <w:rsid w:val="00FE679F"/>
    <w:rsid w:val="00FE7369"/>
    <w:rsid w:val="00FF2F4F"/>
    <w:rsid w:val="00FF4A30"/>
    <w:rsid w:val="00FF6E42"/>
    <w:rsid w:val="00FF76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AA7"/>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34AA7"/>
    <w:pPr>
      <w:ind w:left="142"/>
      <w:jc w:val="both"/>
    </w:pPr>
    <w:rPr>
      <w:sz w:val="24"/>
      <w:lang w:val="en-US"/>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alloonText">
    <w:name w:val="Balloon Text"/>
    <w:basedOn w:val="Normal"/>
    <w:link w:val="BalloonTextChar"/>
    <w:uiPriority w:val="99"/>
    <w:semiHidden/>
    <w:rsid w:val="000D318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7D18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43B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72053229">
      <w:marLeft w:val="0"/>
      <w:marRight w:val="0"/>
      <w:marTop w:val="0"/>
      <w:marBottom w:val="0"/>
      <w:divBdr>
        <w:top w:val="none" w:sz="0" w:space="0" w:color="auto"/>
        <w:left w:val="none" w:sz="0" w:space="0" w:color="auto"/>
        <w:bottom w:val="none" w:sz="0" w:space="0" w:color="auto"/>
        <w:right w:val="none" w:sz="0" w:space="0" w:color="auto"/>
      </w:divBdr>
    </w:div>
    <w:div w:id="972053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lyk-Karpen.eyr.sch.g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3</Pages>
  <Words>1409</Words>
  <Characters>7611</Characters>
  <Application>Microsoft Office Outlook</Application>
  <DocSecurity>0</DocSecurity>
  <Lines>0</Lines>
  <Paragraphs>0</Paragraphs>
  <ScaleCrop>false</ScaleCrop>
  <Company>JMC COMPUTERS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JMC PC</dc:creator>
  <cp:keywords/>
  <dc:description/>
  <cp:lastModifiedBy>andreas</cp:lastModifiedBy>
  <cp:revision>16</cp:revision>
  <cp:lastPrinted>2016-02-01T07:14:00Z</cp:lastPrinted>
  <dcterms:created xsi:type="dcterms:W3CDTF">2018-01-19T08:21:00Z</dcterms:created>
  <dcterms:modified xsi:type="dcterms:W3CDTF">2018-01-19T10:25:00Z</dcterms:modified>
</cp:coreProperties>
</file>