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13" w:rsidRPr="00E81532" w:rsidRDefault="00A83813" w:rsidP="008069A2">
      <w:pPr>
        <w:rPr>
          <w:rFonts w:ascii="Palatino Linotype" w:hAnsi="Palatino Linotype"/>
          <w:sz w:val="22"/>
          <w:szCs w:val="22"/>
        </w:rPr>
      </w:pPr>
      <w:r w:rsidRPr="00E81532">
        <w:rPr>
          <w:rFonts w:ascii="Palatino Linotype" w:hAnsi="Palatino Linotype"/>
          <w:sz w:val="22"/>
          <w:szCs w:val="22"/>
        </w:rPr>
        <w:t xml:space="preserve">                                          </w:t>
      </w:r>
      <w:r w:rsidRPr="00BF4DEC">
        <w:rPr>
          <w:rFonts w:ascii="Palatino Linotype" w:hAnsi="Palatino Linotype"/>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3.75pt;height:31.5pt;visibility:visible">
            <v:imagedata r:id="rId5" o:title=""/>
          </v:shape>
        </w:pict>
      </w:r>
    </w:p>
    <w:p w:rsidR="00A83813" w:rsidRPr="00E81532" w:rsidRDefault="00A83813" w:rsidP="004C2A41">
      <w:pPr>
        <w:ind w:firstLine="709"/>
        <w:rPr>
          <w:rFonts w:ascii="Palatino Linotype" w:hAnsi="Palatino Linotype"/>
          <w:sz w:val="22"/>
          <w:szCs w:val="22"/>
        </w:rPr>
      </w:pPr>
      <w:r w:rsidRPr="00E81532">
        <w:rPr>
          <w:rFonts w:ascii="Palatino Linotype" w:hAnsi="Palatino Linotype"/>
          <w:sz w:val="22"/>
          <w:szCs w:val="22"/>
        </w:rPr>
        <w:t xml:space="preserve">            ΕΛΛΗΝΙΚΗ ΔΗΜΟΚΡΑΤΙΑ</w:t>
      </w:r>
    </w:p>
    <w:p w:rsidR="00A83813" w:rsidRPr="00C43F91" w:rsidRDefault="00A83813" w:rsidP="004C2A41">
      <w:pPr>
        <w:ind w:right="-851"/>
        <w:rPr>
          <w:rFonts w:ascii="Palatino Linotype" w:hAnsi="Palatino Linotype"/>
          <w:sz w:val="22"/>
          <w:szCs w:val="22"/>
        </w:rPr>
      </w:pPr>
      <w:r>
        <w:rPr>
          <w:rFonts w:ascii="Palatino Linotype" w:hAnsi="Palatino Linotype"/>
          <w:sz w:val="22"/>
          <w:szCs w:val="22"/>
          <w:lang w:val="en-US"/>
        </w:rPr>
        <w:t xml:space="preserve">                  </w:t>
      </w:r>
      <w:r w:rsidRPr="00E81532">
        <w:rPr>
          <w:rFonts w:ascii="Palatino Linotype" w:hAnsi="Palatino Linotype"/>
          <w:sz w:val="22"/>
          <w:szCs w:val="22"/>
        </w:rPr>
        <w:t>ΥΠΟΥΡΓΕΙΟ  ΠΑΙΔΕΙΑΣ</w:t>
      </w:r>
      <w:r>
        <w:rPr>
          <w:rFonts w:ascii="Palatino Linotype" w:hAnsi="Palatino Linotype"/>
          <w:sz w:val="22"/>
          <w:szCs w:val="22"/>
        </w:rPr>
        <w:t>,</w:t>
      </w:r>
      <w:r w:rsidRPr="00E81532">
        <w:rPr>
          <w:rFonts w:ascii="Palatino Linotype" w:hAnsi="Palatino Linotype"/>
          <w:sz w:val="22"/>
          <w:szCs w:val="22"/>
        </w:rPr>
        <w:t xml:space="preserve"> ΕΡΕΥΝΑΣ </w:t>
      </w:r>
    </w:p>
    <w:p w:rsidR="00A83813" w:rsidRPr="00E81532" w:rsidRDefault="00A83813" w:rsidP="004C2A41">
      <w:pPr>
        <w:ind w:right="-851"/>
        <w:rPr>
          <w:rFonts w:ascii="Palatino Linotype" w:hAnsi="Palatino Linotype"/>
          <w:sz w:val="22"/>
          <w:szCs w:val="22"/>
        </w:rPr>
      </w:pPr>
      <w:r w:rsidRPr="00C43F91">
        <w:rPr>
          <w:rFonts w:ascii="Palatino Linotype" w:hAnsi="Palatino Linotype"/>
          <w:sz w:val="22"/>
          <w:szCs w:val="22"/>
        </w:rPr>
        <w:t xml:space="preserve">                            </w:t>
      </w:r>
      <w:r w:rsidRPr="00E81532">
        <w:rPr>
          <w:rFonts w:ascii="Palatino Linotype" w:hAnsi="Palatino Linotype"/>
          <w:sz w:val="22"/>
          <w:szCs w:val="22"/>
        </w:rPr>
        <w:t>ΚΑΙ ΘΡΗΣΚΕΥΜΑΤΩΝ</w:t>
      </w:r>
    </w:p>
    <w:p w:rsidR="00A83813" w:rsidRPr="00E81532" w:rsidRDefault="00A83813" w:rsidP="007117AC">
      <w:pPr>
        <w:rPr>
          <w:rFonts w:ascii="Palatino Linotype" w:hAnsi="Palatino Linotype"/>
          <w:sz w:val="22"/>
          <w:szCs w:val="22"/>
        </w:rPr>
      </w:pPr>
      <w:r w:rsidRPr="00E81532">
        <w:rPr>
          <w:rFonts w:ascii="Palatino Linotype" w:hAnsi="Palatino Linotype"/>
          <w:sz w:val="22"/>
          <w:szCs w:val="22"/>
        </w:rPr>
        <w:t xml:space="preserve">          ΠΕΡ. Δ/ΝΣΗ Π. &amp; Δ. ΕΚΠ/ΣΗΣ  ΣΤ.  ΕΛΛΑΔΑΣ</w:t>
      </w:r>
    </w:p>
    <w:p w:rsidR="00A83813" w:rsidRPr="00E81532" w:rsidRDefault="00A83813" w:rsidP="00E62AF2">
      <w:pPr>
        <w:ind w:firstLine="142"/>
        <w:rPr>
          <w:rFonts w:ascii="Palatino Linotype" w:hAnsi="Palatino Linotype"/>
          <w:sz w:val="22"/>
          <w:szCs w:val="22"/>
        </w:rPr>
      </w:pPr>
      <w:r w:rsidRPr="00E81532">
        <w:rPr>
          <w:rFonts w:ascii="Palatino Linotype" w:hAnsi="Palatino Linotype"/>
          <w:sz w:val="22"/>
          <w:szCs w:val="22"/>
        </w:rPr>
        <w:t xml:space="preserve">          Δ/ΝΣΗ Δ/ΘΜΙΑΣ ΕΚΠ/ΣΗΣ ΕΥΡΥΤΑΝΙΑΣ</w:t>
      </w:r>
    </w:p>
    <w:p w:rsidR="00A83813" w:rsidRPr="00E81532" w:rsidRDefault="00A83813" w:rsidP="00E62AF2">
      <w:pPr>
        <w:ind w:firstLine="567"/>
        <w:rPr>
          <w:rFonts w:ascii="Palatino Linotype" w:hAnsi="Palatino Linotype"/>
          <w:b/>
          <w:sz w:val="22"/>
          <w:szCs w:val="22"/>
        </w:rPr>
      </w:pPr>
      <w:r w:rsidRPr="00E81532">
        <w:rPr>
          <w:rFonts w:ascii="Palatino Linotype" w:hAnsi="Palatino Linotype"/>
          <w:b/>
          <w:sz w:val="22"/>
          <w:szCs w:val="22"/>
        </w:rPr>
        <w:t xml:space="preserve">       </w:t>
      </w:r>
      <w:r>
        <w:rPr>
          <w:rFonts w:ascii="Palatino Linotype" w:hAnsi="Palatino Linotype"/>
          <w:b/>
          <w:sz w:val="22"/>
          <w:szCs w:val="22"/>
        </w:rPr>
        <w:t xml:space="preserve">  </w:t>
      </w:r>
      <w:r w:rsidRPr="00E81532">
        <w:rPr>
          <w:rFonts w:ascii="Palatino Linotype" w:hAnsi="Palatino Linotype"/>
          <w:b/>
          <w:sz w:val="22"/>
          <w:szCs w:val="22"/>
        </w:rPr>
        <w:t>1</w:t>
      </w:r>
      <w:r w:rsidRPr="00E81532">
        <w:rPr>
          <w:rFonts w:ascii="Palatino Linotype" w:hAnsi="Palatino Linotype"/>
          <w:b/>
          <w:sz w:val="22"/>
          <w:szCs w:val="22"/>
          <w:vertAlign w:val="superscript"/>
        </w:rPr>
        <w:t>ο</w:t>
      </w:r>
      <w:r w:rsidRPr="00E81532">
        <w:rPr>
          <w:rFonts w:ascii="Palatino Linotype" w:hAnsi="Palatino Linotype"/>
          <w:b/>
          <w:sz w:val="22"/>
          <w:szCs w:val="22"/>
        </w:rPr>
        <w:t xml:space="preserve"> ΓΥΜΝΑΣΙΟ  ΚΑΡΠΕΝΗΣΙΟΥ </w:t>
      </w:r>
    </w:p>
    <w:p w:rsidR="00A83813" w:rsidRPr="00E81532" w:rsidRDefault="00A83813" w:rsidP="00E62AF2">
      <w:pPr>
        <w:ind w:firstLine="993"/>
        <w:rPr>
          <w:rFonts w:ascii="Palatino Linotype" w:hAnsi="Palatino Linotype"/>
          <w:sz w:val="22"/>
          <w:szCs w:val="22"/>
        </w:rPr>
      </w:pPr>
      <w:r w:rsidRPr="00E81532">
        <w:rPr>
          <w:rFonts w:ascii="Palatino Linotype" w:hAnsi="Palatino Linotype"/>
          <w:sz w:val="22"/>
          <w:szCs w:val="22"/>
        </w:rPr>
        <w:t xml:space="preserve">             36100 ΚΑΡΠΕΝΗΣΙ</w:t>
      </w:r>
    </w:p>
    <w:p w:rsidR="00A83813" w:rsidRPr="00E81532" w:rsidRDefault="00A83813" w:rsidP="006563FE">
      <w:pPr>
        <w:rPr>
          <w:rFonts w:ascii="Palatino Linotype" w:hAnsi="Palatino Linotype"/>
          <w:sz w:val="22"/>
          <w:szCs w:val="22"/>
        </w:rPr>
      </w:pPr>
    </w:p>
    <w:p w:rsidR="00A83813" w:rsidRPr="00E81532" w:rsidRDefault="00A83813" w:rsidP="006563FE">
      <w:pPr>
        <w:rPr>
          <w:rFonts w:ascii="Palatino Linotype" w:hAnsi="Palatino Linotype"/>
          <w:sz w:val="22"/>
          <w:szCs w:val="22"/>
        </w:rPr>
      </w:pPr>
    </w:p>
    <w:p w:rsidR="00A83813" w:rsidRPr="00E81532" w:rsidRDefault="00A83813" w:rsidP="006563FE">
      <w:pPr>
        <w:rPr>
          <w:rFonts w:ascii="Palatino Linotype" w:hAnsi="Palatino Linotype"/>
          <w:sz w:val="22"/>
          <w:szCs w:val="22"/>
        </w:rPr>
      </w:pPr>
    </w:p>
    <w:p w:rsidR="00A83813" w:rsidRPr="00E81532" w:rsidRDefault="00A83813" w:rsidP="006563FE">
      <w:pPr>
        <w:rPr>
          <w:rFonts w:ascii="Palatino Linotype" w:hAnsi="Palatino Linotype"/>
          <w:sz w:val="22"/>
          <w:szCs w:val="22"/>
        </w:rPr>
      </w:pPr>
      <w:r w:rsidRPr="00E81532">
        <w:rPr>
          <w:rFonts w:ascii="Palatino Linotype" w:hAnsi="Palatino Linotype"/>
          <w:sz w:val="22"/>
          <w:szCs w:val="22"/>
        </w:rPr>
        <w:t xml:space="preserve">                 Καρπενήσι  </w:t>
      </w:r>
      <w:r w:rsidRPr="000530C8">
        <w:rPr>
          <w:rFonts w:ascii="Palatino Linotype" w:hAnsi="Palatino Linotype"/>
          <w:sz w:val="22"/>
          <w:szCs w:val="22"/>
        </w:rPr>
        <w:t>06</w:t>
      </w:r>
      <w:r w:rsidRPr="00E81532">
        <w:rPr>
          <w:rFonts w:ascii="Palatino Linotype" w:hAnsi="Palatino Linotype"/>
          <w:sz w:val="22"/>
          <w:szCs w:val="22"/>
        </w:rPr>
        <w:t xml:space="preserve">  Μαρτίου 2018</w:t>
      </w:r>
    </w:p>
    <w:p w:rsidR="00A83813" w:rsidRPr="00C43F91" w:rsidRDefault="00A83813" w:rsidP="004C2A41">
      <w:pPr>
        <w:ind w:left="426"/>
        <w:rPr>
          <w:rFonts w:ascii="Palatino Linotype" w:hAnsi="Palatino Linotype"/>
          <w:sz w:val="22"/>
          <w:szCs w:val="22"/>
        </w:rPr>
      </w:pPr>
      <w:r>
        <w:rPr>
          <w:rFonts w:ascii="Palatino Linotype" w:hAnsi="Palatino Linotype"/>
          <w:sz w:val="22"/>
          <w:szCs w:val="22"/>
        </w:rPr>
        <w:t xml:space="preserve">         </w:t>
      </w:r>
      <w:r w:rsidRPr="00E81532">
        <w:rPr>
          <w:rFonts w:ascii="Palatino Linotype" w:hAnsi="Palatino Linotype"/>
          <w:sz w:val="22"/>
          <w:szCs w:val="22"/>
        </w:rPr>
        <w:t xml:space="preserve">Αριθ. Πρωτ. : </w:t>
      </w:r>
      <w:r>
        <w:rPr>
          <w:rFonts w:ascii="Palatino Linotype" w:hAnsi="Palatino Linotype"/>
          <w:sz w:val="22"/>
          <w:szCs w:val="22"/>
        </w:rPr>
        <w:t>9</w:t>
      </w:r>
      <w:r w:rsidRPr="00C43F91">
        <w:rPr>
          <w:rFonts w:ascii="Palatino Linotype" w:hAnsi="Palatino Linotype"/>
          <w:sz w:val="22"/>
          <w:szCs w:val="22"/>
        </w:rPr>
        <w:t>9</w:t>
      </w:r>
    </w:p>
    <w:p w:rsidR="00A83813" w:rsidRPr="00E81532" w:rsidRDefault="00A83813" w:rsidP="0005441C">
      <w:pPr>
        <w:rPr>
          <w:rFonts w:ascii="Palatino Linotype" w:hAnsi="Palatino Linotype"/>
          <w:sz w:val="22"/>
          <w:szCs w:val="22"/>
        </w:rPr>
      </w:pPr>
    </w:p>
    <w:p w:rsidR="00A83813" w:rsidRPr="00E81532" w:rsidRDefault="00A83813" w:rsidP="0005441C">
      <w:pPr>
        <w:rPr>
          <w:rFonts w:ascii="Palatino Linotype" w:hAnsi="Palatino Linotype"/>
          <w:sz w:val="22"/>
          <w:szCs w:val="22"/>
        </w:rPr>
      </w:pPr>
      <w:r w:rsidRPr="00E81532">
        <w:rPr>
          <w:rFonts w:ascii="Palatino Linotype" w:hAnsi="Palatino Linotype"/>
          <w:sz w:val="22"/>
          <w:szCs w:val="22"/>
        </w:rPr>
        <w:t xml:space="preserve">                 </w:t>
      </w:r>
      <w:r w:rsidRPr="00E81532">
        <w:rPr>
          <w:rFonts w:ascii="Palatino Linotype" w:hAnsi="Palatino Linotype"/>
          <w:sz w:val="22"/>
          <w:szCs w:val="22"/>
        </w:rPr>
        <w:sym w:font="Symbol" w:char="F0E9"/>
      </w:r>
      <w:r w:rsidRPr="00E81532">
        <w:rPr>
          <w:rFonts w:ascii="Palatino Linotype" w:hAnsi="Palatino Linotype"/>
          <w:sz w:val="22"/>
          <w:szCs w:val="22"/>
        </w:rPr>
        <w:t xml:space="preserve">            Προς  </w:t>
      </w:r>
      <w:r w:rsidRPr="00E81532">
        <w:rPr>
          <w:rFonts w:ascii="Palatino Linotype" w:hAnsi="Palatino Linotype"/>
          <w:sz w:val="22"/>
          <w:szCs w:val="22"/>
        </w:rPr>
        <w:tab/>
      </w:r>
      <w:r w:rsidRPr="00E81532">
        <w:rPr>
          <w:rFonts w:ascii="Palatino Linotype" w:hAnsi="Palatino Linotype"/>
          <w:sz w:val="22"/>
          <w:szCs w:val="22"/>
        </w:rPr>
        <w:tab/>
      </w:r>
      <w:r w:rsidRPr="00E81532">
        <w:rPr>
          <w:rFonts w:ascii="Palatino Linotype" w:hAnsi="Palatino Linotype"/>
          <w:sz w:val="22"/>
          <w:szCs w:val="22"/>
        </w:rPr>
        <w:tab/>
      </w:r>
      <w:r w:rsidRPr="00E81532">
        <w:rPr>
          <w:rFonts w:ascii="Palatino Linotype" w:hAnsi="Palatino Linotype"/>
          <w:sz w:val="22"/>
          <w:szCs w:val="22"/>
        </w:rPr>
        <w:sym w:font="Symbol" w:char="F0F9"/>
      </w:r>
    </w:p>
    <w:p w:rsidR="00A83813" w:rsidRPr="00E81532" w:rsidRDefault="00A83813" w:rsidP="006563FE">
      <w:pPr>
        <w:rPr>
          <w:rFonts w:ascii="Palatino Linotype" w:hAnsi="Palatino Linotype"/>
          <w:sz w:val="22"/>
          <w:szCs w:val="22"/>
        </w:rPr>
      </w:pPr>
      <w:r w:rsidRPr="00E81532">
        <w:rPr>
          <w:rFonts w:ascii="Palatino Linotype" w:hAnsi="Palatino Linotype"/>
          <w:sz w:val="22"/>
          <w:szCs w:val="22"/>
        </w:rPr>
        <w:t xml:space="preserve">                  Τουριστικά Γραφεία της χώρας                                                   </w:t>
      </w:r>
    </w:p>
    <w:p w:rsidR="00A83813" w:rsidRPr="00E81532" w:rsidRDefault="00A83813" w:rsidP="001D055E">
      <w:pPr>
        <w:rPr>
          <w:rFonts w:ascii="Palatino Linotype" w:hAnsi="Palatino Linotype"/>
          <w:sz w:val="22"/>
          <w:szCs w:val="22"/>
        </w:rPr>
      </w:pPr>
      <w:r w:rsidRPr="00E81532">
        <w:rPr>
          <w:rFonts w:ascii="Palatino Linotype" w:hAnsi="Palatino Linotype"/>
          <w:sz w:val="22"/>
          <w:szCs w:val="22"/>
        </w:rPr>
        <w:t xml:space="preserve">                 </w:t>
      </w:r>
      <w:r w:rsidRPr="00E81532">
        <w:rPr>
          <w:rFonts w:ascii="Palatino Linotype" w:hAnsi="Palatino Linotype"/>
          <w:sz w:val="22"/>
          <w:szCs w:val="22"/>
        </w:rPr>
        <w:sym w:font="Symbol" w:char="F0EB"/>
      </w:r>
      <w:r w:rsidRPr="00E81532">
        <w:rPr>
          <w:rFonts w:ascii="Palatino Linotype" w:hAnsi="Palatino Linotype"/>
          <w:sz w:val="22"/>
          <w:szCs w:val="22"/>
        </w:rPr>
        <w:t xml:space="preserve">                                                           </w:t>
      </w:r>
      <w:r w:rsidRPr="00E81532">
        <w:rPr>
          <w:rFonts w:ascii="Palatino Linotype" w:hAnsi="Palatino Linotype"/>
          <w:sz w:val="22"/>
          <w:szCs w:val="22"/>
        </w:rPr>
        <w:sym w:font="Symbol" w:char="F0FB"/>
      </w:r>
    </w:p>
    <w:p w:rsidR="00A83813" w:rsidRPr="00E81532" w:rsidRDefault="00A83813" w:rsidP="003570E1">
      <w:pPr>
        <w:rPr>
          <w:rFonts w:ascii="Palatino Linotype" w:hAnsi="Palatino Linotype"/>
          <w:sz w:val="22"/>
          <w:szCs w:val="22"/>
        </w:rPr>
      </w:pPr>
      <w:r w:rsidRPr="00E81532">
        <w:rPr>
          <w:rFonts w:ascii="Palatino Linotype" w:hAnsi="Palatino Linotype"/>
          <w:sz w:val="22"/>
          <w:szCs w:val="22"/>
        </w:rPr>
        <w:t xml:space="preserve">                                                              </w:t>
      </w:r>
    </w:p>
    <w:p w:rsidR="00A83813" w:rsidRPr="00E81532" w:rsidRDefault="00A83813">
      <w:pPr>
        <w:rPr>
          <w:rFonts w:ascii="Palatino Linotype" w:hAnsi="Palatino Linotype"/>
          <w:sz w:val="22"/>
          <w:szCs w:val="22"/>
        </w:rPr>
        <w:sectPr w:rsidR="00A83813" w:rsidRPr="00E81532" w:rsidSect="004C2A41">
          <w:pgSz w:w="11906" w:h="16838"/>
          <w:pgMar w:top="709" w:right="1133" w:bottom="1418" w:left="851" w:header="720" w:footer="720" w:gutter="0"/>
          <w:cols w:num="2" w:space="720" w:equalWidth="0">
            <w:col w:w="5386" w:space="70"/>
            <w:col w:w="4466"/>
          </w:cols>
        </w:sectPr>
      </w:pPr>
      <w:r w:rsidRPr="00E81532">
        <w:rPr>
          <w:rFonts w:ascii="Palatino Linotype" w:hAnsi="Palatino Linotype"/>
          <w:sz w:val="22"/>
          <w:szCs w:val="22"/>
        </w:rPr>
        <w:t xml:space="preserve">                                                                                              </w:t>
      </w:r>
    </w:p>
    <w:p w:rsidR="00A83813" w:rsidRPr="00E81532" w:rsidRDefault="00A83813" w:rsidP="002742D1">
      <w:pPr>
        <w:rPr>
          <w:rFonts w:ascii="Palatino Linotype" w:hAnsi="Palatino Linotype"/>
          <w:b/>
          <w:sz w:val="22"/>
          <w:szCs w:val="22"/>
        </w:rPr>
      </w:pPr>
      <w:r w:rsidRPr="00E81532">
        <w:rPr>
          <w:rFonts w:ascii="Palatino Linotype" w:hAnsi="Palatino Linotype"/>
          <w:b/>
          <w:sz w:val="22"/>
          <w:szCs w:val="22"/>
        </w:rPr>
        <w:t xml:space="preserve">Υπεύθυνος : Ιγνατίου Θεοδώρα </w:t>
      </w:r>
    </w:p>
    <w:p w:rsidR="00A83813" w:rsidRPr="00E81532" w:rsidRDefault="00A83813" w:rsidP="002742D1">
      <w:pPr>
        <w:rPr>
          <w:rFonts w:ascii="Palatino Linotype" w:hAnsi="Palatino Linotype"/>
          <w:b/>
          <w:sz w:val="22"/>
          <w:szCs w:val="22"/>
        </w:rPr>
      </w:pPr>
      <w:r>
        <w:rPr>
          <w:rFonts w:ascii="Palatino Linotype" w:hAnsi="Palatino Linotype"/>
          <w:b/>
          <w:sz w:val="22"/>
          <w:szCs w:val="22"/>
        </w:rPr>
        <w:t xml:space="preserve">Τηλ.   22370 – 22359  </w:t>
      </w:r>
      <w:r w:rsidRPr="00E81532">
        <w:rPr>
          <w:rFonts w:ascii="Palatino Linotype" w:hAnsi="Palatino Linotype"/>
          <w:b/>
          <w:sz w:val="22"/>
          <w:szCs w:val="22"/>
        </w:rPr>
        <w:t xml:space="preserve">ή 2237080986                                                         </w:t>
      </w:r>
    </w:p>
    <w:p w:rsidR="00A83813" w:rsidRPr="000530C8" w:rsidRDefault="00A83813" w:rsidP="00FA4F90">
      <w:pPr>
        <w:rPr>
          <w:rFonts w:ascii="Palatino Linotype" w:hAnsi="Palatino Linotype"/>
          <w:b/>
          <w:sz w:val="22"/>
          <w:szCs w:val="22"/>
          <w:lang w:val="en-US"/>
        </w:rPr>
      </w:pPr>
      <w:r w:rsidRPr="00E81532">
        <w:rPr>
          <w:rFonts w:ascii="Palatino Linotype" w:hAnsi="Palatino Linotype"/>
          <w:b/>
          <w:sz w:val="22"/>
          <w:szCs w:val="22"/>
          <w:lang w:val="en-US"/>
        </w:rPr>
        <w:t>Fax</w:t>
      </w:r>
      <w:r w:rsidRPr="000530C8">
        <w:rPr>
          <w:rFonts w:ascii="Palatino Linotype" w:hAnsi="Palatino Linotype"/>
          <w:b/>
          <w:sz w:val="22"/>
          <w:szCs w:val="22"/>
          <w:lang w:val="en-US"/>
        </w:rPr>
        <w:t xml:space="preserve">    22370- 22359                                                  </w:t>
      </w:r>
    </w:p>
    <w:p w:rsidR="00A83813" w:rsidRPr="000530C8" w:rsidRDefault="00A83813" w:rsidP="00FA4F90">
      <w:pPr>
        <w:rPr>
          <w:rFonts w:ascii="Palatino Linotype" w:hAnsi="Palatino Linotype"/>
          <w:sz w:val="22"/>
          <w:szCs w:val="22"/>
          <w:lang w:val="en-US"/>
        </w:rPr>
      </w:pPr>
      <w:r w:rsidRPr="00E81532">
        <w:rPr>
          <w:rFonts w:ascii="Palatino Linotype" w:hAnsi="Palatino Linotype"/>
          <w:b/>
          <w:bCs/>
          <w:sz w:val="22"/>
          <w:szCs w:val="22"/>
          <w:lang w:val="en-GB"/>
        </w:rPr>
        <w:t>mail</w:t>
      </w:r>
      <w:r w:rsidRPr="000530C8">
        <w:rPr>
          <w:rFonts w:ascii="Palatino Linotype" w:hAnsi="Palatino Linotype"/>
          <w:b/>
          <w:bCs/>
          <w:sz w:val="22"/>
          <w:szCs w:val="22"/>
          <w:lang w:val="en-US"/>
        </w:rPr>
        <w:t>@</w:t>
      </w:r>
      <w:r w:rsidRPr="00E81532">
        <w:rPr>
          <w:rFonts w:ascii="Palatino Linotype" w:hAnsi="Palatino Linotype"/>
          <w:b/>
          <w:bCs/>
          <w:sz w:val="22"/>
          <w:szCs w:val="22"/>
          <w:lang w:val="en-GB"/>
        </w:rPr>
        <w:t>gym</w:t>
      </w:r>
      <w:r w:rsidRPr="000530C8">
        <w:rPr>
          <w:rFonts w:ascii="Palatino Linotype" w:hAnsi="Palatino Linotype"/>
          <w:b/>
          <w:bCs/>
          <w:sz w:val="22"/>
          <w:szCs w:val="22"/>
          <w:lang w:val="en-US"/>
        </w:rPr>
        <w:t>-</w:t>
      </w:r>
      <w:r w:rsidRPr="00E81532">
        <w:rPr>
          <w:rFonts w:ascii="Palatino Linotype" w:hAnsi="Palatino Linotype"/>
          <w:b/>
          <w:bCs/>
          <w:sz w:val="22"/>
          <w:szCs w:val="22"/>
          <w:lang w:val="en-US"/>
        </w:rPr>
        <w:t>kar</w:t>
      </w:r>
      <w:r w:rsidRPr="00E81532">
        <w:rPr>
          <w:rFonts w:ascii="Palatino Linotype" w:hAnsi="Palatino Linotype"/>
          <w:b/>
          <w:bCs/>
          <w:sz w:val="22"/>
          <w:szCs w:val="22"/>
          <w:lang w:val="en-GB"/>
        </w:rPr>
        <w:t>pen</w:t>
      </w:r>
      <w:r w:rsidRPr="000530C8">
        <w:rPr>
          <w:rFonts w:ascii="Palatino Linotype" w:hAnsi="Palatino Linotype"/>
          <w:b/>
          <w:bCs/>
          <w:sz w:val="22"/>
          <w:szCs w:val="22"/>
          <w:lang w:val="en-US"/>
        </w:rPr>
        <w:t>.</w:t>
      </w:r>
      <w:r w:rsidRPr="00E81532">
        <w:rPr>
          <w:rFonts w:ascii="Palatino Linotype" w:hAnsi="Palatino Linotype"/>
          <w:b/>
          <w:bCs/>
          <w:sz w:val="22"/>
          <w:szCs w:val="22"/>
          <w:lang w:val="en-US"/>
        </w:rPr>
        <w:t>eyr</w:t>
      </w:r>
      <w:r w:rsidRPr="000530C8">
        <w:rPr>
          <w:rFonts w:ascii="Palatino Linotype" w:hAnsi="Palatino Linotype"/>
          <w:b/>
          <w:bCs/>
          <w:sz w:val="22"/>
          <w:szCs w:val="22"/>
          <w:lang w:val="en-US"/>
        </w:rPr>
        <w:t>.</w:t>
      </w:r>
      <w:r w:rsidRPr="00E81532">
        <w:rPr>
          <w:rFonts w:ascii="Palatino Linotype" w:hAnsi="Palatino Linotype"/>
          <w:b/>
          <w:bCs/>
          <w:sz w:val="22"/>
          <w:szCs w:val="22"/>
          <w:lang w:val="en-GB"/>
        </w:rPr>
        <w:t>sch</w:t>
      </w:r>
      <w:r w:rsidRPr="000530C8">
        <w:rPr>
          <w:rFonts w:ascii="Palatino Linotype" w:hAnsi="Palatino Linotype"/>
          <w:b/>
          <w:bCs/>
          <w:sz w:val="22"/>
          <w:szCs w:val="22"/>
          <w:lang w:val="en-US"/>
        </w:rPr>
        <w:t>.</w:t>
      </w:r>
      <w:r w:rsidRPr="00E81532">
        <w:rPr>
          <w:rFonts w:ascii="Palatino Linotype" w:hAnsi="Palatino Linotype"/>
          <w:b/>
          <w:bCs/>
          <w:sz w:val="22"/>
          <w:szCs w:val="22"/>
          <w:lang w:val="en-GB"/>
        </w:rPr>
        <w:t>gr</w:t>
      </w:r>
      <w:r w:rsidRPr="000530C8">
        <w:rPr>
          <w:rFonts w:ascii="Palatino Linotype" w:hAnsi="Palatino Linotype"/>
          <w:b/>
          <w:sz w:val="22"/>
          <w:szCs w:val="22"/>
          <w:lang w:val="en-US"/>
        </w:rPr>
        <w:t xml:space="preserve">                                                                                   </w:t>
      </w:r>
    </w:p>
    <w:p w:rsidR="00A83813" w:rsidRPr="000530C8" w:rsidRDefault="00A83813" w:rsidP="00FA4F90">
      <w:pPr>
        <w:rPr>
          <w:rFonts w:ascii="Palatino Linotype" w:hAnsi="Palatino Linotype"/>
          <w:sz w:val="22"/>
          <w:szCs w:val="22"/>
          <w:lang w:val="en-US"/>
        </w:rPr>
      </w:pPr>
      <w:r w:rsidRPr="000530C8">
        <w:rPr>
          <w:rFonts w:ascii="Palatino Linotype" w:hAnsi="Palatino Linotype"/>
          <w:sz w:val="22"/>
          <w:szCs w:val="22"/>
          <w:lang w:val="en-US"/>
        </w:rPr>
        <w:t xml:space="preserve">                                                                                                  </w:t>
      </w:r>
    </w:p>
    <w:p w:rsidR="00A83813" w:rsidRPr="00E81532" w:rsidRDefault="00A83813" w:rsidP="000530C8">
      <w:pPr>
        <w:jc w:val="both"/>
        <w:rPr>
          <w:rFonts w:ascii="Palatino Linotype" w:hAnsi="Palatino Linotype"/>
          <w:b/>
          <w:sz w:val="22"/>
          <w:szCs w:val="22"/>
        </w:rPr>
      </w:pPr>
      <w:r w:rsidRPr="00E81532">
        <w:rPr>
          <w:rFonts w:ascii="Palatino Linotype" w:hAnsi="Palatino Linotype"/>
          <w:sz w:val="22"/>
          <w:szCs w:val="22"/>
        </w:rPr>
        <w:t>ΘΕΜΑ : «</w:t>
      </w:r>
      <w:r w:rsidRPr="000530C8">
        <w:rPr>
          <w:rFonts w:ascii="Palatino Linotype" w:hAnsi="Palatino Linotype"/>
          <w:b/>
          <w:sz w:val="22"/>
          <w:szCs w:val="22"/>
        </w:rPr>
        <w:t>Επαναπροκήρυξη</w:t>
      </w:r>
      <w:r>
        <w:rPr>
          <w:rFonts w:ascii="Palatino Linotype" w:hAnsi="Palatino Linotype"/>
          <w:sz w:val="22"/>
          <w:szCs w:val="22"/>
        </w:rPr>
        <w:t xml:space="preserve"> </w:t>
      </w:r>
      <w:r>
        <w:rPr>
          <w:rFonts w:ascii="Palatino Linotype" w:hAnsi="Palatino Linotype"/>
          <w:b/>
          <w:sz w:val="22"/>
          <w:szCs w:val="22"/>
        </w:rPr>
        <w:t>π</w:t>
      </w:r>
      <w:r w:rsidRPr="00E81532">
        <w:rPr>
          <w:rFonts w:ascii="Palatino Linotype" w:hAnsi="Palatino Linotype"/>
          <w:b/>
          <w:sz w:val="22"/>
          <w:szCs w:val="22"/>
        </w:rPr>
        <w:t>ρόσκληση</w:t>
      </w:r>
      <w:r>
        <w:rPr>
          <w:rFonts w:ascii="Palatino Linotype" w:hAnsi="Palatino Linotype"/>
          <w:b/>
          <w:sz w:val="22"/>
          <w:szCs w:val="22"/>
        </w:rPr>
        <w:t>ς</w:t>
      </w:r>
      <w:r w:rsidRPr="00E81532">
        <w:rPr>
          <w:rFonts w:ascii="Palatino Linotype" w:hAnsi="Palatino Linotype"/>
          <w:b/>
          <w:sz w:val="22"/>
          <w:szCs w:val="22"/>
        </w:rPr>
        <w:t xml:space="preserve"> εκδήλωσης ενδιαφέροντος για την οργάνωση ημερήσιας</w:t>
      </w:r>
      <w:r>
        <w:rPr>
          <w:rFonts w:ascii="Palatino Linotype" w:hAnsi="Palatino Linotype"/>
          <w:b/>
          <w:sz w:val="22"/>
          <w:szCs w:val="22"/>
        </w:rPr>
        <w:t xml:space="preserve"> </w:t>
      </w:r>
      <w:r w:rsidRPr="00E81532">
        <w:rPr>
          <w:rFonts w:ascii="Palatino Linotype" w:hAnsi="Palatino Linotype"/>
          <w:b/>
          <w:sz w:val="22"/>
          <w:szCs w:val="22"/>
        </w:rPr>
        <w:t xml:space="preserve"> εκπαιδευτικής επίσκεψης  στην Αθήνα της  Γ΄ τάξης του 1</w:t>
      </w:r>
      <w:r w:rsidRPr="00E81532">
        <w:rPr>
          <w:rFonts w:ascii="Palatino Linotype" w:hAnsi="Palatino Linotype"/>
          <w:b/>
          <w:sz w:val="22"/>
          <w:szCs w:val="22"/>
          <w:vertAlign w:val="superscript"/>
        </w:rPr>
        <w:t>ου</w:t>
      </w:r>
      <w:r w:rsidRPr="00E81532">
        <w:rPr>
          <w:rFonts w:ascii="Palatino Linotype" w:hAnsi="Palatino Linotype"/>
          <w:b/>
          <w:sz w:val="22"/>
          <w:szCs w:val="22"/>
        </w:rPr>
        <w:t xml:space="preserve">  Γυμνασίου                      Καρπενησίου»</w:t>
      </w:r>
      <w:r>
        <w:rPr>
          <w:rFonts w:ascii="Palatino Linotype" w:hAnsi="Palatino Linotype"/>
          <w:b/>
          <w:sz w:val="22"/>
          <w:szCs w:val="22"/>
        </w:rPr>
        <w:t>.</w:t>
      </w:r>
      <w:r w:rsidRPr="00E81532">
        <w:rPr>
          <w:rFonts w:ascii="Palatino Linotype" w:hAnsi="Palatino Linotype"/>
          <w:b/>
          <w:sz w:val="22"/>
          <w:szCs w:val="22"/>
        </w:rPr>
        <w:t xml:space="preserve"> </w:t>
      </w:r>
    </w:p>
    <w:p w:rsidR="00A83813" w:rsidRPr="00E81532" w:rsidRDefault="00A83813" w:rsidP="008C7D52">
      <w:pPr>
        <w:rPr>
          <w:rFonts w:ascii="Palatino Linotype" w:hAnsi="Palatino Linotype"/>
          <w:sz w:val="22"/>
          <w:szCs w:val="22"/>
        </w:rPr>
      </w:pPr>
      <w:r w:rsidRPr="00E81532">
        <w:rPr>
          <w:rFonts w:ascii="Palatino Linotype" w:hAnsi="Palatino Linotype"/>
          <w:sz w:val="22"/>
          <w:szCs w:val="22"/>
        </w:rPr>
        <w:t>ΣΧΕΤ</w:t>
      </w:r>
      <w:r>
        <w:rPr>
          <w:rFonts w:ascii="Palatino Linotype" w:hAnsi="Palatino Linotype"/>
          <w:sz w:val="22"/>
          <w:szCs w:val="22"/>
        </w:rPr>
        <w:t>.</w:t>
      </w:r>
      <w:r w:rsidRPr="00E81532">
        <w:rPr>
          <w:rFonts w:ascii="Palatino Linotype" w:hAnsi="Palatino Linotype"/>
          <w:sz w:val="22"/>
          <w:szCs w:val="22"/>
        </w:rPr>
        <w:t xml:space="preserve">  :  Υ.Α.  </w:t>
      </w:r>
      <w:r w:rsidRPr="00E81532">
        <w:rPr>
          <w:rFonts w:ascii="Palatino Linotype" w:hAnsi="Palatino Linotype" w:cs="Calibri"/>
          <w:sz w:val="22"/>
          <w:szCs w:val="22"/>
        </w:rPr>
        <w:t>33120</w:t>
      </w:r>
      <w:r>
        <w:rPr>
          <w:rFonts w:ascii="Palatino Linotype" w:hAnsi="Palatino Linotype" w:cs="Calibri"/>
          <w:sz w:val="22"/>
          <w:szCs w:val="22"/>
        </w:rPr>
        <w:t xml:space="preserve">/ΓΔ4/28-2-2017 (ΦΕΚ 681/τ.Β./ </w:t>
      </w:r>
      <w:r w:rsidRPr="00E81532">
        <w:rPr>
          <w:rFonts w:ascii="Palatino Linotype" w:hAnsi="Palatino Linotype" w:cs="Calibri"/>
          <w:sz w:val="22"/>
          <w:szCs w:val="22"/>
        </w:rPr>
        <w:t>6-3-2017)</w:t>
      </w:r>
      <w:r>
        <w:rPr>
          <w:rFonts w:ascii="Palatino Linotype" w:hAnsi="Palatino Linotype" w:cs="Calibri"/>
          <w:sz w:val="22"/>
          <w:szCs w:val="22"/>
        </w:rPr>
        <w:t>.</w:t>
      </w:r>
    </w:p>
    <w:p w:rsidR="00A83813" w:rsidRPr="00E81532" w:rsidRDefault="00A83813" w:rsidP="008C7D52">
      <w:pPr>
        <w:rPr>
          <w:rFonts w:ascii="Palatino Linotype" w:hAnsi="Palatino Linotype"/>
          <w:sz w:val="22"/>
          <w:szCs w:val="22"/>
        </w:rPr>
      </w:pPr>
    </w:p>
    <w:p w:rsidR="00A83813" w:rsidRPr="00E81532" w:rsidRDefault="00A83813" w:rsidP="00BB4DDF">
      <w:pPr>
        <w:ind w:firstLine="720"/>
        <w:jc w:val="both"/>
        <w:rPr>
          <w:rFonts w:ascii="Palatino Linotype" w:hAnsi="Palatino Linotype"/>
          <w:sz w:val="22"/>
          <w:szCs w:val="22"/>
        </w:rPr>
      </w:pPr>
      <w:r w:rsidRPr="00E81532">
        <w:rPr>
          <w:rFonts w:ascii="Palatino Linotype" w:hAnsi="Palatino Linotype"/>
          <w:sz w:val="22"/>
          <w:szCs w:val="22"/>
        </w:rPr>
        <w:t xml:space="preserve">Σύμφωνα με την </w:t>
      </w:r>
      <w:r>
        <w:rPr>
          <w:rFonts w:ascii="Palatino Linotype" w:hAnsi="Palatino Linotype" w:cs="Calibri"/>
          <w:sz w:val="22"/>
          <w:szCs w:val="22"/>
        </w:rPr>
        <w:t xml:space="preserve">33120/ΓΔ4/28-2-2017 </w:t>
      </w:r>
      <w:r w:rsidRPr="00E81532">
        <w:rPr>
          <w:rFonts w:ascii="Palatino Linotype" w:hAnsi="Palatino Linotype" w:cs="Calibri"/>
          <w:sz w:val="22"/>
          <w:szCs w:val="22"/>
        </w:rPr>
        <w:t>(</w:t>
      </w:r>
      <w:r>
        <w:rPr>
          <w:rFonts w:ascii="Palatino Linotype" w:hAnsi="Palatino Linotype" w:cs="Calibri"/>
          <w:sz w:val="22"/>
          <w:szCs w:val="22"/>
        </w:rPr>
        <w:t>ΦΕΚ 681/τ.Β./</w:t>
      </w:r>
      <w:r w:rsidRPr="00E81532">
        <w:rPr>
          <w:rFonts w:ascii="Palatino Linotype" w:hAnsi="Palatino Linotype" w:cs="Calibri"/>
          <w:sz w:val="22"/>
          <w:szCs w:val="22"/>
        </w:rPr>
        <w:t xml:space="preserve">6-3-2017) </w:t>
      </w:r>
      <w:r w:rsidRPr="00E81532">
        <w:rPr>
          <w:rFonts w:ascii="Palatino Linotype" w:hAnsi="Palatino Linotype"/>
          <w:sz w:val="22"/>
          <w:szCs w:val="22"/>
        </w:rPr>
        <w:t>το 1</w:t>
      </w:r>
      <w:r w:rsidRPr="00E81532">
        <w:rPr>
          <w:rFonts w:ascii="Palatino Linotype" w:hAnsi="Palatino Linotype"/>
          <w:sz w:val="22"/>
          <w:szCs w:val="22"/>
          <w:vertAlign w:val="superscript"/>
        </w:rPr>
        <w:t>ο</w:t>
      </w:r>
      <w:r w:rsidRPr="00E81532">
        <w:rPr>
          <w:rFonts w:ascii="Palatino Linotype" w:hAnsi="Palatino Linotype"/>
          <w:sz w:val="22"/>
          <w:szCs w:val="22"/>
        </w:rPr>
        <w:t xml:space="preserve"> Γυμνάσιο Καρπενησίου, μέσω της Διευθύντριας Ιγνατίου Θεοδώρας, προσκαλεί τα Τουριστικά Γραφεία της χώρας να εκδηλώσουν ενδιαφέρον για τη διοργάνωση ημερήσιας εκπαιδευτικής επίσκεψης των μαθητών της Γ΄ τάξης.</w:t>
      </w:r>
    </w:p>
    <w:p w:rsidR="00A83813" w:rsidRPr="00E81532" w:rsidRDefault="00A83813" w:rsidP="007A4A1B">
      <w:pPr>
        <w:jc w:val="both"/>
        <w:rPr>
          <w:rFonts w:ascii="Palatino Linotype" w:hAnsi="Palatino Linotype"/>
          <w:sz w:val="22"/>
          <w:szCs w:val="22"/>
        </w:rPr>
      </w:pPr>
      <w:r w:rsidRPr="00E81532">
        <w:rPr>
          <w:rFonts w:ascii="Palatino Linotype" w:hAnsi="Palatino Linotype"/>
          <w:b/>
          <w:sz w:val="22"/>
          <w:szCs w:val="22"/>
          <w:u w:val="single"/>
        </w:rPr>
        <w:t>Προορισμός</w:t>
      </w:r>
      <w:r w:rsidRPr="00E81532">
        <w:rPr>
          <w:rFonts w:ascii="Palatino Linotype" w:hAnsi="Palatino Linotype"/>
          <w:sz w:val="22"/>
          <w:szCs w:val="22"/>
        </w:rPr>
        <w:t xml:space="preserve"> : Αθήνα</w:t>
      </w:r>
      <w:r>
        <w:rPr>
          <w:rFonts w:ascii="Palatino Linotype" w:hAnsi="Palatino Linotype"/>
          <w:sz w:val="22"/>
          <w:szCs w:val="22"/>
        </w:rPr>
        <w:t>.</w:t>
      </w:r>
    </w:p>
    <w:p w:rsidR="00A83813" w:rsidRPr="00E81532" w:rsidRDefault="00A83813" w:rsidP="007A4A1B">
      <w:pPr>
        <w:jc w:val="both"/>
        <w:rPr>
          <w:rFonts w:ascii="Palatino Linotype" w:hAnsi="Palatino Linotype"/>
          <w:sz w:val="22"/>
          <w:szCs w:val="22"/>
        </w:rPr>
      </w:pPr>
      <w:r w:rsidRPr="00E81532">
        <w:rPr>
          <w:rFonts w:ascii="Palatino Linotype" w:hAnsi="Palatino Linotype"/>
          <w:b/>
          <w:sz w:val="22"/>
          <w:szCs w:val="22"/>
          <w:u w:val="single"/>
        </w:rPr>
        <w:t>Χρόνος πραγματοποίησης</w:t>
      </w:r>
      <w:r w:rsidRPr="00E81532">
        <w:rPr>
          <w:rFonts w:ascii="Palatino Linotype" w:hAnsi="Palatino Linotype"/>
          <w:sz w:val="22"/>
          <w:szCs w:val="22"/>
        </w:rPr>
        <w:t xml:space="preserve"> : Η επίσκεψη θα πραγματοποιηθεί στις </w:t>
      </w:r>
      <w:r w:rsidRPr="00E81532">
        <w:rPr>
          <w:rFonts w:ascii="Palatino Linotype" w:hAnsi="Palatino Linotype"/>
          <w:b/>
          <w:sz w:val="22"/>
          <w:szCs w:val="22"/>
        </w:rPr>
        <w:t>20 Μαρτίου 2018</w:t>
      </w:r>
      <w:r w:rsidRPr="00E81532">
        <w:rPr>
          <w:rFonts w:ascii="Palatino Linotype" w:hAnsi="Palatino Linotype"/>
          <w:sz w:val="22"/>
          <w:szCs w:val="22"/>
        </w:rPr>
        <w:t xml:space="preserve"> και ημέρα </w:t>
      </w:r>
      <w:r w:rsidRPr="00E81532">
        <w:rPr>
          <w:rFonts w:ascii="Palatino Linotype" w:hAnsi="Palatino Linotype"/>
          <w:b/>
          <w:sz w:val="22"/>
          <w:szCs w:val="22"/>
        </w:rPr>
        <w:t>Τρίτη</w:t>
      </w:r>
      <w:r w:rsidRPr="00E81532">
        <w:rPr>
          <w:rFonts w:ascii="Palatino Linotype" w:hAnsi="Palatino Linotype"/>
          <w:sz w:val="22"/>
          <w:szCs w:val="22"/>
        </w:rPr>
        <w:t>.</w:t>
      </w:r>
    </w:p>
    <w:p w:rsidR="00A83813" w:rsidRPr="00E81532" w:rsidRDefault="00A83813" w:rsidP="007A4A1B">
      <w:pPr>
        <w:jc w:val="both"/>
        <w:rPr>
          <w:rFonts w:ascii="Palatino Linotype" w:hAnsi="Palatino Linotype"/>
          <w:sz w:val="22"/>
          <w:szCs w:val="22"/>
        </w:rPr>
      </w:pPr>
      <w:r w:rsidRPr="00E81532">
        <w:rPr>
          <w:rFonts w:ascii="Palatino Linotype" w:hAnsi="Palatino Linotype"/>
          <w:b/>
          <w:sz w:val="22"/>
          <w:szCs w:val="22"/>
          <w:u w:val="single"/>
        </w:rPr>
        <w:t>Αριθμός συμμετεχόντων</w:t>
      </w:r>
      <w:r w:rsidRPr="00E81532">
        <w:rPr>
          <w:rFonts w:ascii="Palatino Linotype" w:hAnsi="Palatino Linotype"/>
          <w:sz w:val="22"/>
          <w:szCs w:val="22"/>
        </w:rPr>
        <w:t xml:space="preserve"> : Ο αριθμός των μαθητών που θα συμμετάσχουν στην εκδρομή είναι</w:t>
      </w:r>
      <w:r>
        <w:rPr>
          <w:rFonts w:ascii="Palatino Linotype" w:hAnsi="Palatino Linotype"/>
          <w:sz w:val="22"/>
          <w:szCs w:val="22"/>
        </w:rPr>
        <w:t xml:space="preserve"> τριάντα εννιά</w:t>
      </w:r>
      <w:r w:rsidRPr="00E81532">
        <w:rPr>
          <w:rFonts w:ascii="Palatino Linotype" w:hAnsi="Palatino Linotype"/>
          <w:sz w:val="22"/>
          <w:szCs w:val="22"/>
        </w:rPr>
        <w:t xml:space="preserve"> (3</w:t>
      </w:r>
      <w:r>
        <w:rPr>
          <w:rFonts w:ascii="Palatino Linotype" w:hAnsi="Palatino Linotype"/>
          <w:sz w:val="22"/>
          <w:szCs w:val="22"/>
        </w:rPr>
        <w:t>9</w:t>
      </w:r>
      <w:r w:rsidRPr="00E81532">
        <w:rPr>
          <w:rFonts w:ascii="Palatino Linotype" w:hAnsi="Palatino Linotype"/>
          <w:sz w:val="22"/>
          <w:szCs w:val="22"/>
        </w:rPr>
        <w:t xml:space="preserve">) σε σύνολο πενήντα ενός (51) μαθητών και μαθητριών. Την εκδρομή θα συνοδεύσουν τέσσερις (4) καθηγητές. </w:t>
      </w:r>
    </w:p>
    <w:p w:rsidR="00A83813" w:rsidRPr="00E81532" w:rsidRDefault="00A83813" w:rsidP="007A4A1B">
      <w:pPr>
        <w:jc w:val="both"/>
        <w:rPr>
          <w:rFonts w:ascii="Palatino Linotype" w:hAnsi="Palatino Linotype"/>
          <w:b/>
          <w:sz w:val="22"/>
          <w:szCs w:val="22"/>
          <w:u w:val="single"/>
        </w:rPr>
      </w:pPr>
      <w:r w:rsidRPr="00E81532">
        <w:rPr>
          <w:rFonts w:ascii="Palatino Linotype" w:hAnsi="Palatino Linotype"/>
          <w:b/>
          <w:sz w:val="22"/>
          <w:szCs w:val="22"/>
          <w:u w:val="single"/>
        </w:rPr>
        <w:t xml:space="preserve">Α. Παροχές που ζητούνται </w:t>
      </w:r>
    </w:p>
    <w:p w:rsidR="00A83813" w:rsidRPr="00E81532" w:rsidRDefault="00A83813" w:rsidP="007A4A1B">
      <w:pPr>
        <w:jc w:val="both"/>
        <w:rPr>
          <w:rFonts w:ascii="Palatino Linotype" w:hAnsi="Palatino Linotype"/>
          <w:sz w:val="22"/>
          <w:szCs w:val="22"/>
        </w:rPr>
      </w:pPr>
      <w:r w:rsidRPr="00E81532">
        <w:rPr>
          <w:rFonts w:ascii="Palatino Linotype" w:hAnsi="Palatino Linotype"/>
          <w:b/>
          <w:sz w:val="22"/>
          <w:szCs w:val="22"/>
          <w:u w:val="single"/>
        </w:rPr>
        <w:t>Μεταφορικό μέσο</w:t>
      </w:r>
      <w:r w:rsidRPr="00E81532">
        <w:rPr>
          <w:rFonts w:ascii="Palatino Linotype" w:hAnsi="Palatino Linotype"/>
          <w:sz w:val="22"/>
          <w:szCs w:val="22"/>
        </w:rPr>
        <w:t xml:space="preserve"> </w:t>
      </w:r>
    </w:p>
    <w:p w:rsidR="00A83813" w:rsidRPr="00E81532" w:rsidRDefault="00A83813" w:rsidP="00BB4DDF">
      <w:pPr>
        <w:ind w:firstLine="720"/>
        <w:jc w:val="both"/>
        <w:rPr>
          <w:rFonts w:ascii="Palatino Linotype" w:hAnsi="Palatino Linotype"/>
          <w:sz w:val="22"/>
          <w:szCs w:val="22"/>
        </w:rPr>
      </w:pPr>
      <w:r w:rsidRPr="00E81532">
        <w:rPr>
          <w:rFonts w:ascii="Palatino Linotype" w:hAnsi="Palatino Linotype"/>
          <w:sz w:val="22"/>
          <w:szCs w:val="22"/>
        </w:rPr>
        <w:t>Τουριστικό Λεωφορείο  στη διάθεση των μαθητών καθ’ όλη τη διάρκεια της εκδρομής και σε όλες τις μετακινήσεις των μαθητών. Το ίδιο λεωφορείο θα χρησιμοποιηθεί από την εκκίνηση μέχρι και το πέρας της εκδρομής. Θα πρέπει να τηρούνται όλες οι προβλεπόμενες από τη νομοθεσί</w:t>
      </w:r>
      <w:r>
        <w:rPr>
          <w:rFonts w:ascii="Palatino Linotype" w:hAnsi="Palatino Linotype"/>
          <w:sz w:val="22"/>
          <w:szCs w:val="22"/>
        </w:rPr>
        <w:t>α προδιαγραφές (</w:t>
      </w:r>
      <w:r w:rsidRPr="00E81532">
        <w:rPr>
          <w:rFonts w:ascii="Palatino Linotype" w:hAnsi="Palatino Linotype"/>
          <w:sz w:val="22"/>
          <w:szCs w:val="22"/>
        </w:rPr>
        <w:t xml:space="preserve">έλεγχος ΚΤΕΟ, έγγραφα καταλληλότητας οχήματος, επαγγελματική άδεια οδήγησης, ελαστικά σε καλή </w:t>
      </w:r>
      <w:r>
        <w:rPr>
          <w:rFonts w:ascii="Palatino Linotype" w:hAnsi="Palatino Linotype"/>
          <w:sz w:val="22"/>
          <w:szCs w:val="22"/>
        </w:rPr>
        <w:t>κατάσταση, πλήρως κλιματιζόμενο</w:t>
      </w:r>
      <w:r w:rsidRPr="00E81532">
        <w:rPr>
          <w:rFonts w:ascii="Palatino Linotype" w:hAnsi="Palatino Linotype"/>
          <w:sz w:val="22"/>
          <w:szCs w:val="22"/>
        </w:rPr>
        <w:t>) καθώς και να πληρούνται όλες οι προϋποθέσεις για τις ασφα</w:t>
      </w:r>
      <w:r>
        <w:rPr>
          <w:rFonts w:ascii="Palatino Linotype" w:hAnsi="Palatino Linotype"/>
          <w:sz w:val="22"/>
          <w:szCs w:val="22"/>
        </w:rPr>
        <w:t>λείς μετακινήσεις των μαθητών (</w:t>
      </w:r>
      <w:r w:rsidRPr="00E81532">
        <w:rPr>
          <w:rFonts w:ascii="Palatino Linotype" w:hAnsi="Palatino Linotype"/>
          <w:sz w:val="22"/>
          <w:szCs w:val="22"/>
        </w:rPr>
        <w:t>ζώνες ασφαλείας, έμπειρος</w:t>
      </w:r>
      <w:r>
        <w:rPr>
          <w:rFonts w:ascii="Palatino Linotype" w:hAnsi="Palatino Linotype"/>
          <w:sz w:val="22"/>
          <w:szCs w:val="22"/>
        </w:rPr>
        <w:t xml:space="preserve"> οδηγός</w:t>
      </w:r>
      <w:r w:rsidRPr="00E81532">
        <w:rPr>
          <w:rFonts w:ascii="Palatino Linotype" w:hAnsi="Palatino Linotype"/>
          <w:sz w:val="22"/>
          <w:szCs w:val="22"/>
        </w:rPr>
        <w:t>)</w:t>
      </w:r>
      <w:r>
        <w:rPr>
          <w:rFonts w:ascii="Palatino Linotype" w:hAnsi="Palatino Linotype"/>
          <w:sz w:val="22"/>
          <w:szCs w:val="22"/>
        </w:rPr>
        <w:t>.</w:t>
      </w:r>
      <w:r w:rsidRPr="00E81532">
        <w:rPr>
          <w:rFonts w:ascii="Palatino Linotype" w:hAnsi="Palatino Linotype"/>
          <w:sz w:val="22"/>
          <w:szCs w:val="22"/>
        </w:rPr>
        <w:t xml:space="preserve"> </w:t>
      </w:r>
    </w:p>
    <w:p w:rsidR="00A83813" w:rsidRPr="00E81532" w:rsidRDefault="00A83813" w:rsidP="00BB4DDF">
      <w:pPr>
        <w:ind w:firstLine="720"/>
        <w:jc w:val="both"/>
        <w:rPr>
          <w:rFonts w:ascii="Palatino Linotype" w:hAnsi="Palatino Linotype"/>
          <w:sz w:val="22"/>
          <w:szCs w:val="22"/>
        </w:rPr>
      </w:pPr>
    </w:p>
    <w:p w:rsidR="00A83813" w:rsidRPr="00E81532" w:rsidRDefault="00A83813" w:rsidP="007C436C">
      <w:pPr>
        <w:jc w:val="both"/>
        <w:rPr>
          <w:rFonts w:ascii="Palatino Linotype" w:hAnsi="Palatino Linotype"/>
          <w:sz w:val="22"/>
          <w:szCs w:val="22"/>
        </w:rPr>
      </w:pPr>
      <w:r w:rsidRPr="00E81532">
        <w:rPr>
          <w:rFonts w:ascii="Palatino Linotype" w:hAnsi="Palatino Linotype"/>
          <w:b/>
          <w:sz w:val="22"/>
          <w:szCs w:val="22"/>
          <w:u w:val="single"/>
        </w:rPr>
        <w:t>Λοιπές υπηρεσίες</w:t>
      </w:r>
      <w:r w:rsidRPr="00E81532">
        <w:rPr>
          <w:rFonts w:ascii="Palatino Linotype" w:hAnsi="Palatino Linotype"/>
          <w:sz w:val="22"/>
          <w:szCs w:val="22"/>
        </w:rPr>
        <w:t xml:space="preserve">  </w:t>
      </w:r>
    </w:p>
    <w:p w:rsidR="00A83813" w:rsidRPr="00E81532" w:rsidRDefault="00A83813" w:rsidP="007C436C">
      <w:pPr>
        <w:jc w:val="both"/>
        <w:rPr>
          <w:rFonts w:ascii="Palatino Linotype" w:hAnsi="Palatino Linotype"/>
          <w:sz w:val="22"/>
          <w:szCs w:val="22"/>
        </w:rPr>
      </w:pPr>
    </w:p>
    <w:p w:rsidR="00A83813" w:rsidRPr="00E81532" w:rsidRDefault="00A83813" w:rsidP="007C436C">
      <w:pPr>
        <w:ind w:left="720"/>
        <w:jc w:val="both"/>
        <w:rPr>
          <w:rFonts w:ascii="Palatino Linotype" w:hAnsi="Palatino Linotype"/>
          <w:b/>
          <w:sz w:val="22"/>
          <w:szCs w:val="22"/>
          <w:u w:val="single"/>
        </w:rPr>
      </w:pPr>
      <w:r>
        <w:rPr>
          <w:rFonts w:ascii="Palatino Linotype" w:hAnsi="Palatino Linotype"/>
          <w:b/>
          <w:sz w:val="22"/>
          <w:szCs w:val="22"/>
          <w:u w:val="single"/>
        </w:rPr>
        <w:t xml:space="preserve"> Δύο ξεναγοί για το</w:t>
      </w:r>
      <w:r w:rsidRPr="00E81532">
        <w:rPr>
          <w:rFonts w:ascii="Palatino Linotype" w:hAnsi="Palatino Linotype"/>
          <w:b/>
          <w:sz w:val="22"/>
          <w:szCs w:val="22"/>
          <w:u w:val="single"/>
        </w:rPr>
        <w:t xml:space="preserve"> λόφο της Ακρόπολης.</w:t>
      </w:r>
    </w:p>
    <w:p w:rsidR="00A83813" w:rsidRPr="00E81532" w:rsidRDefault="00A83813" w:rsidP="00BB4DDF">
      <w:pPr>
        <w:ind w:firstLine="720"/>
        <w:jc w:val="both"/>
        <w:rPr>
          <w:rFonts w:ascii="Palatino Linotype" w:hAnsi="Palatino Linotype"/>
          <w:b/>
          <w:sz w:val="22"/>
          <w:szCs w:val="22"/>
          <w:u w:val="single"/>
        </w:rPr>
      </w:pPr>
    </w:p>
    <w:p w:rsidR="00A83813" w:rsidRPr="00E81532" w:rsidRDefault="00A83813" w:rsidP="00A86C1E">
      <w:pPr>
        <w:ind w:firstLine="720"/>
        <w:jc w:val="both"/>
        <w:rPr>
          <w:rFonts w:ascii="Palatino Linotype" w:hAnsi="Palatino Linotype"/>
          <w:sz w:val="22"/>
          <w:szCs w:val="22"/>
        </w:rPr>
      </w:pPr>
      <w:r w:rsidRPr="00E81532">
        <w:rPr>
          <w:rFonts w:ascii="Palatino Linotype" w:hAnsi="Palatino Linotype"/>
          <w:sz w:val="22"/>
          <w:szCs w:val="22"/>
        </w:rPr>
        <w:t xml:space="preserve"> </w:t>
      </w:r>
    </w:p>
    <w:p w:rsidR="00A83813" w:rsidRPr="00E81532" w:rsidRDefault="00A83813" w:rsidP="007A4A1B">
      <w:pPr>
        <w:jc w:val="both"/>
        <w:rPr>
          <w:rFonts w:ascii="Palatino Linotype" w:hAnsi="Palatino Linotype"/>
          <w:sz w:val="22"/>
          <w:szCs w:val="22"/>
        </w:rPr>
      </w:pPr>
      <w:r w:rsidRPr="00E81532">
        <w:rPr>
          <w:rFonts w:ascii="Palatino Linotype" w:hAnsi="Palatino Linotype"/>
          <w:b/>
          <w:sz w:val="22"/>
          <w:szCs w:val="22"/>
          <w:u w:val="single"/>
        </w:rPr>
        <w:t>Λοιπές υπηρεσίες</w:t>
      </w:r>
      <w:r w:rsidRPr="00E81532">
        <w:rPr>
          <w:rFonts w:ascii="Palatino Linotype" w:hAnsi="Palatino Linotype"/>
          <w:sz w:val="22"/>
          <w:szCs w:val="22"/>
        </w:rPr>
        <w:t xml:space="preserve">  </w:t>
      </w:r>
    </w:p>
    <w:p w:rsidR="00A83813" w:rsidRPr="00E81532" w:rsidRDefault="00A83813" w:rsidP="00BA5225">
      <w:pPr>
        <w:ind w:left="720"/>
        <w:jc w:val="both"/>
        <w:rPr>
          <w:rFonts w:ascii="Palatino Linotype" w:hAnsi="Palatino Linotype"/>
          <w:sz w:val="22"/>
          <w:szCs w:val="22"/>
        </w:rPr>
      </w:pPr>
      <w:r w:rsidRPr="00E81532">
        <w:rPr>
          <w:rFonts w:ascii="Palatino Linotype" w:hAnsi="Palatino Linotype"/>
          <w:sz w:val="22"/>
          <w:szCs w:val="22"/>
        </w:rPr>
        <w:t xml:space="preserve"> </w:t>
      </w:r>
    </w:p>
    <w:p w:rsidR="00A83813" w:rsidRPr="00E81532" w:rsidRDefault="00A83813" w:rsidP="00BA5225">
      <w:pPr>
        <w:numPr>
          <w:ilvl w:val="0"/>
          <w:numId w:val="16"/>
        </w:numPr>
        <w:jc w:val="both"/>
        <w:rPr>
          <w:rFonts w:ascii="Palatino Linotype" w:hAnsi="Palatino Linotype"/>
          <w:sz w:val="22"/>
          <w:szCs w:val="22"/>
        </w:rPr>
      </w:pPr>
      <w:r w:rsidRPr="00E81532">
        <w:rPr>
          <w:rFonts w:ascii="Palatino Linotype" w:hAnsi="Palatino Linotype"/>
          <w:sz w:val="22"/>
          <w:szCs w:val="22"/>
        </w:rPr>
        <w:t xml:space="preserve">Εκπρόσωπος του πρακτορείου πρέπει να μπορεί να είναι σε επικοινωνία με τους συνοδούς καθηγητές σε κάθε χρονική στιγμή .  </w:t>
      </w:r>
    </w:p>
    <w:p w:rsidR="00A83813" w:rsidRPr="00E81532" w:rsidRDefault="00A83813" w:rsidP="00BA5225">
      <w:pPr>
        <w:numPr>
          <w:ilvl w:val="0"/>
          <w:numId w:val="16"/>
        </w:numPr>
        <w:jc w:val="both"/>
        <w:rPr>
          <w:rFonts w:ascii="Palatino Linotype" w:hAnsi="Palatino Linotype"/>
          <w:sz w:val="22"/>
          <w:szCs w:val="22"/>
        </w:rPr>
      </w:pPr>
      <w:r>
        <w:rPr>
          <w:rFonts w:ascii="Palatino Linotype" w:hAnsi="Palatino Linotype"/>
          <w:sz w:val="22"/>
          <w:szCs w:val="22"/>
        </w:rPr>
        <w:t xml:space="preserve">Στην προσφορά </w:t>
      </w:r>
      <w:r w:rsidRPr="00E81532">
        <w:rPr>
          <w:rFonts w:ascii="Palatino Linotype" w:hAnsi="Palatino Linotype"/>
          <w:sz w:val="22"/>
          <w:szCs w:val="22"/>
        </w:rPr>
        <w:t xml:space="preserve">πρέπει να περιλαμβάνεται υποχρεωτική Ασφάλιση Ευθύνης Διοργανωτή, όπως ορίζει η κείμενη νομοθεσία , καθώς και πρόσθετη υποχρεωτική ασφάλιση για περίπτωση ατυχήματος ή ασθενείας μαθητή ή συνοδού καθηγητή. </w:t>
      </w:r>
    </w:p>
    <w:p w:rsidR="00A83813" w:rsidRPr="00E81532" w:rsidRDefault="00A83813" w:rsidP="00BA5225">
      <w:pPr>
        <w:numPr>
          <w:ilvl w:val="0"/>
          <w:numId w:val="16"/>
        </w:numPr>
        <w:jc w:val="both"/>
        <w:rPr>
          <w:rFonts w:ascii="Palatino Linotype" w:hAnsi="Palatino Linotype"/>
          <w:sz w:val="22"/>
          <w:szCs w:val="22"/>
        </w:rPr>
      </w:pPr>
      <w:r w:rsidRPr="00E81532">
        <w:rPr>
          <w:rFonts w:ascii="Palatino Linotype" w:hAnsi="Palatino Linotype"/>
          <w:sz w:val="22"/>
          <w:szCs w:val="22"/>
        </w:rPr>
        <w:t xml:space="preserve">Στην προσφορά θα υπάρχει δέσμευση του πρακτορείου για την περίπτωση που δεν θα πραγματοποιηθεί </w:t>
      </w:r>
      <w:r>
        <w:rPr>
          <w:rFonts w:ascii="Palatino Linotype" w:hAnsi="Palatino Linotype"/>
          <w:sz w:val="22"/>
          <w:szCs w:val="22"/>
        </w:rPr>
        <w:t>η εκδρομή  λόγω ανωτέρας βίας (</w:t>
      </w:r>
      <w:r w:rsidRPr="00E81532">
        <w:rPr>
          <w:rFonts w:ascii="Palatino Linotype" w:hAnsi="Palatino Linotype"/>
          <w:sz w:val="22"/>
          <w:szCs w:val="22"/>
        </w:rPr>
        <w:t xml:space="preserve">κακοκαιρία, εκλογές κλπ). Στην περίπτωση αυτή θα επιστραφούν τα χρήματα στους μαθητές.  </w:t>
      </w:r>
    </w:p>
    <w:p w:rsidR="00A83813" w:rsidRPr="00E81532" w:rsidRDefault="00A83813" w:rsidP="00BA5225">
      <w:pPr>
        <w:numPr>
          <w:ilvl w:val="0"/>
          <w:numId w:val="16"/>
        </w:numPr>
        <w:jc w:val="both"/>
        <w:rPr>
          <w:rFonts w:ascii="Palatino Linotype" w:hAnsi="Palatino Linotype"/>
          <w:sz w:val="22"/>
          <w:szCs w:val="22"/>
        </w:rPr>
      </w:pPr>
      <w:r w:rsidRPr="00E81532">
        <w:rPr>
          <w:rFonts w:ascii="Palatino Linotype" w:hAnsi="Palatino Linotype"/>
          <w:sz w:val="22"/>
          <w:szCs w:val="22"/>
        </w:rPr>
        <w:t xml:space="preserve">Στην προσφορά πρέπει να περιλαμβάνεται η τελική συνολική τιμή (συμπεριλαμβανομένου του ΦΠΑ) της εκδρομής αλλά και η επιβάρυνση ανά μαθητή χωριστά .  Το πρακτορείο θα εκδώσει αποδείξεις για τη δαπάνη που θα αντιστοιχεί σε κάθε μαθητή χωριστά.  Οποιαδήποτε  έκπτωση θα γίνει στην τελική τιμή και δεν θα γίνει χρήση εισιτηρίων </w:t>
      </w:r>
      <w:r w:rsidRPr="00E81532">
        <w:rPr>
          <w:rFonts w:ascii="Palatino Linotype" w:hAnsi="Palatino Linotype"/>
          <w:sz w:val="22"/>
          <w:szCs w:val="22"/>
          <w:lang w:val="en-US"/>
        </w:rPr>
        <w:t>free</w:t>
      </w:r>
      <w:r>
        <w:rPr>
          <w:rFonts w:ascii="Palatino Linotype" w:hAnsi="Palatino Linotype"/>
          <w:sz w:val="22"/>
          <w:szCs w:val="22"/>
        </w:rPr>
        <w:t xml:space="preserve"> (</w:t>
      </w:r>
      <w:r w:rsidRPr="00E81532">
        <w:rPr>
          <w:rFonts w:ascii="Palatino Linotype" w:hAnsi="Palatino Linotype"/>
          <w:sz w:val="22"/>
          <w:szCs w:val="22"/>
        </w:rPr>
        <w:t>πλην αυτών που αφορούν τους καθηγητές)</w:t>
      </w:r>
      <w:r>
        <w:rPr>
          <w:rFonts w:ascii="Palatino Linotype" w:hAnsi="Palatino Linotype"/>
          <w:sz w:val="22"/>
          <w:szCs w:val="22"/>
        </w:rPr>
        <w:t>.</w:t>
      </w:r>
      <w:r w:rsidRPr="00E81532">
        <w:rPr>
          <w:rFonts w:ascii="Palatino Linotype" w:hAnsi="Palatino Linotype"/>
          <w:sz w:val="22"/>
          <w:szCs w:val="22"/>
        </w:rPr>
        <w:t xml:space="preserve">  </w:t>
      </w:r>
    </w:p>
    <w:p w:rsidR="00A83813" w:rsidRPr="00E81532" w:rsidRDefault="00A83813" w:rsidP="00BA5225">
      <w:pPr>
        <w:numPr>
          <w:ilvl w:val="0"/>
          <w:numId w:val="16"/>
        </w:numPr>
        <w:jc w:val="both"/>
        <w:rPr>
          <w:rFonts w:ascii="Palatino Linotype" w:hAnsi="Palatino Linotype"/>
          <w:sz w:val="22"/>
          <w:szCs w:val="22"/>
        </w:rPr>
      </w:pPr>
      <w:r>
        <w:rPr>
          <w:rFonts w:ascii="Palatino Linotype" w:hAnsi="Palatino Linotype"/>
          <w:sz w:val="22"/>
          <w:szCs w:val="22"/>
        </w:rPr>
        <w:t>Τα εισιτήρια των τεσσάρων (</w:t>
      </w:r>
      <w:r w:rsidRPr="00E81532">
        <w:rPr>
          <w:rFonts w:ascii="Palatino Linotype" w:hAnsi="Palatino Linotype"/>
          <w:sz w:val="22"/>
          <w:szCs w:val="22"/>
        </w:rPr>
        <w:t xml:space="preserve">4)  συνοδών καθηγητών να είναι δωρεάν.  </w:t>
      </w:r>
    </w:p>
    <w:p w:rsidR="00A83813" w:rsidRPr="00E81532" w:rsidRDefault="00A83813" w:rsidP="00BA5225">
      <w:pPr>
        <w:numPr>
          <w:ilvl w:val="0"/>
          <w:numId w:val="16"/>
        </w:numPr>
        <w:jc w:val="both"/>
        <w:rPr>
          <w:rFonts w:ascii="Palatino Linotype" w:hAnsi="Palatino Linotype"/>
          <w:sz w:val="22"/>
          <w:szCs w:val="22"/>
        </w:rPr>
      </w:pPr>
      <w:r w:rsidRPr="00E81532">
        <w:rPr>
          <w:rFonts w:ascii="Palatino Linotype" w:hAnsi="Palatino Linotype"/>
          <w:sz w:val="22"/>
          <w:szCs w:val="22"/>
        </w:rPr>
        <w:t xml:space="preserve">Η καταβολή των χρημάτων </w:t>
      </w:r>
      <w:r>
        <w:rPr>
          <w:rFonts w:ascii="Palatino Linotype" w:hAnsi="Palatino Linotype"/>
          <w:sz w:val="22"/>
          <w:szCs w:val="22"/>
        </w:rPr>
        <w:t>θα γίνει σε δύο (2</w:t>
      </w:r>
      <w:r w:rsidRPr="00E81532">
        <w:rPr>
          <w:rFonts w:ascii="Palatino Linotype" w:hAnsi="Palatino Linotype"/>
          <w:sz w:val="22"/>
          <w:szCs w:val="22"/>
        </w:rPr>
        <w:t xml:space="preserve">) δόσεις.  Η πρώτη δόση 75% θα δοθεί με την υπογραφή του συμφωνητικού, και η δεύτερη 25% θα δοθεί μετά την πραγματοποίηση της εκδρομής. </w:t>
      </w:r>
    </w:p>
    <w:p w:rsidR="00A83813" w:rsidRPr="00E81532" w:rsidRDefault="00A83813" w:rsidP="00BA5225">
      <w:pPr>
        <w:numPr>
          <w:ilvl w:val="0"/>
          <w:numId w:val="16"/>
        </w:numPr>
        <w:jc w:val="both"/>
        <w:rPr>
          <w:rFonts w:ascii="Palatino Linotype" w:hAnsi="Palatino Linotype"/>
          <w:sz w:val="22"/>
          <w:szCs w:val="22"/>
        </w:rPr>
      </w:pPr>
      <w:r w:rsidRPr="00E81532">
        <w:rPr>
          <w:rFonts w:ascii="Palatino Linotype" w:hAnsi="Palatino Linotype"/>
          <w:sz w:val="22"/>
          <w:szCs w:val="22"/>
        </w:rP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A83813" w:rsidRPr="00E81532" w:rsidRDefault="00A83813" w:rsidP="00BA5225">
      <w:pPr>
        <w:numPr>
          <w:ilvl w:val="0"/>
          <w:numId w:val="16"/>
        </w:numPr>
        <w:jc w:val="both"/>
        <w:rPr>
          <w:rFonts w:ascii="Palatino Linotype" w:hAnsi="Palatino Linotype"/>
          <w:sz w:val="22"/>
          <w:szCs w:val="22"/>
        </w:rPr>
      </w:pPr>
      <w:r w:rsidRPr="00E81532">
        <w:rPr>
          <w:rFonts w:ascii="Palatino Linotype" w:hAnsi="Palatino Linotype"/>
          <w:sz w:val="22"/>
          <w:szCs w:val="22"/>
        </w:rPr>
        <w:t>Οι προσφορές πρέπει να κατατεθούν σε κλειστό φάκελο για να γίνουν αποδεκτές.  Στο εξωτερικό μέρος του φακέλου θα αναφέρεται «Προσφορά για την ημερήσια εκπαιδευτική επίσκεψη της Γ΄ τάξης 1</w:t>
      </w:r>
      <w:r w:rsidRPr="00E81532">
        <w:rPr>
          <w:rFonts w:ascii="Palatino Linotype" w:hAnsi="Palatino Linotype"/>
          <w:sz w:val="22"/>
          <w:szCs w:val="22"/>
          <w:vertAlign w:val="superscript"/>
        </w:rPr>
        <w:t>ου</w:t>
      </w:r>
      <w:r w:rsidRPr="00E81532">
        <w:rPr>
          <w:rFonts w:ascii="Palatino Linotype" w:hAnsi="Palatino Linotype"/>
          <w:sz w:val="22"/>
          <w:szCs w:val="22"/>
        </w:rPr>
        <w:t xml:space="preserve"> Γυμνασίου Καρπενησίου στην Αθήνα».  Οι προσφορές πρέπει να περιγράφουν αναλυτικά τις προσφερόμενες υπηρεσίες, σύμφωνα με τους όρους της προκήρυξης και τη σχετική νομοθεσία. </w:t>
      </w:r>
    </w:p>
    <w:p w:rsidR="00A83813" w:rsidRPr="00E81532" w:rsidRDefault="00A83813" w:rsidP="00B70386">
      <w:pPr>
        <w:ind w:left="360"/>
        <w:jc w:val="both"/>
        <w:rPr>
          <w:rFonts w:ascii="Palatino Linotype" w:hAnsi="Palatino Linotype"/>
          <w:b/>
          <w:sz w:val="22"/>
          <w:szCs w:val="22"/>
        </w:rPr>
      </w:pPr>
    </w:p>
    <w:p w:rsidR="00A83813" w:rsidRPr="00E81532" w:rsidRDefault="00A83813" w:rsidP="00246CB4">
      <w:pPr>
        <w:jc w:val="both"/>
        <w:rPr>
          <w:rFonts w:ascii="Palatino Linotype" w:hAnsi="Palatino Linotype"/>
          <w:b/>
          <w:sz w:val="22"/>
          <w:szCs w:val="22"/>
          <w:u w:val="single"/>
        </w:rPr>
      </w:pPr>
    </w:p>
    <w:p w:rsidR="00A83813" w:rsidRPr="00E81532" w:rsidRDefault="00A83813" w:rsidP="00246CB4">
      <w:pPr>
        <w:jc w:val="both"/>
        <w:rPr>
          <w:rFonts w:ascii="Palatino Linotype" w:hAnsi="Palatino Linotype"/>
          <w:b/>
          <w:sz w:val="22"/>
          <w:szCs w:val="22"/>
          <w:u w:val="single"/>
        </w:rPr>
      </w:pPr>
      <w:r w:rsidRPr="00E81532">
        <w:rPr>
          <w:rFonts w:ascii="Palatino Linotype" w:hAnsi="Palatino Linotype"/>
          <w:b/>
          <w:sz w:val="22"/>
          <w:szCs w:val="22"/>
          <w:u w:val="single"/>
        </w:rPr>
        <w:t xml:space="preserve">Β. Πρόγραμμα εκδρομής </w:t>
      </w:r>
    </w:p>
    <w:p w:rsidR="00A83813" w:rsidRDefault="00A83813" w:rsidP="00BA5225">
      <w:pPr>
        <w:jc w:val="both"/>
        <w:rPr>
          <w:rFonts w:ascii="Palatino Linotype" w:hAnsi="Palatino Linotype"/>
          <w:b/>
          <w:sz w:val="22"/>
          <w:szCs w:val="22"/>
        </w:rPr>
      </w:pPr>
      <w:r w:rsidRPr="00E81532">
        <w:rPr>
          <w:rFonts w:ascii="Palatino Linotype" w:hAnsi="Palatino Linotype"/>
          <w:b/>
          <w:sz w:val="22"/>
          <w:szCs w:val="22"/>
        </w:rPr>
        <w:t xml:space="preserve">Τρίτη  20/3/2018 : </w:t>
      </w:r>
    </w:p>
    <w:p w:rsidR="00A83813" w:rsidRDefault="00A83813" w:rsidP="00BA5225">
      <w:pPr>
        <w:jc w:val="both"/>
        <w:rPr>
          <w:rFonts w:ascii="Palatino Linotype" w:hAnsi="Palatino Linotype"/>
          <w:sz w:val="22"/>
          <w:szCs w:val="22"/>
        </w:rPr>
      </w:pPr>
      <w:r w:rsidRPr="00E81532">
        <w:rPr>
          <w:rFonts w:ascii="Palatino Linotype" w:hAnsi="Palatino Linotype"/>
          <w:sz w:val="22"/>
          <w:szCs w:val="22"/>
        </w:rPr>
        <w:t>0</w:t>
      </w:r>
      <w:r>
        <w:rPr>
          <w:rFonts w:ascii="Palatino Linotype" w:hAnsi="Palatino Linotype"/>
          <w:sz w:val="22"/>
          <w:szCs w:val="22"/>
        </w:rPr>
        <w:t>7</w:t>
      </w:r>
      <w:r w:rsidRPr="00E81532">
        <w:rPr>
          <w:rFonts w:ascii="Palatino Linotype" w:hAnsi="Palatino Linotype"/>
          <w:sz w:val="22"/>
          <w:szCs w:val="22"/>
        </w:rPr>
        <w:t>:</w:t>
      </w:r>
      <w:r>
        <w:rPr>
          <w:rFonts w:ascii="Palatino Linotype" w:hAnsi="Palatino Linotype"/>
          <w:sz w:val="22"/>
          <w:szCs w:val="22"/>
        </w:rPr>
        <w:t>0</w:t>
      </w:r>
      <w:r w:rsidRPr="00E81532">
        <w:rPr>
          <w:rFonts w:ascii="Palatino Linotype" w:hAnsi="Palatino Linotype"/>
          <w:sz w:val="22"/>
          <w:szCs w:val="22"/>
        </w:rPr>
        <w:t>0</w:t>
      </w:r>
      <w:r>
        <w:rPr>
          <w:rFonts w:ascii="Palatino Linotype" w:hAnsi="Palatino Linotype"/>
          <w:sz w:val="22"/>
          <w:szCs w:val="22"/>
        </w:rPr>
        <w:t xml:space="preserve"> </w:t>
      </w:r>
      <w:r w:rsidRPr="00E81532">
        <w:rPr>
          <w:rFonts w:ascii="Palatino Linotype" w:hAnsi="Palatino Linotype"/>
          <w:sz w:val="22"/>
          <w:szCs w:val="22"/>
        </w:rPr>
        <w:t xml:space="preserve">Αναχώρηση από Καρπενήσι </w:t>
      </w:r>
      <w:r>
        <w:rPr>
          <w:rFonts w:ascii="Palatino Linotype" w:hAnsi="Palatino Linotype"/>
          <w:sz w:val="22"/>
          <w:szCs w:val="22"/>
        </w:rPr>
        <w:t>προς Αθήνα</w:t>
      </w:r>
      <w:r w:rsidRPr="00E81532">
        <w:rPr>
          <w:rFonts w:ascii="Palatino Linotype" w:hAnsi="Palatino Linotype"/>
          <w:sz w:val="22"/>
          <w:szCs w:val="22"/>
        </w:rPr>
        <w:t xml:space="preserve">. </w:t>
      </w:r>
    </w:p>
    <w:p w:rsidR="00A83813" w:rsidRDefault="00A83813" w:rsidP="00BA5225">
      <w:pPr>
        <w:jc w:val="both"/>
        <w:rPr>
          <w:rFonts w:ascii="Palatino Linotype" w:hAnsi="Palatino Linotype"/>
          <w:sz w:val="22"/>
          <w:szCs w:val="22"/>
        </w:rPr>
      </w:pPr>
      <w:r w:rsidRPr="00E81532">
        <w:rPr>
          <w:rFonts w:ascii="Palatino Linotype" w:hAnsi="Palatino Linotype"/>
          <w:sz w:val="22"/>
          <w:szCs w:val="22"/>
        </w:rPr>
        <w:t xml:space="preserve">Ενδιάμεση στάση. </w:t>
      </w:r>
    </w:p>
    <w:p w:rsidR="00A83813" w:rsidRDefault="00A83813" w:rsidP="00BA5225">
      <w:pPr>
        <w:jc w:val="both"/>
        <w:rPr>
          <w:rFonts w:ascii="Palatino Linotype" w:hAnsi="Palatino Linotype"/>
          <w:sz w:val="22"/>
          <w:szCs w:val="22"/>
        </w:rPr>
      </w:pPr>
      <w:r w:rsidRPr="00E81532">
        <w:rPr>
          <w:rFonts w:ascii="Palatino Linotype" w:hAnsi="Palatino Linotype"/>
          <w:sz w:val="22"/>
          <w:szCs w:val="22"/>
        </w:rPr>
        <w:t>12.</w:t>
      </w:r>
      <w:r>
        <w:rPr>
          <w:rFonts w:ascii="Palatino Linotype" w:hAnsi="Palatino Linotype"/>
          <w:sz w:val="22"/>
          <w:szCs w:val="22"/>
        </w:rPr>
        <w:t>0</w:t>
      </w:r>
      <w:r w:rsidRPr="00E81532">
        <w:rPr>
          <w:rFonts w:ascii="Palatino Linotype" w:hAnsi="Palatino Linotype"/>
          <w:sz w:val="22"/>
          <w:szCs w:val="22"/>
        </w:rPr>
        <w:t xml:space="preserve">0 Άφιξη στην Αθήνα και επίσκεψη </w:t>
      </w:r>
      <w:r>
        <w:rPr>
          <w:rFonts w:ascii="Palatino Linotype" w:hAnsi="Palatino Linotype"/>
          <w:sz w:val="22"/>
          <w:szCs w:val="22"/>
        </w:rPr>
        <w:t xml:space="preserve">– ξενάγηση </w:t>
      </w:r>
      <w:r w:rsidRPr="00E81532">
        <w:rPr>
          <w:rFonts w:ascii="Palatino Linotype" w:hAnsi="Palatino Linotype"/>
          <w:sz w:val="22"/>
          <w:szCs w:val="22"/>
        </w:rPr>
        <w:t>στο</w:t>
      </w:r>
      <w:r>
        <w:rPr>
          <w:rFonts w:ascii="Palatino Linotype" w:hAnsi="Palatino Linotype"/>
          <w:sz w:val="22"/>
          <w:szCs w:val="22"/>
        </w:rPr>
        <w:t xml:space="preserve"> λόφο της</w:t>
      </w:r>
      <w:r w:rsidRPr="00E81532">
        <w:rPr>
          <w:rFonts w:ascii="Palatino Linotype" w:hAnsi="Palatino Linotype"/>
          <w:sz w:val="22"/>
          <w:szCs w:val="22"/>
        </w:rPr>
        <w:t xml:space="preserve"> Ακρόπολης. </w:t>
      </w:r>
    </w:p>
    <w:p w:rsidR="00A83813" w:rsidRDefault="00A83813" w:rsidP="00BA5225">
      <w:pPr>
        <w:jc w:val="both"/>
        <w:rPr>
          <w:rFonts w:ascii="Palatino Linotype" w:hAnsi="Palatino Linotype"/>
          <w:sz w:val="22"/>
          <w:szCs w:val="22"/>
        </w:rPr>
      </w:pPr>
      <w:r>
        <w:rPr>
          <w:rFonts w:ascii="Palatino Linotype" w:hAnsi="Palatino Linotype"/>
          <w:sz w:val="22"/>
          <w:szCs w:val="22"/>
        </w:rPr>
        <w:t>13:30 - 14:30 Περιήγηση στην Αρχαία Αγορά και την περιοχή της Πλάκας.</w:t>
      </w:r>
    </w:p>
    <w:p w:rsidR="00A83813" w:rsidRDefault="00A83813" w:rsidP="00BA5225">
      <w:pPr>
        <w:jc w:val="both"/>
        <w:rPr>
          <w:rFonts w:ascii="Palatino Linotype" w:hAnsi="Palatino Linotype"/>
          <w:sz w:val="22"/>
          <w:szCs w:val="22"/>
        </w:rPr>
      </w:pPr>
      <w:r>
        <w:rPr>
          <w:rFonts w:ascii="Palatino Linotype" w:hAnsi="Palatino Linotype"/>
          <w:sz w:val="22"/>
          <w:szCs w:val="22"/>
        </w:rPr>
        <w:t xml:space="preserve">14:30 – 16:30 Στάση για φαγητό. Ελεύθερος χρόνος. </w:t>
      </w:r>
    </w:p>
    <w:p w:rsidR="00A83813" w:rsidRDefault="00A83813" w:rsidP="00BA5225">
      <w:pPr>
        <w:jc w:val="both"/>
        <w:rPr>
          <w:rFonts w:ascii="Palatino Linotype" w:hAnsi="Palatino Linotype"/>
          <w:sz w:val="22"/>
          <w:szCs w:val="22"/>
        </w:rPr>
      </w:pPr>
      <w:r>
        <w:rPr>
          <w:rFonts w:ascii="Palatino Linotype" w:hAnsi="Palatino Linotype"/>
          <w:sz w:val="22"/>
          <w:szCs w:val="22"/>
        </w:rPr>
        <w:t xml:space="preserve">17:00 </w:t>
      </w:r>
      <w:r w:rsidRPr="00E81532">
        <w:rPr>
          <w:rFonts w:ascii="Palatino Linotype" w:hAnsi="Palatino Linotype"/>
          <w:sz w:val="22"/>
          <w:szCs w:val="22"/>
        </w:rPr>
        <w:t>Αναχώρηση από την Αθήνα</w:t>
      </w:r>
      <w:r>
        <w:rPr>
          <w:rFonts w:ascii="Palatino Linotype" w:hAnsi="Palatino Linotype"/>
          <w:sz w:val="22"/>
          <w:szCs w:val="22"/>
        </w:rPr>
        <w:t xml:space="preserve"> προς Καρπενήσι </w:t>
      </w:r>
      <w:r w:rsidRPr="00E81532">
        <w:rPr>
          <w:rFonts w:ascii="Palatino Linotype" w:hAnsi="Palatino Linotype"/>
          <w:sz w:val="22"/>
          <w:szCs w:val="22"/>
        </w:rPr>
        <w:t xml:space="preserve">με ενδιάμεση στάση. </w:t>
      </w:r>
    </w:p>
    <w:p w:rsidR="00A83813" w:rsidRPr="00E81532" w:rsidRDefault="00A83813" w:rsidP="00BA5225">
      <w:pPr>
        <w:jc w:val="both"/>
        <w:rPr>
          <w:rFonts w:ascii="Palatino Linotype" w:hAnsi="Palatino Linotype"/>
          <w:sz w:val="22"/>
          <w:szCs w:val="22"/>
        </w:rPr>
      </w:pPr>
      <w:r w:rsidRPr="00E81532">
        <w:rPr>
          <w:rFonts w:ascii="Palatino Linotype" w:hAnsi="Palatino Linotype"/>
          <w:sz w:val="22"/>
          <w:szCs w:val="22"/>
        </w:rPr>
        <w:t>22:00 Επιστροφή  στο Καρπενήσι.</w:t>
      </w:r>
    </w:p>
    <w:p w:rsidR="00A83813" w:rsidRPr="00E81532" w:rsidRDefault="00A83813" w:rsidP="007A496A">
      <w:pPr>
        <w:jc w:val="both"/>
        <w:rPr>
          <w:rFonts w:ascii="Palatino Linotype" w:hAnsi="Palatino Linotype"/>
          <w:b/>
          <w:sz w:val="22"/>
          <w:szCs w:val="22"/>
        </w:rPr>
      </w:pPr>
    </w:p>
    <w:p w:rsidR="00A83813" w:rsidRPr="00E81532" w:rsidRDefault="00A83813" w:rsidP="00E048BE">
      <w:pPr>
        <w:ind w:firstLine="720"/>
        <w:jc w:val="both"/>
        <w:rPr>
          <w:rFonts w:ascii="Palatino Linotype" w:hAnsi="Palatino Linotype"/>
          <w:b/>
          <w:sz w:val="22"/>
          <w:szCs w:val="22"/>
        </w:rPr>
      </w:pPr>
      <w:r w:rsidRPr="00E81532">
        <w:rPr>
          <w:rFonts w:ascii="Palatino Linotype" w:hAnsi="Palatino Linotype"/>
          <w:b/>
          <w:sz w:val="22"/>
          <w:szCs w:val="22"/>
          <w:lang w:val="en-US"/>
        </w:rPr>
        <w:t>H</w:t>
      </w:r>
      <w:r w:rsidRPr="00E81532">
        <w:rPr>
          <w:rFonts w:ascii="Palatino Linotype" w:hAnsi="Palatino Linotype"/>
          <w:b/>
          <w:sz w:val="22"/>
          <w:szCs w:val="22"/>
        </w:rPr>
        <w:t xml:space="preserve"> κατάθεση των προσφορών θα γίνει στο 1</w:t>
      </w:r>
      <w:r w:rsidRPr="00E81532">
        <w:rPr>
          <w:rFonts w:ascii="Palatino Linotype" w:hAnsi="Palatino Linotype"/>
          <w:b/>
          <w:sz w:val="22"/>
          <w:szCs w:val="22"/>
          <w:vertAlign w:val="superscript"/>
        </w:rPr>
        <w:t>ο</w:t>
      </w:r>
      <w:r w:rsidRPr="00E81532">
        <w:rPr>
          <w:rFonts w:ascii="Palatino Linotype" w:hAnsi="Palatino Linotype"/>
          <w:b/>
          <w:sz w:val="22"/>
          <w:szCs w:val="22"/>
        </w:rPr>
        <w:t xml:space="preserve"> Γυμνάσιο Καρπενησίου μέχρι και την </w:t>
      </w:r>
      <w:r>
        <w:rPr>
          <w:rFonts w:ascii="Palatino Linotype" w:hAnsi="Palatino Linotype"/>
          <w:b/>
          <w:sz w:val="22"/>
          <w:szCs w:val="22"/>
        </w:rPr>
        <w:t>Παρασκευή</w:t>
      </w:r>
      <w:r w:rsidRPr="00E81532">
        <w:rPr>
          <w:rFonts w:ascii="Palatino Linotype" w:hAnsi="Palatino Linotype"/>
          <w:b/>
          <w:sz w:val="22"/>
          <w:szCs w:val="22"/>
        </w:rPr>
        <w:t xml:space="preserve"> </w:t>
      </w:r>
      <w:r>
        <w:rPr>
          <w:rFonts w:ascii="Palatino Linotype" w:hAnsi="Palatino Linotype"/>
          <w:b/>
          <w:sz w:val="22"/>
          <w:szCs w:val="22"/>
        </w:rPr>
        <w:t>9</w:t>
      </w:r>
      <w:r w:rsidRPr="00E81532">
        <w:rPr>
          <w:rFonts w:ascii="Palatino Linotype" w:hAnsi="Palatino Linotype"/>
          <w:b/>
          <w:sz w:val="22"/>
          <w:szCs w:val="22"/>
        </w:rPr>
        <w:t xml:space="preserve"> Μαρτίου 2018, ώρα 10.00.</w:t>
      </w:r>
    </w:p>
    <w:p w:rsidR="00A83813" w:rsidRPr="00E81532" w:rsidRDefault="00A83813" w:rsidP="00E048BE">
      <w:pPr>
        <w:ind w:firstLine="720"/>
        <w:jc w:val="both"/>
        <w:rPr>
          <w:rFonts w:ascii="Palatino Linotype" w:hAnsi="Palatino Linotype"/>
          <w:sz w:val="22"/>
          <w:szCs w:val="22"/>
        </w:rPr>
      </w:pPr>
      <w:r w:rsidRPr="00E81532">
        <w:rPr>
          <w:rFonts w:ascii="Palatino Linotype" w:hAnsi="Palatino Linotype"/>
          <w:sz w:val="22"/>
          <w:szCs w:val="22"/>
        </w:rPr>
        <w:t>Η αποσφράγιση των προσφορών θα γίνει από την αρμόδια Επιτροπή</w:t>
      </w:r>
      <w:r w:rsidRPr="00E81532">
        <w:rPr>
          <w:rFonts w:ascii="Palatino Linotype" w:hAnsi="Palatino Linotype"/>
          <w:b/>
          <w:sz w:val="22"/>
          <w:szCs w:val="22"/>
        </w:rPr>
        <w:t xml:space="preserve"> </w:t>
      </w:r>
      <w:r w:rsidRPr="00E81532">
        <w:rPr>
          <w:rFonts w:ascii="Palatino Linotype" w:hAnsi="Palatino Linotype"/>
          <w:sz w:val="22"/>
          <w:szCs w:val="22"/>
        </w:rPr>
        <w:t>την</w:t>
      </w:r>
      <w:r w:rsidRPr="00E81532">
        <w:rPr>
          <w:rFonts w:ascii="Palatino Linotype" w:hAnsi="Palatino Linotype"/>
          <w:b/>
          <w:sz w:val="22"/>
          <w:szCs w:val="22"/>
        </w:rPr>
        <w:t xml:space="preserve"> </w:t>
      </w:r>
      <w:r>
        <w:rPr>
          <w:rFonts w:ascii="Palatino Linotype" w:hAnsi="Palatino Linotype"/>
          <w:b/>
          <w:sz w:val="22"/>
          <w:szCs w:val="22"/>
        </w:rPr>
        <w:t>Παρασκευή</w:t>
      </w:r>
      <w:r w:rsidRPr="00E81532">
        <w:rPr>
          <w:rFonts w:ascii="Palatino Linotype" w:hAnsi="Palatino Linotype"/>
          <w:b/>
          <w:sz w:val="22"/>
          <w:szCs w:val="22"/>
        </w:rPr>
        <w:t xml:space="preserve"> </w:t>
      </w:r>
      <w:r>
        <w:rPr>
          <w:rFonts w:ascii="Palatino Linotype" w:hAnsi="Palatino Linotype"/>
          <w:b/>
          <w:sz w:val="22"/>
          <w:szCs w:val="22"/>
        </w:rPr>
        <w:t>9</w:t>
      </w:r>
      <w:r w:rsidRPr="00E81532">
        <w:rPr>
          <w:rFonts w:ascii="Palatino Linotype" w:hAnsi="Palatino Linotype"/>
          <w:b/>
          <w:sz w:val="22"/>
          <w:szCs w:val="22"/>
        </w:rPr>
        <w:t xml:space="preserve"> Μαρτίου 2018, και ώρα 12.00 στο 1</w:t>
      </w:r>
      <w:r w:rsidRPr="00E81532">
        <w:rPr>
          <w:rFonts w:ascii="Palatino Linotype" w:hAnsi="Palatino Linotype"/>
          <w:b/>
          <w:sz w:val="22"/>
          <w:szCs w:val="22"/>
          <w:vertAlign w:val="superscript"/>
        </w:rPr>
        <w:t>ο</w:t>
      </w:r>
      <w:r w:rsidRPr="00E81532">
        <w:rPr>
          <w:rFonts w:ascii="Palatino Linotype" w:hAnsi="Palatino Linotype"/>
          <w:b/>
          <w:sz w:val="22"/>
          <w:szCs w:val="22"/>
        </w:rPr>
        <w:t xml:space="preserve"> Γυμνάσιο  Καρπενησίου.  </w:t>
      </w:r>
      <w:r w:rsidRPr="00E81532">
        <w:rPr>
          <w:rFonts w:ascii="Palatino Linotype" w:hAnsi="Palatino Linotype"/>
          <w:sz w:val="22"/>
          <w:szCs w:val="22"/>
        </w:rPr>
        <w:t>Η επιτροπή διατηρεί το δικαίωμα να ζητήσει οποιαδήποτε γραπτή διευκρίνιση από τα τουριστικά γραφεία που θα εκδηλώσουν ενδιαφέρον</w:t>
      </w:r>
      <w:r>
        <w:rPr>
          <w:rFonts w:ascii="Palatino Linotype" w:hAnsi="Palatino Linotype"/>
          <w:sz w:val="22"/>
          <w:szCs w:val="22"/>
        </w:rPr>
        <w:t>.</w:t>
      </w:r>
    </w:p>
    <w:p w:rsidR="00A83813" w:rsidRPr="00E81532" w:rsidRDefault="00A83813" w:rsidP="00970CD2">
      <w:pPr>
        <w:jc w:val="both"/>
        <w:rPr>
          <w:rFonts w:ascii="Palatino Linotype" w:hAnsi="Palatino Linotype"/>
          <w:sz w:val="22"/>
          <w:szCs w:val="22"/>
        </w:rPr>
      </w:pPr>
      <w:r w:rsidRPr="00E81532">
        <w:rPr>
          <w:rFonts w:ascii="Palatino Linotype" w:hAnsi="Palatino Linotype"/>
          <w:sz w:val="22"/>
          <w:szCs w:val="22"/>
        </w:rPr>
        <w:t xml:space="preserve">                                          </w:t>
      </w:r>
    </w:p>
    <w:p w:rsidR="00A83813" w:rsidRPr="00E81532" w:rsidRDefault="00A83813" w:rsidP="00970CD2">
      <w:pPr>
        <w:jc w:val="both"/>
        <w:rPr>
          <w:rFonts w:ascii="Palatino Linotype" w:hAnsi="Palatino Linotype"/>
          <w:sz w:val="22"/>
          <w:szCs w:val="22"/>
        </w:rPr>
      </w:pPr>
      <w:r w:rsidRPr="00E81532">
        <w:rPr>
          <w:rFonts w:ascii="Palatino Linotype" w:hAnsi="Palatino Linotype"/>
          <w:sz w:val="22"/>
          <w:szCs w:val="22"/>
        </w:rPr>
        <w:t xml:space="preserve">                                                                                                                                                          </w:t>
      </w:r>
    </w:p>
    <w:p w:rsidR="00A83813" w:rsidRPr="00E81532" w:rsidRDefault="00A83813" w:rsidP="00970CD2">
      <w:pPr>
        <w:jc w:val="both"/>
        <w:rPr>
          <w:rFonts w:ascii="Palatino Linotype" w:hAnsi="Palatino Linotype"/>
          <w:sz w:val="22"/>
          <w:szCs w:val="22"/>
        </w:rPr>
      </w:pPr>
    </w:p>
    <w:p w:rsidR="00A83813" w:rsidRPr="00EC0356" w:rsidRDefault="00A83813" w:rsidP="00970CD2">
      <w:pPr>
        <w:jc w:val="both"/>
        <w:rPr>
          <w:rFonts w:ascii="Palatino Linotype" w:hAnsi="Palatino Linotype"/>
          <w:b/>
          <w:sz w:val="22"/>
          <w:szCs w:val="22"/>
        </w:rPr>
      </w:pPr>
      <w:r w:rsidRPr="00E81532">
        <w:rPr>
          <w:rFonts w:ascii="Palatino Linotype" w:hAnsi="Palatino Linotype"/>
          <w:sz w:val="22"/>
          <w:szCs w:val="22"/>
        </w:rPr>
        <w:t xml:space="preserve">                                                                                                                                             </w:t>
      </w:r>
      <w:r w:rsidRPr="00EC0356">
        <w:rPr>
          <w:rFonts w:ascii="Palatino Linotype" w:hAnsi="Palatino Linotype"/>
          <w:b/>
          <w:sz w:val="22"/>
          <w:szCs w:val="22"/>
        </w:rPr>
        <w:t xml:space="preserve">Η  Διευθύντρια  </w:t>
      </w:r>
    </w:p>
    <w:p w:rsidR="00A83813" w:rsidRPr="00EC0356" w:rsidRDefault="00A83813" w:rsidP="00970CD2">
      <w:pPr>
        <w:jc w:val="both"/>
        <w:rPr>
          <w:rFonts w:ascii="Palatino Linotype" w:hAnsi="Palatino Linotype"/>
          <w:b/>
          <w:sz w:val="22"/>
          <w:szCs w:val="22"/>
        </w:rPr>
      </w:pPr>
    </w:p>
    <w:p w:rsidR="00A83813" w:rsidRPr="00EC0356" w:rsidRDefault="00A83813" w:rsidP="00970CD2">
      <w:pPr>
        <w:jc w:val="both"/>
        <w:rPr>
          <w:rFonts w:ascii="Palatino Linotype" w:hAnsi="Palatino Linotype"/>
          <w:b/>
          <w:sz w:val="22"/>
          <w:szCs w:val="22"/>
        </w:rPr>
      </w:pPr>
      <w:r w:rsidRPr="00EC0356">
        <w:rPr>
          <w:rFonts w:ascii="Palatino Linotype" w:hAnsi="Palatino Linotype"/>
          <w:b/>
          <w:sz w:val="22"/>
          <w:szCs w:val="22"/>
        </w:rPr>
        <w:t xml:space="preserve">                                                                                                                                           </w:t>
      </w:r>
    </w:p>
    <w:p w:rsidR="00A83813" w:rsidRPr="00EC0356" w:rsidRDefault="00A83813" w:rsidP="00970CD2">
      <w:pPr>
        <w:jc w:val="both"/>
        <w:rPr>
          <w:rFonts w:ascii="Palatino Linotype" w:hAnsi="Palatino Linotype"/>
          <w:b/>
          <w:sz w:val="22"/>
          <w:szCs w:val="22"/>
        </w:rPr>
      </w:pPr>
      <w:r w:rsidRPr="00EC0356">
        <w:rPr>
          <w:rFonts w:ascii="Palatino Linotype" w:hAnsi="Palatino Linotype"/>
          <w:b/>
          <w:sz w:val="22"/>
          <w:szCs w:val="22"/>
        </w:rPr>
        <w:t xml:space="preserve">                                                                                                         </w:t>
      </w:r>
      <w:r>
        <w:rPr>
          <w:rFonts w:ascii="Palatino Linotype" w:hAnsi="Palatino Linotype"/>
          <w:b/>
          <w:sz w:val="22"/>
          <w:szCs w:val="22"/>
        </w:rPr>
        <w:t xml:space="preserve">                               </w:t>
      </w:r>
      <w:r w:rsidRPr="00EC0356">
        <w:rPr>
          <w:rFonts w:ascii="Palatino Linotype" w:hAnsi="Palatino Linotype"/>
          <w:b/>
          <w:sz w:val="22"/>
          <w:szCs w:val="22"/>
        </w:rPr>
        <w:t xml:space="preserve">  Ιγνατίου Θεοδώρα  </w:t>
      </w:r>
    </w:p>
    <w:p w:rsidR="00A83813" w:rsidRPr="00E81532" w:rsidRDefault="00A83813" w:rsidP="00415F20">
      <w:pPr>
        <w:jc w:val="right"/>
        <w:rPr>
          <w:rFonts w:ascii="Palatino Linotype" w:hAnsi="Palatino Linotype"/>
          <w:sz w:val="22"/>
          <w:szCs w:val="22"/>
        </w:rPr>
      </w:pPr>
    </w:p>
    <w:p w:rsidR="00A83813" w:rsidRPr="00E81532" w:rsidRDefault="00A83813" w:rsidP="00415F20">
      <w:pPr>
        <w:jc w:val="right"/>
        <w:rPr>
          <w:rFonts w:ascii="Palatino Linotype" w:hAnsi="Palatino Linotype"/>
          <w:sz w:val="22"/>
          <w:szCs w:val="22"/>
        </w:rPr>
      </w:pPr>
    </w:p>
    <w:p w:rsidR="00A83813" w:rsidRPr="00E81532" w:rsidRDefault="00A83813" w:rsidP="00415F20">
      <w:pPr>
        <w:jc w:val="right"/>
        <w:rPr>
          <w:rFonts w:ascii="Palatino Linotype" w:hAnsi="Palatino Linotype"/>
          <w:sz w:val="22"/>
          <w:szCs w:val="22"/>
        </w:rPr>
      </w:pPr>
    </w:p>
    <w:p w:rsidR="00A83813" w:rsidRPr="00E81532" w:rsidRDefault="00A83813" w:rsidP="006E26EE">
      <w:pPr>
        <w:rPr>
          <w:rFonts w:ascii="Palatino Linotype" w:hAnsi="Palatino Linotype"/>
          <w:sz w:val="22"/>
          <w:szCs w:val="22"/>
        </w:rPr>
      </w:pPr>
    </w:p>
    <w:sectPr w:rsidR="00A83813" w:rsidRPr="00E81532" w:rsidSect="00621FBC">
      <w:type w:val="continuous"/>
      <w:pgSz w:w="11906" w:h="16838"/>
      <w:pgMar w:top="567" w:right="1416" w:bottom="709" w:left="851" w:header="720" w:footer="720" w:gutter="0"/>
      <w:cols w:space="720" w:equalWidth="0">
        <w:col w:w="9639"/>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177C"/>
    <w:multiLevelType w:val="hybridMultilevel"/>
    <w:tmpl w:val="5EAEC09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7265F38"/>
    <w:multiLevelType w:val="hybridMultilevel"/>
    <w:tmpl w:val="4DCABE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D843D4D"/>
    <w:multiLevelType w:val="hybridMultilevel"/>
    <w:tmpl w:val="80E6868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151A3D2C"/>
    <w:multiLevelType w:val="hybridMultilevel"/>
    <w:tmpl w:val="FA005ACA"/>
    <w:lvl w:ilvl="0" w:tplc="0408000F">
      <w:start w:val="1"/>
      <w:numFmt w:val="decimal"/>
      <w:lvlText w:val="%1."/>
      <w:lvlJc w:val="left"/>
      <w:pPr>
        <w:tabs>
          <w:tab w:val="num" w:pos="1440"/>
        </w:tabs>
        <w:ind w:left="1440" w:hanging="360"/>
      </w:pPr>
      <w:rPr>
        <w:rFonts w:cs="Times New Roman"/>
      </w:rPr>
    </w:lvl>
    <w:lvl w:ilvl="1" w:tplc="04080019" w:tentative="1">
      <w:start w:val="1"/>
      <w:numFmt w:val="lowerLetter"/>
      <w:lvlText w:val="%2."/>
      <w:lvlJc w:val="left"/>
      <w:pPr>
        <w:tabs>
          <w:tab w:val="num" w:pos="2160"/>
        </w:tabs>
        <w:ind w:left="2160" w:hanging="360"/>
      </w:pPr>
      <w:rPr>
        <w:rFonts w:cs="Times New Roman"/>
      </w:rPr>
    </w:lvl>
    <w:lvl w:ilvl="2" w:tplc="0408001B" w:tentative="1">
      <w:start w:val="1"/>
      <w:numFmt w:val="lowerRoman"/>
      <w:lvlText w:val="%3."/>
      <w:lvlJc w:val="right"/>
      <w:pPr>
        <w:tabs>
          <w:tab w:val="num" w:pos="2880"/>
        </w:tabs>
        <w:ind w:left="2880" w:hanging="180"/>
      </w:pPr>
      <w:rPr>
        <w:rFonts w:cs="Times New Roman"/>
      </w:rPr>
    </w:lvl>
    <w:lvl w:ilvl="3" w:tplc="0408000F" w:tentative="1">
      <w:start w:val="1"/>
      <w:numFmt w:val="decimal"/>
      <w:lvlText w:val="%4."/>
      <w:lvlJc w:val="left"/>
      <w:pPr>
        <w:tabs>
          <w:tab w:val="num" w:pos="3600"/>
        </w:tabs>
        <w:ind w:left="3600" w:hanging="360"/>
      </w:pPr>
      <w:rPr>
        <w:rFonts w:cs="Times New Roman"/>
      </w:rPr>
    </w:lvl>
    <w:lvl w:ilvl="4" w:tplc="04080019" w:tentative="1">
      <w:start w:val="1"/>
      <w:numFmt w:val="lowerLetter"/>
      <w:lvlText w:val="%5."/>
      <w:lvlJc w:val="left"/>
      <w:pPr>
        <w:tabs>
          <w:tab w:val="num" w:pos="4320"/>
        </w:tabs>
        <w:ind w:left="4320" w:hanging="360"/>
      </w:pPr>
      <w:rPr>
        <w:rFonts w:cs="Times New Roman"/>
      </w:rPr>
    </w:lvl>
    <w:lvl w:ilvl="5" w:tplc="0408001B" w:tentative="1">
      <w:start w:val="1"/>
      <w:numFmt w:val="lowerRoman"/>
      <w:lvlText w:val="%6."/>
      <w:lvlJc w:val="right"/>
      <w:pPr>
        <w:tabs>
          <w:tab w:val="num" w:pos="5040"/>
        </w:tabs>
        <w:ind w:left="5040" w:hanging="180"/>
      </w:pPr>
      <w:rPr>
        <w:rFonts w:cs="Times New Roman"/>
      </w:rPr>
    </w:lvl>
    <w:lvl w:ilvl="6" w:tplc="0408000F" w:tentative="1">
      <w:start w:val="1"/>
      <w:numFmt w:val="decimal"/>
      <w:lvlText w:val="%7."/>
      <w:lvlJc w:val="left"/>
      <w:pPr>
        <w:tabs>
          <w:tab w:val="num" w:pos="5760"/>
        </w:tabs>
        <w:ind w:left="5760" w:hanging="360"/>
      </w:pPr>
      <w:rPr>
        <w:rFonts w:cs="Times New Roman"/>
      </w:rPr>
    </w:lvl>
    <w:lvl w:ilvl="7" w:tplc="04080019" w:tentative="1">
      <w:start w:val="1"/>
      <w:numFmt w:val="lowerLetter"/>
      <w:lvlText w:val="%8."/>
      <w:lvlJc w:val="left"/>
      <w:pPr>
        <w:tabs>
          <w:tab w:val="num" w:pos="6480"/>
        </w:tabs>
        <w:ind w:left="6480" w:hanging="360"/>
      </w:pPr>
      <w:rPr>
        <w:rFonts w:cs="Times New Roman"/>
      </w:rPr>
    </w:lvl>
    <w:lvl w:ilvl="8" w:tplc="0408001B" w:tentative="1">
      <w:start w:val="1"/>
      <w:numFmt w:val="lowerRoman"/>
      <w:lvlText w:val="%9."/>
      <w:lvlJc w:val="right"/>
      <w:pPr>
        <w:tabs>
          <w:tab w:val="num" w:pos="7200"/>
        </w:tabs>
        <w:ind w:left="7200" w:hanging="180"/>
      </w:pPr>
      <w:rPr>
        <w:rFonts w:cs="Times New Roman"/>
      </w:rPr>
    </w:lvl>
  </w:abstractNum>
  <w:abstractNum w:abstractNumId="4">
    <w:nsid w:val="22B82B0D"/>
    <w:multiLevelType w:val="hybridMultilevel"/>
    <w:tmpl w:val="3EDCDB0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27CB4B4B"/>
    <w:multiLevelType w:val="hybridMultilevel"/>
    <w:tmpl w:val="D7F09EB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2C545F49"/>
    <w:multiLevelType w:val="hybridMultilevel"/>
    <w:tmpl w:val="01D6CA7C"/>
    <w:lvl w:ilvl="0" w:tplc="134229AC">
      <w:numFmt w:val="bullet"/>
      <w:lvlText w:val=""/>
      <w:lvlJc w:val="left"/>
      <w:pPr>
        <w:tabs>
          <w:tab w:val="num" w:pos="615"/>
        </w:tabs>
        <w:ind w:left="615" w:hanging="360"/>
      </w:pPr>
      <w:rPr>
        <w:rFonts w:ascii="Symbol" w:eastAsia="Times New Roman" w:hAnsi="Symbol" w:hint="default"/>
      </w:rPr>
    </w:lvl>
    <w:lvl w:ilvl="1" w:tplc="04080003" w:tentative="1">
      <w:start w:val="1"/>
      <w:numFmt w:val="bullet"/>
      <w:lvlText w:val="o"/>
      <w:lvlJc w:val="left"/>
      <w:pPr>
        <w:tabs>
          <w:tab w:val="num" w:pos="1335"/>
        </w:tabs>
        <w:ind w:left="1335" w:hanging="360"/>
      </w:pPr>
      <w:rPr>
        <w:rFonts w:ascii="Courier New" w:hAnsi="Courier New" w:hint="default"/>
      </w:rPr>
    </w:lvl>
    <w:lvl w:ilvl="2" w:tplc="04080005" w:tentative="1">
      <w:start w:val="1"/>
      <w:numFmt w:val="bullet"/>
      <w:lvlText w:val=""/>
      <w:lvlJc w:val="left"/>
      <w:pPr>
        <w:tabs>
          <w:tab w:val="num" w:pos="2055"/>
        </w:tabs>
        <w:ind w:left="2055" w:hanging="360"/>
      </w:pPr>
      <w:rPr>
        <w:rFonts w:ascii="Wingdings" w:hAnsi="Wingdings" w:hint="default"/>
      </w:rPr>
    </w:lvl>
    <w:lvl w:ilvl="3" w:tplc="04080001" w:tentative="1">
      <w:start w:val="1"/>
      <w:numFmt w:val="bullet"/>
      <w:lvlText w:val=""/>
      <w:lvlJc w:val="left"/>
      <w:pPr>
        <w:tabs>
          <w:tab w:val="num" w:pos="2775"/>
        </w:tabs>
        <w:ind w:left="2775" w:hanging="360"/>
      </w:pPr>
      <w:rPr>
        <w:rFonts w:ascii="Symbol" w:hAnsi="Symbol" w:hint="default"/>
      </w:rPr>
    </w:lvl>
    <w:lvl w:ilvl="4" w:tplc="04080003" w:tentative="1">
      <w:start w:val="1"/>
      <w:numFmt w:val="bullet"/>
      <w:lvlText w:val="o"/>
      <w:lvlJc w:val="left"/>
      <w:pPr>
        <w:tabs>
          <w:tab w:val="num" w:pos="3495"/>
        </w:tabs>
        <w:ind w:left="3495" w:hanging="360"/>
      </w:pPr>
      <w:rPr>
        <w:rFonts w:ascii="Courier New" w:hAnsi="Courier New" w:hint="default"/>
      </w:rPr>
    </w:lvl>
    <w:lvl w:ilvl="5" w:tplc="04080005" w:tentative="1">
      <w:start w:val="1"/>
      <w:numFmt w:val="bullet"/>
      <w:lvlText w:val=""/>
      <w:lvlJc w:val="left"/>
      <w:pPr>
        <w:tabs>
          <w:tab w:val="num" w:pos="4215"/>
        </w:tabs>
        <w:ind w:left="4215" w:hanging="360"/>
      </w:pPr>
      <w:rPr>
        <w:rFonts w:ascii="Wingdings" w:hAnsi="Wingdings" w:hint="default"/>
      </w:rPr>
    </w:lvl>
    <w:lvl w:ilvl="6" w:tplc="04080001" w:tentative="1">
      <w:start w:val="1"/>
      <w:numFmt w:val="bullet"/>
      <w:lvlText w:val=""/>
      <w:lvlJc w:val="left"/>
      <w:pPr>
        <w:tabs>
          <w:tab w:val="num" w:pos="4935"/>
        </w:tabs>
        <w:ind w:left="4935" w:hanging="360"/>
      </w:pPr>
      <w:rPr>
        <w:rFonts w:ascii="Symbol" w:hAnsi="Symbol" w:hint="default"/>
      </w:rPr>
    </w:lvl>
    <w:lvl w:ilvl="7" w:tplc="04080003" w:tentative="1">
      <w:start w:val="1"/>
      <w:numFmt w:val="bullet"/>
      <w:lvlText w:val="o"/>
      <w:lvlJc w:val="left"/>
      <w:pPr>
        <w:tabs>
          <w:tab w:val="num" w:pos="5655"/>
        </w:tabs>
        <w:ind w:left="5655" w:hanging="360"/>
      </w:pPr>
      <w:rPr>
        <w:rFonts w:ascii="Courier New" w:hAnsi="Courier New" w:hint="default"/>
      </w:rPr>
    </w:lvl>
    <w:lvl w:ilvl="8" w:tplc="04080005" w:tentative="1">
      <w:start w:val="1"/>
      <w:numFmt w:val="bullet"/>
      <w:lvlText w:val=""/>
      <w:lvlJc w:val="left"/>
      <w:pPr>
        <w:tabs>
          <w:tab w:val="num" w:pos="6375"/>
        </w:tabs>
        <w:ind w:left="6375" w:hanging="360"/>
      </w:pPr>
      <w:rPr>
        <w:rFonts w:ascii="Wingdings" w:hAnsi="Wingdings" w:hint="default"/>
      </w:rPr>
    </w:lvl>
  </w:abstractNum>
  <w:abstractNum w:abstractNumId="7">
    <w:nsid w:val="3DC45806"/>
    <w:multiLevelType w:val="hybridMultilevel"/>
    <w:tmpl w:val="41D4CE78"/>
    <w:lvl w:ilvl="0" w:tplc="FA74F038">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680"/>
        </w:tabs>
        <w:ind w:left="1680" w:hanging="360"/>
      </w:pPr>
      <w:rPr>
        <w:rFonts w:cs="Times New Roman"/>
      </w:rPr>
    </w:lvl>
    <w:lvl w:ilvl="2" w:tplc="0408001B" w:tentative="1">
      <w:start w:val="1"/>
      <w:numFmt w:val="lowerRoman"/>
      <w:lvlText w:val="%3."/>
      <w:lvlJc w:val="right"/>
      <w:pPr>
        <w:tabs>
          <w:tab w:val="num" w:pos="2400"/>
        </w:tabs>
        <w:ind w:left="2400" w:hanging="180"/>
      </w:pPr>
      <w:rPr>
        <w:rFonts w:cs="Times New Roman"/>
      </w:rPr>
    </w:lvl>
    <w:lvl w:ilvl="3" w:tplc="0408000F" w:tentative="1">
      <w:start w:val="1"/>
      <w:numFmt w:val="decimal"/>
      <w:lvlText w:val="%4."/>
      <w:lvlJc w:val="left"/>
      <w:pPr>
        <w:tabs>
          <w:tab w:val="num" w:pos="3120"/>
        </w:tabs>
        <w:ind w:left="3120" w:hanging="360"/>
      </w:pPr>
      <w:rPr>
        <w:rFonts w:cs="Times New Roman"/>
      </w:rPr>
    </w:lvl>
    <w:lvl w:ilvl="4" w:tplc="04080019" w:tentative="1">
      <w:start w:val="1"/>
      <w:numFmt w:val="lowerLetter"/>
      <w:lvlText w:val="%5."/>
      <w:lvlJc w:val="left"/>
      <w:pPr>
        <w:tabs>
          <w:tab w:val="num" w:pos="3840"/>
        </w:tabs>
        <w:ind w:left="3840" w:hanging="360"/>
      </w:pPr>
      <w:rPr>
        <w:rFonts w:cs="Times New Roman"/>
      </w:rPr>
    </w:lvl>
    <w:lvl w:ilvl="5" w:tplc="0408001B" w:tentative="1">
      <w:start w:val="1"/>
      <w:numFmt w:val="lowerRoman"/>
      <w:lvlText w:val="%6."/>
      <w:lvlJc w:val="right"/>
      <w:pPr>
        <w:tabs>
          <w:tab w:val="num" w:pos="4560"/>
        </w:tabs>
        <w:ind w:left="4560" w:hanging="180"/>
      </w:pPr>
      <w:rPr>
        <w:rFonts w:cs="Times New Roman"/>
      </w:rPr>
    </w:lvl>
    <w:lvl w:ilvl="6" w:tplc="0408000F" w:tentative="1">
      <w:start w:val="1"/>
      <w:numFmt w:val="decimal"/>
      <w:lvlText w:val="%7."/>
      <w:lvlJc w:val="left"/>
      <w:pPr>
        <w:tabs>
          <w:tab w:val="num" w:pos="5280"/>
        </w:tabs>
        <w:ind w:left="5280" w:hanging="360"/>
      </w:pPr>
      <w:rPr>
        <w:rFonts w:cs="Times New Roman"/>
      </w:rPr>
    </w:lvl>
    <w:lvl w:ilvl="7" w:tplc="04080019" w:tentative="1">
      <w:start w:val="1"/>
      <w:numFmt w:val="lowerLetter"/>
      <w:lvlText w:val="%8."/>
      <w:lvlJc w:val="left"/>
      <w:pPr>
        <w:tabs>
          <w:tab w:val="num" w:pos="6000"/>
        </w:tabs>
        <w:ind w:left="6000" w:hanging="360"/>
      </w:pPr>
      <w:rPr>
        <w:rFonts w:cs="Times New Roman"/>
      </w:rPr>
    </w:lvl>
    <w:lvl w:ilvl="8" w:tplc="0408001B" w:tentative="1">
      <w:start w:val="1"/>
      <w:numFmt w:val="lowerRoman"/>
      <w:lvlText w:val="%9."/>
      <w:lvlJc w:val="right"/>
      <w:pPr>
        <w:tabs>
          <w:tab w:val="num" w:pos="6720"/>
        </w:tabs>
        <w:ind w:left="6720" w:hanging="180"/>
      </w:pPr>
      <w:rPr>
        <w:rFonts w:cs="Times New Roman"/>
      </w:rPr>
    </w:lvl>
  </w:abstractNum>
  <w:abstractNum w:abstractNumId="8">
    <w:nsid w:val="467F334D"/>
    <w:multiLevelType w:val="hybridMultilevel"/>
    <w:tmpl w:val="4A1A1E26"/>
    <w:lvl w:ilvl="0" w:tplc="D86EACCA">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9">
    <w:nsid w:val="4BD31F35"/>
    <w:multiLevelType w:val="hybridMultilevel"/>
    <w:tmpl w:val="F5E4E546"/>
    <w:lvl w:ilvl="0" w:tplc="4BE867F8">
      <w:numFmt w:val="bullet"/>
      <w:lvlText w:val=""/>
      <w:lvlJc w:val="left"/>
      <w:pPr>
        <w:tabs>
          <w:tab w:val="num" w:pos="3150"/>
        </w:tabs>
        <w:ind w:left="3150" w:hanging="2790"/>
      </w:pPr>
      <w:rPr>
        <w:rFonts w:ascii="Symbol" w:eastAsia="Times New Roman"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FF23BE5"/>
    <w:multiLevelType w:val="hybridMultilevel"/>
    <w:tmpl w:val="FB16199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5B4233E8"/>
    <w:multiLevelType w:val="hybridMultilevel"/>
    <w:tmpl w:val="16123232"/>
    <w:lvl w:ilvl="0" w:tplc="0408000F">
      <w:start w:val="1"/>
      <w:numFmt w:val="decimal"/>
      <w:lvlText w:val="%1."/>
      <w:lvlJc w:val="left"/>
      <w:pPr>
        <w:tabs>
          <w:tab w:val="num" w:pos="1080"/>
        </w:tabs>
        <w:ind w:left="1080" w:hanging="360"/>
      </w:pPr>
      <w:rPr>
        <w:rFonts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nsid w:val="5C51662F"/>
    <w:multiLevelType w:val="hybridMultilevel"/>
    <w:tmpl w:val="0094A14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64D80DB2"/>
    <w:multiLevelType w:val="hybridMultilevel"/>
    <w:tmpl w:val="4E20A53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76CD61E1"/>
    <w:multiLevelType w:val="hybridMultilevel"/>
    <w:tmpl w:val="B7827552"/>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7ACB1BFA"/>
    <w:multiLevelType w:val="hybridMultilevel"/>
    <w:tmpl w:val="20801BFA"/>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9"/>
  </w:num>
  <w:num w:numId="4">
    <w:abstractNumId w:val="10"/>
  </w:num>
  <w:num w:numId="5">
    <w:abstractNumId w:val="2"/>
  </w:num>
  <w:num w:numId="6">
    <w:abstractNumId w:val="4"/>
  </w:num>
  <w:num w:numId="7">
    <w:abstractNumId w:val="15"/>
  </w:num>
  <w:num w:numId="8">
    <w:abstractNumId w:val="1"/>
  </w:num>
  <w:num w:numId="9">
    <w:abstractNumId w:val="13"/>
  </w:num>
  <w:num w:numId="10">
    <w:abstractNumId w:val="11"/>
  </w:num>
  <w:num w:numId="11">
    <w:abstractNumId w:val="14"/>
  </w:num>
  <w:num w:numId="12">
    <w:abstractNumId w:val="12"/>
  </w:num>
  <w:num w:numId="13">
    <w:abstractNumId w:val="8"/>
  </w:num>
  <w:num w:numId="14">
    <w:abstractNumId w:val="0"/>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179"/>
    <w:rsid w:val="00001415"/>
    <w:rsid w:val="00003737"/>
    <w:rsid w:val="000128C9"/>
    <w:rsid w:val="000128D4"/>
    <w:rsid w:val="00013A6B"/>
    <w:rsid w:val="00013D5D"/>
    <w:rsid w:val="000160FD"/>
    <w:rsid w:val="0001671E"/>
    <w:rsid w:val="00020024"/>
    <w:rsid w:val="0002358A"/>
    <w:rsid w:val="000262CB"/>
    <w:rsid w:val="000274F5"/>
    <w:rsid w:val="00027AC2"/>
    <w:rsid w:val="00033197"/>
    <w:rsid w:val="000331F6"/>
    <w:rsid w:val="00036F12"/>
    <w:rsid w:val="00037D7C"/>
    <w:rsid w:val="0005094D"/>
    <w:rsid w:val="000513B0"/>
    <w:rsid w:val="000530C8"/>
    <w:rsid w:val="00053EED"/>
    <w:rsid w:val="0005441C"/>
    <w:rsid w:val="00057313"/>
    <w:rsid w:val="000579F4"/>
    <w:rsid w:val="00062580"/>
    <w:rsid w:val="000635E7"/>
    <w:rsid w:val="000638FB"/>
    <w:rsid w:val="00064189"/>
    <w:rsid w:val="00067A8A"/>
    <w:rsid w:val="00074DF4"/>
    <w:rsid w:val="00076A8D"/>
    <w:rsid w:val="0007711F"/>
    <w:rsid w:val="000802EE"/>
    <w:rsid w:val="000807D3"/>
    <w:rsid w:val="00082132"/>
    <w:rsid w:val="00082568"/>
    <w:rsid w:val="000837CE"/>
    <w:rsid w:val="000872E3"/>
    <w:rsid w:val="00092178"/>
    <w:rsid w:val="0009452B"/>
    <w:rsid w:val="00095C1D"/>
    <w:rsid w:val="00095E24"/>
    <w:rsid w:val="00097224"/>
    <w:rsid w:val="000A09EC"/>
    <w:rsid w:val="000A0DF6"/>
    <w:rsid w:val="000A4A7F"/>
    <w:rsid w:val="000A5ACD"/>
    <w:rsid w:val="000B21DE"/>
    <w:rsid w:val="000B4ACA"/>
    <w:rsid w:val="000B6059"/>
    <w:rsid w:val="000C15E6"/>
    <w:rsid w:val="000C2030"/>
    <w:rsid w:val="000C2937"/>
    <w:rsid w:val="000C3423"/>
    <w:rsid w:val="000C6C09"/>
    <w:rsid w:val="000D0A2B"/>
    <w:rsid w:val="000D3184"/>
    <w:rsid w:val="000D55D6"/>
    <w:rsid w:val="000D6CB0"/>
    <w:rsid w:val="000E12DC"/>
    <w:rsid w:val="000E2649"/>
    <w:rsid w:val="000F1292"/>
    <w:rsid w:val="000F1CF6"/>
    <w:rsid w:val="000F22EE"/>
    <w:rsid w:val="000F471A"/>
    <w:rsid w:val="000F4767"/>
    <w:rsid w:val="000F68AD"/>
    <w:rsid w:val="000F7CBF"/>
    <w:rsid w:val="001003D4"/>
    <w:rsid w:val="0010125F"/>
    <w:rsid w:val="00101420"/>
    <w:rsid w:val="00102B18"/>
    <w:rsid w:val="001060C3"/>
    <w:rsid w:val="00106DAC"/>
    <w:rsid w:val="00110CB1"/>
    <w:rsid w:val="00111927"/>
    <w:rsid w:val="00111DBB"/>
    <w:rsid w:val="00120FAA"/>
    <w:rsid w:val="0012364F"/>
    <w:rsid w:val="00123C64"/>
    <w:rsid w:val="001244EB"/>
    <w:rsid w:val="00124623"/>
    <w:rsid w:val="00130F31"/>
    <w:rsid w:val="001374FC"/>
    <w:rsid w:val="00140BAC"/>
    <w:rsid w:val="00141D9E"/>
    <w:rsid w:val="0014653C"/>
    <w:rsid w:val="001515DD"/>
    <w:rsid w:val="001523D7"/>
    <w:rsid w:val="00154726"/>
    <w:rsid w:val="00161927"/>
    <w:rsid w:val="001632B8"/>
    <w:rsid w:val="001632E9"/>
    <w:rsid w:val="00163F00"/>
    <w:rsid w:val="0016553A"/>
    <w:rsid w:val="001661C1"/>
    <w:rsid w:val="00166B92"/>
    <w:rsid w:val="00171C13"/>
    <w:rsid w:val="001724FD"/>
    <w:rsid w:val="0017318B"/>
    <w:rsid w:val="00174808"/>
    <w:rsid w:val="001749BD"/>
    <w:rsid w:val="00180AB7"/>
    <w:rsid w:val="001859AE"/>
    <w:rsid w:val="0018656B"/>
    <w:rsid w:val="00191095"/>
    <w:rsid w:val="00191B1A"/>
    <w:rsid w:val="001927EE"/>
    <w:rsid w:val="00192B9F"/>
    <w:rsid w:val="00192BD2"/>
    <w:rsid w:val="00195C4E"/>
    <w:rsid w:val="00195C79"/>
    <w:rsid w:val="00196791"/>
    <w:rsid w:val="001A1468"/>
    <w:rsid w:val="001A4A34"/>
    <w:rsid w:val="001A77D8"/>
    <w:rsid w:val="001B131D"/>
    <w:rsid w:val="001B3221"/>
    <w:rsid w:val="001B44E2"/>
    <w:rsid w:val="001C39CE"/>
    <w:rsid w:val="001C61CE"/>
    <w:rsid w:val="001D055E"/>
    <w:rsid w:val="001D21BE"/>
    <w:rsid w:val="001D4898"/>
    <w:rsid w:val="001E0F29"/>
    <w:rsid w:val="001E17DD"/>
    <w:rsid w:val="001E2B3A"/>
    <w:rsid w:val="001E42C3"/>
    <w:rsid w:val="001E5470"/>
    <w:rsid w:val="001E6214"/>
    <w:rsid w:val="001F0BB7"/>
    <w:rsid w:val="001F2BD3"/>
    <w:rsid w:val="001F4E29"/>
    <w:rsid w:val="001F5C14"/>
    <w:rsid w:val="00200967"/>
    <w:rsid w:val="00200BCE"/>
    <w:rsid w:val="0020486A"/>
    <w:rsid w:val="00205502"/>
    <w:rsid w:val="00212789"/>
    <w:rsid w:val="0021603E"/>
    <w:rsid w:val="00221A8D"/>
    <w:rsid w:val="00223111"/>
    <w:rsid w:val="00223387"/>
    <w:rsid w:val="00224B10"/>
    <w:rsid w:val="002252AD"/>
    <w:rsid w:val="00226620"/>
    <w:rsid w:val="00227077"/>
    <w:rsid w:val="00230F81"/>
    <w:rsid w:val="00231331"/>
    <w:rsid w:val="00232441"/>
    <w:rsid w:val="002359D6"/>
    <w:rsid w:val="00236B3C"/>
    <w:rsid w:val="00240BC8"/>
    <w:rsid w:val="002421AD"/>
    <w:rsid w:val="002446AA"/>
    <w:rsid w:val="00244A69"/>
    <w:rsid w:val="00246CB4"/>
    <w:rsid w:val="002474DD"/>
    <w:rsid w:val="00250C62"/>
    <w:rsid w:val="00252938"/>
    <w:rsid w:val="00256216"/>
    <w:rsid w:val="00264F10"/>
    <w:rsid w:val="00266C25"/>
    <w:rsid w:val="002677EA"/>
    <w:rsid w:val="00267BED"/>
    <w:rsid w:val="00273622"/>
    <w:rsid w:val="002742D1"/>
    <w:rsid w:val="00285D9A"/>
    <w:rsid w:val="00290343"/>
    <w:rsid w:val="002925AB"/>
    <w:rsid w:val="0029272F"/>
    <w:rsid w:val="00293269"/>
    <w:rsid w:val="00294181"/>
    <w:rsid w:val="0029572B"/>
    <w:rsid w:val="002C3E40"/>
    <w:rsid w:val="002C75CC"/>
    <w:rsid w:val="002C7684"/>
    <w:rsid w:val="002D2101"/>
    <w:rsid w:val="002D30C5"/>
    <w:rsid w:val="002D40B5"/>
    <w:rsid w:val="002D650A"/>
    <w:rsid w:val="002E0AFC"/>
    <w:rsid w:val="002E4FC8"/>
    <w:rsid w:val="002E6176"/>
    <w:rsid w:val="002F0889"/>
    <w:rsid w:val="002F7C68"/>
    <w:rsid w:val="00300054"/>
    <w:rsid w:val="003044DC"/>
    <w:rsid w:val="0030574A"/>
    <w:rsid w:val="00305ADB"/>
    <w:rsid w:val="0031156C"/>
    <w:rsid w:val="00312CF0"/>
    <w:rsid w:val="003158FA"/>
    <w:rsid w:val="00315DD6"/>
    <w:rsid w:val="00321168"/>
    <w:rsid w:val="0032683E"/>
    <w:rsid w:val="0033545A"/>
    <w:rsid w:val="003362CB"/>
    <w:rsid w:val="00340D29"/>
    <w:rsid w:val="00342267"/>
    <w:rsid w:val="0034437A"/>
    <w:rsid w:val="003459CB"/>
    <w:rsid w:val="003508F3"/>
    <w:rsid w:val="003517FB"/>
    <w:rsid w:val="00356ED0"/>
    <w:rsid w:val="003570E1"/>
    <w:rsid w:val="00364EAC"/>
    <w:rsid w:val="00370AD3"/>
    <w:rsid w:val="00371405"/>
    <w:rsid w:val="00372D4C"/>
    <w:rsid w:val="003749E3"/>
    <w:rsid w:val="0038047F"/>
    <w:rsid w:val="003820F3"/>
    <w:rsid w:val="00386BC2"/>
    <w:rsid w:val="0038719F"/>
    <w:rsid w:val="00392D06"/>
    <w:rsid w:val="003931B6"/>
    <w:rsid w:val="003C21BA"/>
    <w:rsid w:val="003C2E78"/>
    <w:rsid w:val="003C7289"/>
    <w:rsid w:val="003D6D69"/>
    <w:rsid w:val="003D6E6F"/>
    <w:rsid w:val="003E0440"/>
    <w:rsid w:val="003E7740"/>
    <w:rsid w:val="003F18A4"/>
    <w:rsid w:val="003F1EBA"/>
    <w:rsid w:val="003F49F3"/>
    <w:rsid w:val="00403F38"/>
    <w:rsid w:val="004052B8"/>
    <w:rsid w:val="00405FB1"/>
    <w:rsid w:val="004102E3"/>
    <w:rsid w:val="004104EE"/>
    <w:rsid w:val="00415F20"/>
    <w:rsid w:val="0041686B"/>
    <w:rsid w:val="00417B53"/>
    <w:rsid w:val="00425208"/>
    <w:rsid w:val="00430329"/>
    <w:rsid w:val="00432FE4"/>
    <w:rsid w:val="004377CB"/>
    <w:rsid w:val="004378DD"/>
    <w:rsid w:val="00441C23"/>
    <w:rsid w:val="0044453B"/>
    <w:rsid w:val="0044721A"/>
    <w:rsid w:val="004561AB"/>
    <w:rsid w:val="004575F2"/>
    <w:rsid w:val="00466E19"/>
    <w:rsid w:val="004770F8"/>
    <w:rsid w:val="004802AD"/>
    <w:rsid w:val="00484D43"/>
    <w:rsid w:val="00486680"/>
    <w:rsid w:val="00486F59"/>
    <w:rsid w:val="00490477"/>
    <w:rsid w:val="00492473"/>
    <w:rsid w:val="004938C4"/>
    <w:rsid w:val="00494D0E"/>
    <w:rsid w:val="004A45DC"/>
    <w:rsid w:val="004A6093"/>
    <w:rsid w:val="004A7601"/>
    <w:rsid w:val="004A7FFB"/>
    <w:rsid w:val="004B1B00"/>
    <w:rsid w:val="004B5FDB"/>
    <w:rsid w:val="004B7F1B"/>
    <w:rsid w:val="004C2A41"/>
    <w:rsid w:val="004C2CE2"/>
    <w:rsid w:val="004C3DD5"/>
    <w:rsid w:val="004C4C81"/>
    <w:rsid w:val="004C5C00"/>
    <w:rsid w:val="004D4FAE"/>
    <w:rsid w:val="004D58A6"/>
    <w:rsid w:val="004E285C"/>
    <w:rsid w:val="004E4109"/>
    <w:rsid w:val="004E537D"/>
    <w:rsid w:val="004E5C91"/>
    <w:rsid w:val="004F1078"/>
    <w:rsid w:val="004F2B86"/>
    <w:rsid w:val="004F3CC5"/>
    <w:rsid w:val="004F6630"/>
    <w:rsid w:val="00505735"/>
    <w:rsid w:val="005139CA"/>
    <w:rsid w:val="005211D9"/>
    <w:rsid w:val="00522125"/>
    <w:rsid w:val="00536C1C"/>
    <w:rsid w:val="00542046"/>
    <w:rsid w:val="005441DB"/>
    <w:rsid w:val="00544B58"/>
    <w:rsid w:val="005472C5"/>
    <w:rsid w:val="00552B0C"/>
    <w:rsid w:val="00552E1B"/>
    <w:rsid w:val="00553368"/>
    <w:rsid w:val="00553758"/>
    <w:rsid w:val="0056390A"/>
    <w:rsid w:val="00565AB1"/>
    <w:rsid w:val="0056693A"/>
    <w:rsid w:val="005678D1"/>
    <w:rsid w:val="00577815"/>
    <w:rsid w:val="00577D3E"/>
    <w:rsid w:val="00580678"/>
    <w:rsid w:val="00582859"/>
    <w:rsid w:val="00582A26"/>
    <w:rsid w:val="00583E05"/>
    <w:rsid w:val="0058413E"/>
    <w:rsid w:val="005842A1"/>
    <w:rsid w:val="00591A03"/>
    <w:rsid w:val="00592DAA"/>
    <w:rsid w:val="00593DAC"/>
    <w:rsid w:val="005A3FF3"/>
    <w:rsid w:val="005B03BF"/>
    <w:rsid w:val="005B12E7"/>
    <w:rsid w:val="005B20D3"/>
    <w:rsid w:val="005B2DD9"/>
    <w:rsid w:val="005B387F"/>
    <w:rsid w:val="005C6B3A"/>
    <w:rsid w:val="005D1461"/>
    <w:rsid w:val="005D1524"/>
    <w:rsid w:val="005D365D"/>
    <w:rsid w:val="005D6AD4"/>
    <w:rsid w:val="005D7C59"/>
    <w:rsid w:val="005E2EA4"/>
    <w:rsid w:val="005E4A69"/>
    <w:rsid w:val="005E7700"/>
    <w:rsid w:val="005F45D8"/>
    <w:rsid w:val="00602F6E"/>
    <w:rsid w:val="00612023"/>
    <w:rsid w:val="00612D0D"/>
    <w:rsid w:val="00615970"/>
    <w:rsid w:val="00615E1F"/>
    <w:rsid w:val="00616127"/>
    <w:rsid w:val="00616811"/>
    <w:rsid w:val="00621FBC"/>
    <w:rsid w:val="00623450"/>
    <w:rsid w:val="00623D81"/>
    <w:rsid w:val="006241C1"/>
    <w:rsid w:val="00632206"/>
    <w:rsid w:val="00632492"/>
    <w:rsid w:val="00634810"/>
    <w:rsid w:val="0063482F"/>
    <w:rsid w:val="006350D6"/>
    <w:rsid w:val="00636DC9"/>
    <w:rsid w:val="006419B9"/>
    <w:rsid w:val="006420CA"/>
    <w:rsid w:val="00642E5C"/>
    <w:rsid w:val="00644120"/>
    <w:rsid w:val="00645DB2"/>
    <w:rsid w:val="00650BB0"/>
    <w:rsid w:val="006513BD"/>
    <w:rsid w:val="006563FE"/>
    <w:rsid w:val="00660CDF"/>
    <w:rsid w:val="00661982"/>
    <w:rsid w:val="00661C8A"/>
    <w:rsid w:val="00663F4B"/>
    <w:rsid w:val="00666220"/>
    <w:rsid w:val="00670736"/>
    <w:rsid w:val="00673C01"/>
    <w:rsid w:val="00674351"/>
    <w:rsid w:val="00674C94"/>
    <w:rsid w:val="006768F0"/>
    <w:rsid w:val="00676FD9"/>
    <w:rsid w:val="006822AD"/>
    <w:rsid w:val="00682EC0"/>
    <w:rsid w:val="00684518"/>
    <w:rsid w:val="00685D06"/>
    <w:rsid w:val="00687DBA"/>
    <w:rsid w:val="00695C1A"/>
    <w:rsid w:val="006A2CEC"/>
    <w:rsid w:val="006A4F54"/>
    <w:rsid w:val="006A5D5B"/>
    <w:rsid w:val="006C1007"/>
    <w:rsid w:val="006C241F"/>
    <w:rsid w:val="006C274D"/>
    <w:rsid w:val="006C306A"/>
    <w:rsid w:val="006C4B49"/>
    <w:rsid w:val="006C5C1A"/>
    <w:rsid w:val="006C5CDF"/>
    <w:rsid w:val="006D116E"/>
    <w:rsid w:val="006D660A"/>
    <w:rsid w:val="006D7A1A"/>
    <w:rsid w:val="006E2256"/>
    <w:rsid w:val="006E26EE"/>
    <w:rsid w:val="006E3BB2"/>
    <w:rsid w:val="006E4EE8"/>
    <w:rsid w:val="006E6019"/>
    <w:rsid w:val="006E67C8"/>
    <w:rsid w:val="006E7105"/>
    <w:rsid w:val="006F3BC6"/>
    <w:rsid w:val="006F3E04"/>
    <w:rsid w:val="006F7168"/>
    <w:rsid w:val="0070003D"/>
    <w:rsid w:val="007003CC"/>
    <w:rsid w:val="00701BD1"/>
    <w:rsid w:val="007026DB"/>
    <w:rsid w:val="0070359D"/>
    <w:rsid w:val="00704346"/>
    <w:rsid w:val="00704393"/>
    <w:rsid w:val="007117AC"/>
    <w:rsid w:val="00715611"/>
    <w:rsid w:val="007226FE"/>
    <w:rsid w:val="00724ABC"/>
    <w:rsid w:val="00733C51"/>
    <w:rsid w:val="00741C91"/>
    <w:rsid w:val="00742BFA"/>
    <w:rsid w:val="00745475"/>
    <w:rsid w:val="00746904"/>
    <w:rsid w:val="00751674"/>
    <w:rsid w:val="00753638"/>
    <w:rsid w:val="00760384"/>
    <w:rsid w:val="00760440"/>
    <w:rsid w:val="00762EA7"/>
    <w:rsid w:val="00763AF7"/>
    <w:rsid w:val="00770D0D"/>
    <w:rsid w:val="00771179"/>
    <w:rsid w:val="007719DD"/>
    <w:rsid w:val="00771E3E"/>
    <w:rsid w:val="00772B94"/>
    <w:rsid w:val="00777DD5"/>
    <w:rsid w:val="00786687"/>
    <w:rsid w:val="00790565"/>
    <w:rsid w:val="0079685D"/>
    <w:rsid w:val="0079791B"/>
    <w:rsid w:val="007A2431"/>
    <w:rsid w:val="007A496A"/>
    <w:rsid w:val="007A4A1B"/>
    <w:rsid w:val="007A7CAD"/>
    <w:rsid w:val="007B0B2C"/>
    <w:rsid w:val="007B11F5"/>
    <w:rsid w:val="007B2442"/>
    <w:rsid w:val="007B4D46"/>
    <w:rsid w:val="007C09CD"/>
    <w:rsid w:val="007C24B0"/>
    <w:rsid w:val="007C3416"/>
    <w:rsid w:val="007C436C"/>
    <w:rsid w:val="007C5821"/>
    <w:rsid w:val="007C6B0C"/>
    <w:rsid w:val="007C7BCE"/>
    <w:rsid w:val="007D18B8"/>
    <w:rsid w:val="007E2CF2"/>
    <w:rsid w:val="007E4BFE"/>
    <w:rsid w:val="007F4D42"/>
    <w:rsid w:val="00801A31"/>
    <w:rsid w:val="008026C0"/>
    <w:rsid w:val="00804A2F"/>
    <w:rsid w:val="008069A2"/>
    <w:rsid w:val="00810C9F"/>
    <w:rsid w:val="008110C2"/>
    <w:rsid w:val="00812F38"/>
    <w:rsid w:val="0081379B"/>
    <w:rsid w:val="008155AF"/>
    <w:rsid w:val="0082357C"/>
    <w:rsid w:val="008253C7"/>
    <w:rsid w:val="008268C0"/>
    <w:rsid w:val="0083358A"/>
    <w:rsid w:val="00833A64"/>
    <w:rsid w:val="0083789C"/>
    <w:rsid w:val="00846A18"/>
    <w:rsid w:val="008503CF"/>
    <w:rsid w:val="00852F4F"/>
    <w:rsid w:val="00857F0A"/>
    <w:rsid w:val="00862139"/>
    <w:rsid w:val="008643C9"/>
    <w:rsid w:val="008651CE"/>
    <w:rsid w:val="0087009E"/>
    <w:rsid w:val="008720E3"/>
    <w:rsid w:val="00872F8D"/>
    <w:rsid w:val="00873E90"/>
    <w:rsid w:val="00875E21"/>
    <w:rsid w:val="00883521"/>
    <w:rsid w:val="00885308"/>
    <w:rsid w:val="00891153"/>
    <w:rsid w:val="008A29DF"/>
    <w:rsid w:val="008A2D83"/>
    <w:rsid w:val="008B006B"/>
    <w:rsid w:val="008C0387"/>
    <w:rsid w:val="008C1144"/>
    <w:rsid w:val="008C4E07"/>
    <w:rsid w:val="008C636B"/>
    <w:rsid w:val="008C7D52"/>
    <w:rsid w:val="008C7FBA"/>
    <w:rsid w:val="008D032A"/>
    <w:rsid w:val="008D27B6"/>
    <w:rsid w:val="008D4774"/>
    <w:rsid w:val="008D4FE9"/>
    <w:rsid w:val="008D792B"/>
    <w:rsid w:val="008E09E3"/>
    <w:rsid w:val="008E11F3"/>
    <w:rsid w:val="008E4623"/>
    <w:rsid w:val="008E55DE"/>
    <w:rsid w:val="008E63B0"/>
    <w:rsid w:val="008F0551"/>
    <w:rsid w:val="008F133F"/>
    <w:rsid w:val="00903639"/>
    <w:rsid w:val="00905A00"/>
    <w:rsid w:val="00912F46"/>
    <w:rsid w:val="00922EDB"/>
    <w:rsid w:val="00923A24"/>
    <w:rsid w:val="00926ED2"/>
    <w:rsid w:val="009329D3"/>
    <w:rsid w:val="0094027F"/>
    <w:rsid w:val="00940DB6"/>
    <w:rsid w:val="00945465"/>
    <w:rsid w:val="00945F0D"/>
    <w:rsid w:val="009465C4"/>
    <w:rsid w:val="0094753F"/>
    <w:rsid w:val="009505EA"/>
    <w:rsid w:val="00951565"/>
    <w:rsid w:val="009539E4"/>
    <w:rsid w:val="00954D14"/>
    <w:rsid w:val="00955C67"/>
    <w:rsid w:val="0096008F"/>
    <w:rsid w:val="00961523"/>
    <w:rsid w:val="0096445A"/>
    <w:rsid w:val="00970CD2"/>
    <w:rsid w:val="00970F68"/>
    <w:rsid w:val="0097262C"/>
    <w:rsid w:val="00972C2D"/>
    <w:rsid w:val="0097702D"/>
    <w:rsid w:val="009804CA"/>
    <w:rsid w:val="009836E7"/>
    <w:rsid w:val="00983C71"/>
    <w:rsid w:val="009878D4"/>
    <w:rsid w:val="00991C82"/>
    <w:rsid w:val="00994AD7"/>
    <w:rsid w:val="009A1760"/>
    <w:rsid w:val="009A2B21"/>
    <w:rsid w:val="009A2DAE"/>
    <w:rsid w:val="009B3066"/>
    <w:rsid w:val="009B67BA"/>
    <w:rsid w:val="009C0486"/>
    <w:rsid w:val="009D0942"/>
    <w:rsid w:val="009D2502"/>
    <w:rsid w:val="009D304B"/>
    <w:rsid w:val="009D364D"/>
    <w:rsid w:val="009D514C"/>
    <w:rsid w:val="009E18E4"/>
    <w:rsid w:val="009E1952"/>
    <w:rsid w:val="009E1FEE"/>
    <w:rsid w:val="009E485B"/>
    <w:rsid w:val="009E53AA"/>
    <w:rsid w:val="009F061A"/>
    <w:rsid w:val="009F09A0"/>
    <w:rsid w:val="009F2076"/>
    <w:rsid w:val="009F3043"/>
    <w:rsid w:val="009F3508"/>
    <w:rsid w:val="009F41AA"/>
    <w:rsid w:val="009F6895"/>
    <w:rsid w:val="00A01262"/>
    <w:rsid w:val="00A02812"/>
    <w:rsid w:val="00A0311F"/>
    <w:rsid w:val="00A033C6"/>
    <w:rsid w:val="00A0779C"/>
    <w:rsid w:val="00A15B91"/>
    <w:rsid w:val="00A220A0"/>
    <w:rsid w:val="00A24473"/>
    <w:rsid w:val="00A25349"/>
    <w:rsid w:val="00A341D6"/>
    <w:rsid w:val="00A35A69"/>
    <w:rsid w:val="00A36CF4"/>
    <w:rsid w:val="00A374F8"/>
    <w:rsid w:val="00A428D8"/>
    <w:rsid w:val="00A44B3E"/>
    <w:rsid w:val="00A46DD0"/>
    <w:rsid w:val="00A6151B"/>
    <w:rsid w:val="00A65245"/>
    <w:rsid w:val="00A66757"/>
    <w:rsid w:val="00A742C6"/>
    <w:rsid w:val="00A74B14"/>
    <w:rsid w:val="00A818C2"/>
    <w:rsid w:val="00A81A71"/>
    <w:rsid w:val="00A83813"/>
    <w:rsid w:val="00A85164"/>
    <w:rsid w:val="00A86C1E"/>
    <w:rsid w:val="00A910A7"/>
    <w:rsid w:val="00A94F0E"/>
    <w:rsid w:val="00A969EB"/>
    <w:rsid w:val="00A96A38"/>
    <w:rsid w:val="00AA0035"/>
    <w:rsid w:val="00AA389F"/>
    <w:rsid w:val="00AA700E"/>
    <w:rsid w:val="00AA7CFC"/>
    <w:rsid w:val="00AB1CE2"/>
    <w:rsid w:val="00AB35DF"/>
    <w:rsid w:val="00AB631B"/>
    <w:rsid w:val="00AC3AFC"/>
    <w:rsid w:val="00AC5145"/>
    <w:rsid w:val="00AD1176"/>
    <w:rsid w:val="00AD11C7"/>
    <w:rsid w:val="00AD3185"/>
    <w:rsid w:val="00AD37C0"/>
    <w:rsid w:val="00AD6256"/>
    <w:rsid w:val="00AE1C5E"/>
    <w:rsid w:val="00AE7363"/>
    <w:rsid w:val="00AE7EB2"/>
    <w:rsid w:val="00AF058F"/>
    <w:rsid w:val="00AF1BA2"/>
    <w:rsid w:val="00AF25F3"/>
    <w:rsid w:val="00AF2E4E"/>
    <w:rsid w:val="00B00C9D"/>
    <w:rsid w:val="00B03D11"/>
    <w:rsid w:val="00B072E6"/>
    <w:rsid w:val="00B11021"/>
    <w:rsid w:val="00B14641"/>
    <w:rsid w:val="00B1523F"/>
    <w:rsid w:val="00B25759"/>
    <w:rsid w:val="00B257D6"/>
    <w:rsid w:val="00B30FCC"/>
    <w:rsid w:val="00B3242C"/>
    <w:rsid w:val="00B33124"/>
    <w:rsid w:val="00B3381D"/>
    <w:rsid w:val="00B33C4A"/>
    <w:rsid w:val="00B37CDB"/>
    <w:rsid w:val="00B435A9"/>
    <w:rsid w:val="00B47E1A"/>
    <w:rsid w:val="00B53F21"/>
    <w:rsid w:val="00B55780"/>
    <w:rsid w:val="00B70386"/>
    <w:rsid w:val="00B70B65"/>
    <w:rsid w:val="00B73030"/>
    <w:rsid w:val="00B8027E"/>
    <w:rsid w:val="00B8068E"/>
    <w:rsid w:val="00B80C22"/>
    <w:rsid w:val="00B825D7"/>
    <w:rsid w:val="00B8314C"/>
    <w:rsid w:val="00B84371"/>
    <w:rsid w:val="00B91E91"/>
    <w:rsid w:val="00B921C9"/>
    <w:rsid w:val="00B92ECD"/>
    <w:rsid w:val="00B947E6"/>
    <w:rsid w:val="00B96FF2"/>
    <w:rsid w:val="00B97264"/>
    <w:rsid w:val="00BA0359"/>
    <w:rsid w:val="00BA17CF"/>
    <w:rsid w:val="00BA1BA8"/>
    <w:rsid w:val="00BA2644"/>
    <w:rsid w:val="00BA5225"/>
    <w:rsid w:val="00BA5613"/>
    <w:rsid w:val="00BA5E9C"/>
    <w:rsid w:val="00BB360A"/>
    <w:rsid w:val="00BB4DDF"/>
    <w:rsid w:val="00BB510D"/>
    <w:rsid w:val="00BC0553"/>
    <w:rsid w:val="00BC184E"/>
    <w:rsid w:val="00BD03D9"/>
    <w:rsid w:val="00BD06C1"/>
    <w:rsid w:val="00BD4277"/>
    <w:rsid w:val="00BD4F17"/>
    <w:rsid w:val="00BD53A2"/>
    <w:rsid w:val="00BD7C94"/>
    <w:rsid w:val="00BE61F9"/>
    <w:rsid w:val="00BF05A4"/>
    <w:rsid w:val="00BF09A1"/>
    <w:rsid w:val="00BF2900"/>
    <w:rsid w:val="00BF3701"/>
    <w:rsid w:val="00BF4DEC"/>
    <w:rsid w:val="00BF6C79"/>
    <w:rsid w:val="00BF75AA"/>
    <w:rsid w:val="00BF79BE"/>
    <w:rsid w:val="00C04CEE"/>
    <w:rsid w:val="00C05808"/>
    <w:rsid w:val="00C07D9C"/>
    <w:rsid w:val="00C11B1B"/>
    <w:rsid w:val="00C158F8"/>
    <w:rsid w:val="00C17DE2"/>
    <w:rsid w:val="00C20043"/>
    <w:rsid w:val="00C20081"/>
    <w:rsid w:val="00C2459E"/>
    <w:rsid w:val="00C247FE"/>
    <w:rsid w:val="00C26849"/>
    <w:rsid w:val="00C274DD"/>
    <w:rsid w:val="00C27826"/>
    <w:rsid w:val="00C320CC"/>
    <w:rsid w:val="00C33A0B"/>
    <w:rsid w:val="00C36E49"/>
    <w:rsid w:val="00C42494"/>
    <w:rsid w:val="00C43892"/>
    <w:rsid w:val="00C43F91"/>
    <w:rsid w:val="00C44517"/>
    <w:rsid w:val="00C4713B"/>
    <w:rsid w:val="00C479E0"/>
    <w:rsid w:val="00C505E1"/>
    <w:rsid w:val="00C55B43"/>
    <w:rsid w:val="00C62292"/>
    <w:rsid w:val="00C7137A"/>
    <w:rsid w:val="00C74D77"/>
    <w:rsid w:val="00C75FC7"/>
    <w:rsid w:val="00C81569"/>
    <w:rsid w:val="00C83EED"/>
    <w:rsid w:val="00C850D6"/>
    <w:rsid w:val="00C854ED"/>
    <w:rsid w:val="00C86994"/>
    <w:rsid w:val="00C90A5C"/>
    <w:rsid w:val="00C915DA"/>
    <w:rsid w:val="00C93704"/>
    <w:rsid w:val="00C95CFD"/>
    <w:rsid w:val="00CA3152"/>
    <w:rsid w:val="00CB30C1"/>
    <w:rsid w:val="00CB3463"/>
    <w:rsid w:val="00CB6FF8"/>
    <w:rsid w:val="00CC2795"/>
    <w:rsid w:val="00CC3E9B"/>
    <w:rsid w:val="00CC48BD"/>
    <w:rsid w:val="00CD21F5"/>
    <w:rsid w:val="00CD6248"/>
    <w:rsid w:val="00CD63B1"/>
    <w:rsid w:val="00CE08DA"/>
    <w:rsid w:val="00CE1C57"/>
    <w:rsid w:val="00CE3528"/>
    <w:rsid w:val="00CF1D0A"/>
    <w:rsid w:val="00CF2AA8"/>
    <w:rsid w:val="00CF66B4"/>
    <w:rsid w:val="00CF6EDA"/>
    <w:rsid w:val="00D0216F"/>
    <w:rsid w:val="00D031E9"/>
    <w:rsid w:val="00D048A0"/>
    <w:rsid w:val="00D12C2F"/>
    <w:rsid w:val="00D12DA1"/>
    <w:rsid w:val="00D137F7"/>
    <w:rsid w:val="00D1455F"/>
    <w:rsid w:val="00D163F2"/>
    <w:rsid w:val="00D21A02"/>
    <w:rsid w:val="00D21EE6"/>
    <w:rsid w:val="00D22E3A"/>
    <w:rsid w:val="00D2369F"/>
    <w:rsid w:val="00D24BA5"/>
    <w:rsid w:val="00D32C0A"/>
    <w:rsid w:val="00D35510"/>
    <w:rsid w:val="00D42260"/>
    <w:rsid w:val="00D47C60"/>
    <w:rsid w:val="00D50E96"/>
    <w:rsid w:val="00D53A2B"/>
    <w:rsid w:val="00D62273"/>
    <w:rsid w:val="00D67742"/>
    <w:rsid w:val="00D67EE4"/>
    <w:rsid w:val="00D71666"/>
    <w:rsid w:val="00D735D2"/>
    <w:rsid w:val="00D7412F"/>
    <w:rsid w:val="00D80579"/>
    <w:rsid w:val="00D80E52"/>
    <w:rsid w:val="00D81510"/>
    <w:rsid w:val="00D81748"/>
    <w:rsid w:val="00D820B7"/>
    <w:rsid w:val="00D914A5"/>
    <w:rsid w:val="00D932CA"/>
    <w:rsid w:val="00D94200"/>
    <w:rsid w:val="00D97612"/>
    <w:rsid w:val="00D97EB7"/>
    <w:rsid w:val="00DA076F"/>
    <w:rsid w:val="00DA1913"/>
    <w:rsid w:val="00DA26E5"/>
    <w:rsid w:val="00DA41A5"/>
    <w:rsid w:val="00DA4A2B"/>
    <w:rsid w:val="00DA73B8"/>
    <w:rsid w:val="00DB1051"/>
    <w:rsid w:val="00DB2D16"/>
    <w:rsid w:val="00DB53AB"/>
    <w:rsid w:val="00DB66D8"/>
    <w:rsid w:val="00DB6C12"/>
    <w:rsid w:val="00DB7C2D"/>
    <w:rsid w:val="00DC38CA"/>
    <w:rsid w:val="00DC50A0"/>
    <w:rsid w:val="00DD05A9"/>
    <w:rsid w:val="00DD3676"/>
    <w:rsid w:val="00DE0984"/>
    <w:rsid w:val="00DE390D"/>
    <w:rsid w:val="00DE72C1"/>
    <w:rsid w:val="00DF49C8"/>
    <w:rsid w:val="00DF6E79"/>
    <w:rsid w:val="00E048BE"/>
    <w:rsid w:val="00E05E5B"/>
    <w:rsid w:val="00E06353"/>
    <w:rsid w:val="00E06DE5"/>
    <w:rsid w:val="00E13E0C"/>
    <w:rsid w:val="00E16431"/>
    <w:rsid w:val="00E16DE8"/>
    <w:rsid w:val="00E21250"/>
    <w:rsid w:val="00E2307A"/>
    <w:rsid w:val="00E27B6E"/>
    <w:rsid w:val="00E356C8"/>
    <w:rsid w:val="00E416CC"/>
    <w:rsid w:val="00E427B2"/>
    <w:rsid w:val="00E52077"/>
    <w:rsid w:val="00E539DE"/>
    <w:rsid w:val="00E547E3"/>
    <w:rsid w:val="00E6191F"/>
    <w:rsid w:val="00E62AF2"/>
    <w:rsid w:val="00E63582"/>
    <w:rsid w:val="00E649AB"/>
    <w:rsid w:val="00E66634"/>
    <w:rsid w:val="00E7040A"/>
    <w:rsid w:val="00E70422"/>
    <w:rsid w:val="00E707B7"/>
    <w:rsid w:val="00E70802"/>
    <w:rsid w:val="00E71A1A"/>
    <w:rsid w:val="00E74FEF"/>
    <w:rsid w:val="00E81532"/>
    <w:rsid w:val="00E837DD"/>
    <w:rsid w:val="00E84FA7"/>
    <w:rsid w:val="00E85481"/>
    <w:rsid w:val="00E8618B"/>
    <w:rsid w:val="00E94891"/>
    <w:rsid w:val="00E96FFC"/>
    <w:rsid w:val="00EA0033"/>
    <w:rsid w:val="00EA23D7"/>
    <w:rsid w:val="00EB0626"/>
    <w:rsid w:val="00EB6CDA"/>
    <w:rsid w:val="00EB700C"/>
    <w:rsid w:val="00EB7BC8"/>
    <w:rsid w:val="00EC0356"/>
    <w:rsid w:val="00EC6CC5"/>
    <w:rsid w:val="00ED0E9A"/>
    <w:rsid w:val="00ED6A9A"/>
    <w:rsid w:val="00ED6DA1"/>
    <w:rsid w:val="00ED737E"/>
    <w:rsid w:val="00ED7A82"/>
    <w:rsid w:val="00ED7C8B"/>
    <w:rsid w:val="00EE067F"/>
    <w:rsid w:val="00EE1DC7"/>
    <w:rsid w:val="00EE5C46"/>
    <w:rsid w:val="00EE657A"/>
    <w:rsid w:val="00EE7068"/>
    <w:rsid w:val="00EE7236"/>
    <w:rsid w:val="00EE7693"/>
    <w:rsid w:val="00EE7D19"/>
    <w:rsid w:val="00EF0FBE"/>
    <w:rsid w:val="00EF2A7D"/>
    <w:rsid w:val="00F0019A"/>
    <w:rsid w:val="00F00618"/>
    <w:rsid w:val="00F00CBB"/>
    <w:rsid w:val="00F047E3"/>
    <w:rsid w:val="00F10A87"/>
    <w:rsid w:val="00F16E80"/>
    <w:rsid w:val="00F228CB"/>
    <w:rsid w:val="00F3183F"/>
    <w:rsid w:val="00F331AF"/>
    <w:rsid w:val="00F3447F"/>
    <w:rsid w:val="00F35EAC"/>
    <w:rsid w:val="00F40823"/>
    <w:rsid w:val="00F41BB8"/>
    <w:rsid w:val="00F513A5"/>
    <w:rsid w:val="00F52EF1"/>
    <w:rsid w:val="00F56B0F"/>
    <w:rsid w:val="00F7474D"/>
    <w:rsid w:val="00F74AEF"/>
    <w:rsid w:val="00F759A0"/>
    <w:rsid w:val="00F82F30"/>
    <w:rsid w:val="00F8597A"/>
    <w:rsid w:val="00F9090D"/>
    <w:rsid w:val="00F93135"/>
    <w:rsid w:val="00F943B2"/>
    <w:rsid w:val="00F94BB2"/>
    <w:rsid w:val="00FA1395"/>
    <w:rsid w:val="00FA4EB9"/>
    <w:rsid w:val="00FA4F90"/>
    <w:rsid w:val="00FB147B"/>
    <w:rsid w:val="00FB1A24"/>
    <w:rsid w:val="00FB2A80"/>
    <w:rsid w:val="00FB4F9C"/>
    <w:rsid w:val="00FB7972"/>
    <w:rsid w:val="00FB7C92"/>
    <w:rsid w:val="00FB7D6E"/>
    <w:rsid w:val="00FC7E47"/>
    <w:rsid w:val="00FD39D9"/>
    <w:rsid w:val="00FE01E9"/>
    <w:rsid w:val="00FE057C"/>
    <w:rsid w:val="00FE679F"/>
    <w:rsid w:val="00FE7369"/>
    <w:rsid w:val="00FF2F4F"/>
    <w:rsid w:val="00FF6E42"/>
    <w:rsid w:val="00FF76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DAE"/>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A2DAE"/>
    <w:pPr>
      <w:ind w:left="142"/>
      <w:jc w:val="both"/>
    </w:pPr>
    <w:rPr>
      <w:sz w:val="24"/>
      <w:lang w:val="en-US"/>
    </w:rPr>
  </w:style>
  <w:style w:type="character" w:customStyle="1" w:styleId="BodyTextIndentChar">
    <w:name w:val="Body Text Indent Char"/>
    <w:basedOn w:val="DefaultParagraphFont"/>
    <w:link w:val="BodyTextIndent"/>
    <w:uiPriority w:val="99"/>
    <w:semiHidden/>
    <w:rsid w:val="00FE1808"/>
    <w:rPr>
      <w:sz w:val="20"/>
      <w:szCs w:val="20"/>
    </w:rPr>
  </w:style>
  <w:style w:type="paragraph" w:styleId="BalloonText">
    <w:name w:val="Balloon Text"/>
    <w:basedOn w:val="Normal"/>
    <w:link w:val="BalloonTextChar"/>
    <w:uiPriority w:val="99"/>
    <w:semiHidden/>
    <w:rsid w:val="000D3184"/>
    <w:rPr>
      <w:rFonts w:ascii="Tahoma" w:hAnsi="Tahoma" w:cs="Tahoma"/>
      <w:sz w:val="16"/>
      <w:szCs w:val="16"/>
    </w:rPr>
  </w:style>
  <w:style w:type="character" w:customStyle="1" w:styleId="BalloonTextChar">
    <w:name w:val="Balloon Text Char"/>
    <w:basedOn w:val="DefaultParagraphFont"/>
    <w:link w:val="BalloonText"/>
    <w:uiPriority w:val="99"/>
    <w:semiHidden/>
    <w:rsid w:val="00FE1808"/>
    <w:rPr>
      <w:sz w:val="0"/>
      <w:szCs w:val="0"/>
    </w:rPr>
  </w:style>
  <w:style w:type="table" w:styleId="TableGrid">
    <w:name w:val="Table Grid"/>
    <w:basedOn w:val="TableNormal"/>
    <w:uiPriority w:val="99"/>
    <w:rsid w:val="007D18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43B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59826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911</Words>
  <Characters>4922</Characters>
  <Application>Microsoft Office Outlook</Application>
  <DocSecurity>0</DocSecurity>
  <Lines>0</Lines>
  <Paragraphs>0</Paragraphs>
  <ScaleCrop>false</ScaleCrop>
  <Company>JMC COMPUTERS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JMC PC</dc:creator>
  <cp:keywords/>
  <dc:description/>
  <cp:lastModifiedBy>andreas</cp:lastModifiedBy>
  <cp:revision>8</cp:revision>
  <cp:lastPrinted>2018-03-01T09:08:00Z</cp:lastPrinted>
  <dcterms:created xsi:type="dcterms:W3CDTF">2018-03-06T09:29:00Z</dcterms:created>
  <dcterms:modified xsi:type="dcterms:W3CDTF">2018-03-06T09:35:00Z</dcterms:modified>
</cp:coreProperties>
</file>