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59" w:rsidRDefault="00652C59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52C59" w:rsidRDefault="00652C59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652C59" w:rsidRPr="00D655AE" w:rsidTr="00D655AE">
        <w:tc>
          <w:tcPr>
            <w:tcW w:w="4261" w:type="dxa"/>
          </w:tcPr>
          <w:p w:rsidR="00652C59" w:rsidRPr="00D655AE" w:rsidRDefault="00652C59" w:rsidP="00D655A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</w:rPr>
            </w:pPr>
            <w:r w:rsidRPr="00D655AE">
              <w:rPr>
                <w:rFonts w:ascii="Times New Roman" w:eastAsia="Times New Roman" w:hAnsi="Times New Roman"/>
                <w:sz w:val="24"/>
              </w:rPr>
              <w:object w:dxaOrig="57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7" o:title=""/>
                </v:shape>
                <o:OLEObject Type="Embed" ProgID="Word.Picture.8" ShapeID="_x0000_i1025" DrawAspect="Content" ObjectID="_1597217313" r:id="rId8"/>
              </w:object>
            </w:r>
          </w:p>
          <w:p w:rsidR="00652C59" w:rsidRPr="00D655AE" w:rsidRDefault="00652C59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sz w:val="16"/>
                <w:szCs w:val="16"/>
              </w:rPr>
              <w:t>ΕΛΛΗΝΙΚΗ ΔΗΜΟΚΡΑΤΙΑ</w:t>
            </w:r>
          </w:p>
          <w:p w:rsidR="00652C59" w:rsidRPr="00D655AE" w:rsidRDefault="00652C59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5AE">
              <w:rPr>
                <w:rFonts w:ascii="Times New Roman" w:hAnsi="Times New Roman"/>
                <w:b/>
                <w:sz w:val="18"/>
                <w:szCs w:val="18"/>
              </w:rPr>
              <w:t>ΥΠΟΥΡΓΕΙΟ ΠΑΙΔΕΙΑΣ, ΕΡΕΥΝΑΣ                      &amp; ΘΡΗΣΚΕΥΜΑΤΩΝ</w:t>
            </w:r>
          </w:p>
          <w:p w:rsidR="00652C59" w:rsidRPr="00D655AE" w:rsidRDefault="00652C59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sz w:val="16"/>
                <w:szCs w:val="16"/>
              </w:rPr>
              <w:t>ΠΕΡΙΦ. Δ/ΝΣΗ Π. &amp; Δ. ΕΚΠ/ΣΗΣ ΣΤΕΡ. ΕΛΛΑΔΑΣ</w:t>
            </w:r>
          </w:p>
          <w:p w:rsidR="00652C59" w:rsidRPr="00D655AE" w:rsidRDefault="00652C59" w:rsidP="00D655AE">
            <w:pPr>
              <w:pStyle w:val="Heading2"/>
              <w:ind w:right="1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Δ/ΝΣΗ Δ/ΘΜΙΑΣ ΕΚΠ/ΣΗΣ Ν. ΕΥΡΥΤΑΝΙΑΣ</w:t>
            </w:r>
          </w:p>
          <w:p w:rsidR="00652C59" w:rsidRPr="00D655AE" w:rsidRDefault="00652C59" w:rsidP="002310CF">
            <w:pPr>
              <w:pStyle w:val="Heading7"/>
            </w:pPr>
            <w:r w:rsidRPr="00D655AE">
              <w:t xml:space="preserve">Τμήμα </w:t>
            </w:r>
            <w:r>
              <w:t>Γ</w:t>
            </w:r>
            <w:r w:rsidRPr="00D655AE">
              <w:t xml:space="preserve">΄ </w:t>
            </w:r>
            <w:r>
              <w:rPr>
                <w:rFonts w:ascii="Times New Roman" w:hAnsi="Times New Roman"/>
                <w:bCs/>
                <w:szCs w:val="16"/>
              </w:rPr>
              <w:t>Προσωπικού</w:t>
            </w:r>
          </w:p>
          <w:p w:rsidR="00652C59" w:rsidRPr="00D655AE" w:rsidRDefault="00652C59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Κτίριο ΟΑΕΔ</w:t>
            </w:r>
          </w:p>
          <w:p w:rsidR="00652C59" w:rsidRPr="00D655AE" w:rsidRDefault="00652C59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Προφήτης Ηλίας</w:t>
            </w:r>
          </w:p>
          <w:p w:rsidR="00652C59" w:rsidRPr="00D655AE" w:rsidRDefault="00652C59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36100 Καρπενήσι</w:t>
            </w:r>
          </w:p>
          <w:p w:rsidR="00652C59" w:rsidRPr="00D655AE" w:rsidRDefault="00652C59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652C59" w:rsidRPr="00D655AE" w:rsidRDefault="00652C59" w:rsidP="00D655AE">
            <w:pPr>
              <w:spacing w:after="0" w:line="240" w:lineRule="auto"/>
              <w:ind w:left="851" w:hanging="142"/>
              <w:rPr>
                <w:rFonts w:ascii="Times New Roman" w:hAnsi="Times New Roman"/>
                <w:b/>
              </w:rPr>
            </w:pPr>
          </w:p>
          <w:p w:rsidR="00652C59" w:rsidRPr="00D655AE" w:rsidRDefault="00652C59" w:rsidP="00D655AE">
            <w:pPr>
              <w:spacing w:after="0" w:line="240" w:lineRule="auto"/>
              <w:ind w:left="851" w:hanging="142"/>
              <w:rPr>
                <w:rFonts w:ascii="Times New Roman" w:hAnsi="Times New Roman"/>
                <w:b/>
              </w:rPr>
            </w:pPr>
          </w:p>
          <w:p w:rsidR="00652C59" w:rsidRPr="003E499F" w:rsidRDefault="00652C59" w:rsidP="00D655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5AE">
              <w:rPr>
                <w:rFonts w:ascii="Times New Roman" w:hAnsi="Times New Roman"/>
                <w:b/>
              </w:rPr>
              <w:t xml:space="preserve"> </w:t>
            </w:r>
            <w:r w:rsidRPr="003E499F">
              <w:rPr>
                <w:rFonts w:ascii="Times New Roman" w:hAnsi="Times New Roman"/>
                <w:b/>
              </w:rPr>
              <w:t xml:space="preserve"> </w:t>
            </w:r>
            <w:r w:rsidRPr="00D655AE">
              <w:rPr>
                <w:rFonts w:ascii="Times New Roman" w:hAnsi="Times New Roman"/>
                <w:b/>
              </w:rPr>
              <w:t xml:space="preserve">Καρπενήσι </w:t>
            </w:r>
            <w:r>
              <w:rPr>
                <w:rFonts w:ascii="Times New Roman" w:hAnsi="Times New Roman"/>
                <w:b/>
              </w:rPr>
              <w:t>31</w:t>
            </w:r>
            <w:r w:rsidRPr="00D655A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Αυγούστου</w:t>
            </w:r>
            <w:r w:rsidRPr="00D655AE">
              <w:rPr>
                <w:rFonts w:ascii="Times New Roman" w:hAnsi="Times New Roman"/>
                <w:b/>
              </w:rPr>
              <w:t xml:space="preserve"> 201</w:t>
            </w:r>
            <w:r>
              <w:rPr>
                <w:rFonts w:ascii="Times New Roman" w:hAnsi="Times New Roman"/>
                <w:b/>
              </w:rPr>
              <w:t>8</w:t>
            </w:r>
          </w:p>
          <w:p w:rsidR="00652C59" w:rsidRPr="003E499F" w:rsidRDefault="00652C59" w:rsidP="00D655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2C59" w:rsidRPr="00D655AE" w:rsidRDefault="00652C59" w:rsidP="00D655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5AE">
              <w:rPr>
                <w:rFonts w:ascii="Times New Roman" w:hAnsi="Times New Roman"/>
              </w:rPr>
              <w:t xml:space="preserve">  </w:t>
            </w:r>
            <w:r w:rsidRPr="00D655AE">
              <w:rPr>
                <w:rFonts w:ascii="Times New Roman" w:hAnsi="Times New Roman"/>
                <w:b/>
              </w:rPr>
              <w:t>Αριθ. Πρωτ. Δ.Υ</w:t>
            </w:r>
            <w:r w:rsidRPr="00D655AE">
              <w:rPr>
                <w:rFonts w:ascii="Times New Roman" w:hAnsi="Times New Roman"/>
              </w:rPr>
              <w:t>.</w:t>
            </w:r>
          </w:p>
          <w:p w:rsidR="00652C59" w:rsidRPr="00D655AE" w:rsidRDefault="00652C59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2C59" w:rsidRPr="002310CF" w:rsidTr="00D655AE">
        <w:tc>
          <w:tcPr>
            <w:tcW w:w="4261" w:type="dxa"/>
          </w:tcPr>
          <w:p w:rsidR="00652C59" w:rsidRPr="00D655AE" w:rsidRDefault="00652C59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</w:rPr>
              <w:t>Πληροφορίες</w:t>
            </w:r>
            <w:r w:rsidRPr="00D655AE">
              <w:rPr>
                <w:rFonts w:ascii="Times New Roman" w:hAnsi="Times New Roman"/>
              </w:rPr>
              <w:tab/>
              <w:t xml:space="preserve">: Ζαχαρόπουλος Ανδρέας </w:t>
            </w:r>
          </w:p>
          <w:p w:rsidR="00652C59" w:rsidRPr="00D655AE" w:rsidRDefault="00652C59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</w:rPr>
              <w:t>Τηλέφωνο</w:t>
            </w:r>
            <w:r w:rsidRPr="00D655AE">
              <w:rPr>
                <w:rFonts w:ascii="Times New Roman" w:hAnsi="Times New Roman"/>
              </w:rPr>
              <w:tab/>
              <w:t>: 22370.80245</w:t>
            </w:r>
          </w:p>
          <w:p w:rsidR="00652C59" w:rsidRPr="00D655AE" w:rsidRDefault="00652C59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  <w:lang w:val="en-US"/>
              </w:rPr>
              <w:t>FAX</w:t>
            </w:r>
            <w:r w:rsidRPr="00D655AE">
              <w:rPr>
                <w:rFonts w:ascii="Times New Roman" w:hAnsi="Times New Roman"/>
              </w:rPr>
              <w:tab/>
              <w:t>: 22370.80245</w:t>
            </w:r>
          </w:p>
          <w:p w:rsidR="00652C59" w:rsidRPr="00D655AE" w:rsidRDefault="00652C59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655AE">
              <w:rPr>
                <w:rFonts w:ascii="Times New Roman" w:hAnsi="Times New Roman"/>
                <w:lang w:val="de-DE"/>
              </w:rPr>
              <w:t>e</w:t>
            </w:r>
            <w:r w:rsidRPr="00D655AE">
              <w:rPr>
                <w:rFonts w:ascii="Times New Roman" w:hAnsi="Times New Roman"/>
                <w:lang w:val="en-US"/>
              </w:rPr>
              <w:t>-</w:t>
            </w:r>
            <w:r w:rsidRPr="00D655AE">
              <w:rPr>
                <w:rFonts w:ascii="Times New Roman" w:hAnsi="Times New Roman"/>
                <w:lang w:val="de-DE"/>
              </w:rPr>
              <w:t>mail</w:t>
            </w:r>
            <w:r w:rsidRPr="00D655AE">
              <w:rPr>
                <w:rFonts w:ascii="Times New Roman" w:hAnsi="Times New Roman"/>
                <w:lang w:val="en-US"/>
              </w:rPr>
              <w:tab/>
              <w:t xml:space="preserve">: </w:t>
            </w:r>
            <w:hyperlink r:id="rId9" w:history="1"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mail</w:t>
              </w:r>
              <w:r w:rsidRPr="00D655AE">
                <w:rPr>
                  <w:rStyle w:val="Hyperlink"/>
                  <w:rFonts w:ascii="Times New Roman" w:hAnsi="Times New Roman"/>
                  <w:lang w:val="en-US"/>
                </w:rPr>
                <w:t>@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dide</w:t>
              </w:r>
              <w:r w:rsidRPr="00D655AE">
                <w:rPr>
                  <w:rStyle w:val="Hyperlink"/>
                  <w:rFonts w:ascii="Times New Roman" w:hAnsi="Times New Roman"/>
                  <w:lang w:val="en-US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eyr</w:t>
              </w:r>
              <w:r w:rsidRPr="00D655AE">
                <w:rPr>
                  <w:rStyle w:val="Hyperlink"/>
                  <w:rFonts w:ascii="Times New Roman" w:hAnsi="Times New Roman"/>
                  <w:lang w:val="en-US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sch</w:t>
              </w:r>
              <w:r w:rsidRPr="00D655AE">
                <w:rPr>
                  <w:rStyle w:val="Hyperlink"/>
                  <w:rFonts w:ascii="Times New Roman" w:hAnsi="Times New Roman"/>
                  <w:lang w:val="en-US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gr</w:t>
              </w:r>
            </w:hyperlink>
          </w:p>
          <w:p w:rsidR="00652C59" w:rsidRPr="00D655AE" w:rsidRDefault="00652C59" w:rsidP="00D655A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61" w:type="dxa"/>
          </w:tcPr>
          <w:p w:rsidR="00652C59" w:rsidRPr="003E499F" w:rsidRDefault="00652C59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52C59" w:rsidRPr="003E499F" w:rsidRDefault="00652C59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:rsidR="00652C59" w:rsidRPr="003E499F" w:rsidRDefault="00652C59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:rsidR="00652C59" w:rsidRPr="003E499F" w:rsidRDefault="00652C59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:rsidR="00652C59" w:rsidRPr="009523FC" w:rsidRDefault="00652C59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Θέμα: Λειτουργικά κενά σχολείων.</w:t>
      </w:r>
    </w:p>
    <w:p w:rsidR="00652C59" w:rsidRPr="004A5F40" w:rsidRDefault="00652C59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2C59" w:rsidRDefault="00652C59" w:rsidP="00D854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02FD3">
        <w:rPr>
          <w:rFonts w:ascii="Times New Roman" w:hAnsi="Times New Roman"/>
          <w:color w:val="000000"/>
          <w:sz w:val="24"/>
          <w:szCs w:val="24"/>
        </w:rPr>
        <w:t xml:space="preserve">Από το ΠΥΣΔΕ </w:t>
      </w:r>
      <w:r>
        <w:rPr>
          <w:rFonts w:ascii="Times New Roman" w:hAnsi="Times New Roman"/>
          <w:color w:val="000000"/>
          <w:sz w:val="24"/>
          <w:szCs w:val="24"/>
        </w:rPr>
        <w:t xml:space="preserve">Ευρυτανίας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ανακοινώνονται </w:t>
      </w:r>
      <w:r>
        <w:rPr>
          <w:rFonts w:ascii="Times New Roman" w:hAnsi="Times New Roman"/>
          <w:color w:val="000000"/>
          <w:sz w:val="24"/>
          <w:szCs w:val="24"/>
        </w:rPr>
        <w:t xml:space="preserve"> τα λειτουργικά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κενά </w:t>
      </w:r>
      <w:r>
        <w:rPr>
          <w:rFonts w:ascii="Times New Roman" w:hAnsi="Times New Roman"/>
          <w:color w:val="000000"/>
          <w:sz w:val="24"/>
          <w:szCs w:val="24"/>
        </w:rPr>
        <w:t xml:space="preserve">κατά σχολική μονάδα και κλάδο,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που προέκυψαν </w:t>
      </w:r>
      <w:r>
        <w:rPr>
          <w:rFonts w:ascii="Times New Roman" w:hAnsi="Times New Roman"/>
          <w:color w:val="000000"/>
          <w:sz w:val="24"/>
          <w:szCs w:val="24"/>
        </w:rPr>
        <w:t>μετά τις αποσπάσεις</w:t>
      </w:r>
      <w:r w:rsidRPr="00762F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(βλέπε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τον επισυναπτόμενο πίνακα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52C59" w:rsidRDefault="00652C59" w:rsidP="00D854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C59" w:rsidRDefault="00652C59" w:rsidP="00D854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Καλούνται οι εκπαιδευτικοί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652C59" w:rsidRDefault="00652C59" w:rsidP="00D854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52C59" w:rsidRDefault="00652C59" w:rsidP="00762F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Οι οποίοι έχουν κριθεί Υπεράριθμοι.</w:t>
      </w:r>
    </w:p>
    <w:p w:rsidR="00652C59" w:rsidRPr="00762F03" w:rsidRDefault="00652C59" w:rsidP="00762F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Οι οποίοι βρίσκονται στη διάθεση του ΠΥΣΔΕ</w:t>
      </w:r>
    </w:p>
    <w:p w:rsidR="00652C59" w:rsidRPr="00762F03" w:rsidRDefault="00652C59" w:rsidP="00762F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Οι οποίοι αποσπάστηκαν στο ΠΥΣΔΕ Ευρυτανίας καθώς και όσοι επιθυμούν εσωτερική απόσπαση,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να δηλώσουν έως και τη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Δευτέρα 03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Σεπτεμβρίου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 και ώρα 12.00 το σχολείο στο οποίο επιθυμούν να τοποθετηθούν. </w:t>
      </w:r>
    </w:p>
    <w:p w:rsidR="00652C59" w:rsidRPr="00F02FD3" w:rsidRDefault="00652C59" w:rsidP="00762F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C59" w:rsidRDefault="00652C59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52C59" w:rsidRPr="00762F03" w:rsidRDefault="00652C59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52C59" w:rsidRPr="00F02FD3" w:rsidRDefault="00652C59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52C59" w:rsidRPr="005B3719" w:rsidRDefault="00652C59" w:rsidP="005B371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Ο Πρόεδρος του ΠΥΣΔΕ</w:t>
      </w:r>
    </w:p>
    <w:p w:rsidR="00652C59" w:rsidRPr="005B3719" w:rsidRDefault="00652C59" w:rsidP="005B3719">
      <w:pPr>
        <w:jc w:val="right"/>
        <w:rPr>
          <w:rFonts w:ascii="Times New Roman" w:hAnsi="Times New Roman"/>
          <w:b/>
          <w:bCs/>
        </w:rPr>
      </w:pPr>
    </w:p>
    <w:p w:rsidR="00652C59" w:rsidRPr="005B3719" w:rsidRDefault="00652C59" w:rsidP="005B371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</w:t>
      </w:r>
      <w:r w:rsidRPr="005B3719">
        <w:rPr>
          <w:rFonts w:ascii="Times New Roman" w:hAnsi="Times New Roman"/>
          <w:b/>
          <w:bCs/>
        </w:rPr>
        <w:t>ΛΟΥΚΑΣ ΔΗΜΗΤΡΙΟΥ</w:t>
      </w:r>
    </w:p>
    <w:sectPr w:rsidR="00652C59" w:rsidRPr="005B3719" w:rsidSect="003C7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C59" w:rsidRDefault="00652C59" w:rsidP="007B69A8">
      <w:pPr>
        <w:spacing w:after="0" w:line="240" w:lineRule="auto"/>
      </w:pPr>
      <w:r>
        <w:separator/>
      </w:r>
    </w:p>
  </w:endnote>
  <w:endnote w:type="continuationSeparator" w:id="0">
    <w:p w:rsidR="00652C59" w:rsidRDefault="00652C59" w:rsidP="007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C59" w:rsidRDefault="00652C59" w:rsidP="007B69A8">
      <w:pPr>
        <w:spacing w:after="0" w:line="240" w:lineRule="auto"/>
      </w:pPr>
      <w:r>
        <w:separator/>
      </w:r>
    </w:p>
  </w:footnote>
  <w:footnote w:type="continuationSeparator" w:id="0">
    <w:p w:rsidR="00652C59" w:rsidRDefault="00652C59" w:rsidP="007B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70E"/>
    <w:multiLevelType w:val="hybridMultilevel"/>
    <w:tmpl w:val="4CCEFBE2"/>
    <w:lvl w:ilvl="0" w:tplc="F8A442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D3"/>
    <w:rsid w:val="000921C2"/>
    <w:rsid w:val="000E228C"/>
    <w:rsid w:val="00106D42"/>
    <w:rsid w:val="00107CD6"/>
    <w:rsid w:val="00121FF6"/>
    <w:rsid w:val="002310CF"/>
    <w:rsid w:val="00263ECF"/>
    <w:rsid w:val="002E38F6"/>
    <w:rsid w:val="00377DAC"/>
    <w:rsid w:val="003C74F8"/>
    <w:rsid w:val="003D2977"/>
    <w:rsid w:val="003E499F"/>
    <w:rsid w:val="00415A6C"/>
    <w:rsid w:val="004A5F40"/>
    <w:rsid w:val="005A1F33"/>
    <w:rsid w:val="005B3719"/>
    <w:rsid w:val="00645430"/>
    <w:rsid w:val="00652C59"/>
    <w:rsid w:val="006A2295"/>
    <w:rsid w:val="006F02DF"/>
    <w:rsid w:val="00742C2C"/>
    <w:rsid w:val="00762F03"/>
    <w:rsid w:val="00782DB9"/>
    <w:rsid w:val="007B69A8"/>
    <w:rsid w:val="007F4122"/>
    <w:rsid w:val="00922A1A"/>
    <w:rsid w:val="009523FC"/>
    <w:rsid w:val="00993EDD"/>
    <w:rsid w:val="00A14E40"/>
    <w:rsid w:val="00AE5D20"/>
    <w:rsid w:val="00B42F89"/>
    <w:rsid w:val="00B64C15"/>
    <w:rsid w:val="00BD090C"/>
    <w:rsid w:val="00D655AE"/>
    <w:rsid w:val="00D854A1"/>
    <w:rsid w:val="00D94AD5"/>
    <w:rsid w:val="00DD7146"/>
    <w:rsid w:val="00E44658"/>
    <w:rsid w:val="00F02FD3"/>
    <w:rsid w:val="00F0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F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719"/>
    <w:pPr>
      <w:keepNext/>
      <w:widowControl w:val="0"/>
      <w:spacing w:after="0" w:line="240" w:lineRule="auto"/>
      <w:outlineLvl w:val="1"/>
    </w:pPr>
    <w:rPr>
      <w:rFonts w:ascii="Arial" w:eastAsia="Times New Roman" w:hAnsi="Arial"/>
      <w:sz w:val="24"/>
      <w:szCs w:val="20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7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7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719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3719"/>
    <w:rPr>
      <w:rFonts w:ascii="Arial" w:hAnsi="Arial" w:cs="Times New Roman"/>
      <w:snapToGrid w:val="0"/>
      <w:sz w:val="20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371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3719"/>
    <w:rPr>
      <w:rFonts w:ascii="Cambria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B3719"/>
    <w:rPr>
      <w:rFonts w:ascii="Arial" w:hAnsi="Arial" w:cs="Times New Roman"/>
      <w:b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9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9A8"/>
    <w:rPr>
      <w:rFonts w:cs="Times New Roman"/>
    </w:rPr>
  </w:style>
  <w:style w:type="table" w:styleId="TableGrid">
    <w:name w:val="Table Grid"/>
    <w:basedOn w:val="TableNormal"/>
    <w:uiPriority w:val="99"/>
    <w:rsid w:val="005B37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37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dide.eyr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161</Words>
  <Characters>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</cp:lastModifiedBy>
  <cp:revision>18</cp:revision>
  <cp:lastPrinted>2018-08-31T07:39:00Z</cp:lastPrinted>
  <dcterms:created xsi:type="dcterms:W3CDTF">2016-07-04T11:11:00Z</dcterms:created>
  <dcterms:modified xsi:type="dcterms:W3CDTF">2018-08-31T07:42:00Z</dcterms:modified>
</cp:coreProperties>
</file>