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05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</w:p>
    <w:p w:rsidR="002C4C05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tbl>
      <w:tblPr>
        <w:tblW w:w="0" w:type="auto"/>
        <w:tblLook w:val="00A0"/>
      </w:tblPr>
      <w:tblGrid>
        <w:gridCol w:w="4261"/>
        <w:gridCol w:w="4261"/>
      </w:tblGrid>
      <w:tr w:rsidR="002C4C05" w:rsidRPr="00D655AE" w:rsidTr="00D260BB">
        <w:tc>
          <w:tcPr>
            <w:tcW w:w="4261" w:type="dxa"/>
          </w:tcPr>
          <w:p w:rsidR="002C4C05" w:rsidRPr="00D655AE" w:rsidRDefault="002C4C05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</w:rPr>
            </w:pPr>
            <w:r w:rsidRPr="00D655AE">
              <w:rPr>
                <w:rFonts w:ascii="Times New Roman" w:eastAsia="Times New Roman" w:hAnsi="Times New Roman"/>
                <w:sz w:val="24"/>
              </w:rPr>
              <w:object w:dxaOrig="570" w:dyaOrig="57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5pt;height:28.5pt" o:ole="" fillcolor="window">
                  <v:imagedata r:id="rId6" o:title=""/>
                </v:shape>
                <o:OLEObject Type="Embed" ProgID="Word.Picture.8" ShapeID="_x0000_i1025" DrawAspect="Content" ObjectID="_1557044403" r:id="rId7"/>
              </w:object>
            </w:r>
          </w:p>
          <w:p w:rsidR="002C4C05" w:rsidRPr="00D655AE" w:rsidRDefault="002C4C05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ΕΛΛΗΝΙΚΗ ΔΗΜΟΚΡΑΤΙΑ</w:t>
            </w:r>
          </w:p>
          <w:p w:rsidR="002C4C05" w:rsidRPr="00D655AE" w:rsidRDefault="002C4C05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D655AE">
              <w:rPr>
                <w:rFonts w:ascii="Times New Roman" w:hAnsi="Times New Roman"/>
                <w:b/>
                <w:sz w:val="18"/>
                <w:szCs w:val="18"/>
              </w:rPr>
              <w:t>ΥΠΟΥΡΓΕΙΟ ΠΑΙΔΕΙΑΣ, ΕΡΕΥΝΑΣ                      &amp; ΘΡΗΣΚΕΥΜΑΤΩΝ</w:t>
            </w:r>
          </w:p>
          <w:p w:rsidR="002C4C05" w:rsidRPr="00D655AE" w:rsidRDefault="002C4C05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sz w:val="16"/>
                <w:szCs w:val="16"/>
              </w:rPr>
              <w:t>ΠΕΡΙΦ. Δ/ΝΣΗ Π. &amp; Δ. ΕΚΠ/ΣΗΣ ΣΤΕΡ. ΕΛΛΑΔΑΣ</w:t>
            </w:r>
          </w:p>
          <w:p w:rsidR="002C4C05" w:rsidRPr="00D655AE" w:rsidRDefault="002C4C05" w:rsidP="00D655AE">
            <w:pPr>
              <w:pStyle w:val="Heading2"/>
              <w:ind w:right="1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Δ/ΝΣΗ Δ/ΘΜΙΑΣ ΕΚΠ/ΣΗΣ Ν. ΕΥΡΥΤΑΝΙΑΣ</w:t>
            </w:r>
          </w:p>
          <w:p w:rsidR="002C4C05" w:rsidRPr="00D655AE" w:rsidRDefault="002C4C05" w:rsidP="005B3719">
            <w:pPr>
              <w:pStyle w:val="Heading7"/>
              <w:rPr>
                <w:rFonts w:ascii="Times New Roman" w:hAnsi="Times New Roman"/>
                <w:bCs/>
                <w:szCs w:val="16"/>
              </w:rPr>
            </w:pPr>
            <w:r w:rsidRPr="00D655AE">
              <w:rPr>
                <w:rFonts w:ascii="Times New Roman" w:hAnsi="Times New Roman"/>
                <w:bCs/>
                <w:szCs w:val="16"/>
              </w:rPr>
              <w:t xml:space="preserve">Τμήμα </w:t>
            </w:r>
            <w:r>
              <w:rPr>
                <w:rFonts w:ascii="Times New Roman" w:hAnsi="Times New Roman"/>
                <w:bCs/>
                <w:szCs w:val="16"/>
              </w:rPr>
              <w:t>Α</w:t>
            </w:r>
            <w:r w:rsidRPr="00D655AE">
              <w:rPr>
                <w:rFonts w:ascii="Times New Roman" w:hAnsi="Times New Roman"/>
                <w:bCs/>
                <w:szCs w:val="16"/>
              </w:rPr>
              <w:t xml:space="preserve">΄ </w:t>
            </w:r>
            <w:r>
              <w:rPr>
                <w:rFonts w:ascii="Times New Roman" w:hAnsi="Times New Roman"/>
                <w:bCs/>
                <w:szCs w:val="16"/>
              </w:rPr>
              <w:t xml:space="preserve">Διοικητικών </w:t>
            </w:r>
            <w:r w:rsidRPr="00D655AE">
              <w:rPr>
                <w:rFonts w:ascii="Times New Roman" w:hAnsi="Times New Roman"/>
                <w:bCs/>
                <w:szCs w:val="16"/>
              </w:rPr>
              <w:t xml:space="preserve"> Θεμάτων </w:t>
            </w:r>
          </w:p>
          <w:p w:rsidR="002C4C05" w:rsidRPr="00D655AE" w:rsidRDefault="002C4C05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C4C05" w:rsidRPr="00D655AE" w:rsidRDefault="002C4C05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Κτίριο ΟΑΕΔ</w:t>
            </w:r>
          </w:p>
          <w:p w:rsidR="002C4C05" w:rsidRPr="00D655AE" w:rsidRDefault="002C4C05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Προφήτης Ηλίας</w:t>
            </w:r>
          </w:p>
          <w:p w:rsidR="002C4C05" w:rsidRPr="00D655AE" w:rsidRDefault="002C4C05" w:rsidP="00D655A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655AE">
              <w:rPr>
                <w:rFonts w:ascii="Times New Roman" w:hAnsi="Times New Roman"/>
                <w:b/>
                <w:bCs/>
                <w:sz w:val="16"/>
                <w:szCs w:val="16"/>
              </w:rPr>
              <w:t>36100 Καρπενήσι</w:t>
            </w:r>
          </w:p>
          <w:p w:rsidR="002C4C05" w:rsidRPr="00D655AE" w:rsidRDefault="002C4C05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261" w:type="dxa"/>
          </w:tcPr>
          <w:p w:rsidR="002C4C05" w:rsidRPr="00D655AE" w:rsidRDefault="002C4C05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2C4C05" w:rsidRPr="00D655AE" w:rsidRDefault="002C4C05" w:rsidP="00D655AE">
            <w:pPr>
              <w:spacing w:after="0" w:line="240" w:lineRule="auto"/>
              <w:ind w:left="851" w:hanging="142"/>
              <w:rPr>
                <w:rFonts w:ascii="Times New Roman" w:hAnsi="Times New Roman"/>
                <w:b/>
              </w:rPr>
            </w:pPr>
          </w:p>
          <w:p w:rsidR="002C4C05" w:rsidRPr="003E499F" w:rsidRDefault="002C4C05" w:rsidP="00D260BB">
            <w:pPr>
              <w:spacing w:after="0" w:line="240" w:lineRule="auto"/>
              <w:ind w:left="779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  <w:b/>
              </w:rPr>
              <w:t xml:space="preserve"> </w:t>
            </w:r>
            <w:r w:rsidRPr="003E499F">
              <w:rPr>
                <w:rFonts w:ascii="Times New Roman" w:hAnsi="Times New Roman"/>
                <w:b/>
              </w:rPr>
              <w:t xml:space="preserve"> </w:t>
            </w:r>
            <w:r w:rsidRPr="00D655AE">
              <w:rPr>
                <w:rFonts w:ascii="Times New Roman" w:hAnsi="Times New Roman"/>
                <w:b/>
              </w:rPr>
              <w:t xml:space="preserve">Καρπενήσι </w:t>
            </w:r>
            <w:r>
              <w:rPr>
                <w:rFonts w:ascii="Times New Roman" w:hAnsi="Times New Roman"/>
                <w:b/>
              </w:rPr>
              <w:t>23</w:t>
            </w:r>
            <w:r w:rsidRPr="00D655AE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Μαΐου 2017</w:t>
            </w:r>
          </w:p>
          <w:p w:rsidR="002C4C05" w:rsidRPr="003E499F" w:rsidRDefault="002C4C05" w:rsidP="00D260BB">
            <w:pPr>
              <w:spacing w:after="0" w:line="240" w:lineRule="auto"/>
              <w:ind w:left="779"/>
              <w:rPr>
                <w:rFonts w:ascii="Times New Roman" w:hAnsi="Times New Roman"/>
                <w:b/>
              </w:rPr>
            </w:pPr>
          </w:p>
          <w:p w:rsidR="002C4C05" w:rsidRPr="00D655AE" w:rsidRDefault="002C4C05" w:rsidP="00D260BB">
            <w:pPr>
              <w:spacing w:after="0" w:line="240" w:lineRule="auto"/>
              <w:ind w:left="779"/>
              <w:rPr>
                <w:rFonts w:ascii="Times New Roman" w:hAnsi="Times New Roman"/>
                <w:b/>
              </w:rPr>
            </w:pPr>
            <w:r w:rsidRPr="00D655AE">
              <w:rPr>
                <w:rFonts w:ascii="Times New Roman" w:hAnsi="Times New Roman"/>
              </w:rPr>
              <w:t xml:space="preserve">  </w:t>
            </w:r>
            <w:r w:rsidRPr="00D655AE">
              <w:rPr>
                <w:rFonts w:ascii="Times New Roman" w:hAnsi="Times New Roman"/>
                <w:b/>
              </w:rPr>
              <w:t>Αριθ. Πρωτ. Δ.Υ</w:t>
            </w:r>
            <w:r w:rsidRPr="00D655AE">
              <w:rPr>
                <w:rFonts w:ascii="Times New Roman" w:hAnsi="Times New Roman"/>
              </w:rPr>
              <w:t>.</w:t>
            </w:r>
          </w:p>
          <w:p w:rsidR="002C4C05" w:rsidRPr="00D655AE" w:rsidRDefault="002C4C05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2C4C05" w:rsidRPr="00384B69" w:rsidTr="00D260BB">
        <w:tc>
          <w:tcPr>
            <w:tcW w:w="4261" w:type="dxa"/>
          </w:tcPr>
          <w:p w:rsidR="002C4C05" w:rsidRPr="00D655AE" w:rsidRDefault="002C4C05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Πληροφορίες</w:t>
            </w:r>
            <w:r w:rsidRPr="00D655AE">
              <w:rPr>
                <w:rFonts w:ascii="Times New Roman" w:hAnsi="Times New Roman"/>
              </w:rPr>
              <w:tab/>
              <w:t xml:space="preserve">: Ζαχαρόπουλος Ανδρέας </w:t>
            </w:r>
          </w:p>
          <w:p w:rsidR="002C4C05" w:rsidRPr="00D655AE" w:rsidRDefault="002C4C05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</w:rPr>
              <w:t>Τηλέφωνο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2C4C05" w:rsidRPr="00D655AE" w:rsidRDefault="002C4C05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</w:rPr>
            </w:pPr>
            <w:r w:rsidRPr="00D655AE">
              <w:rPr>
                <w:rFonts w:ascii="Times New Roman" w:hAnsi="Times New Roman"/>
                <w:lang w:val="en-US"/>
              </w:rPr>
              <w:t>FAX</w:t>
            </w:r>
            <w:r w:rsidRPr="00D655AE">
              <w:rPr>
                <w:rFonts w:ascii="Times New Roman" w:hAnsi="Times New Roman"/>
              </w:rPr>
              <w:tab/>
              <w:t>: 22370.80245</w:t>
            </w:r>
          </w:p>
          <w:p w:rsidR="002C4C05" w:rsidRPr="00D260BB" w:rsidRDefault="002C4C05" w:rsidP="00D655AE">
            <w:pPr>
              <w:tabs>
                <w:tab w:val="left" w:pos="1276"/>
              </w:tabs>
              <w:spacing w:after="0" w:line="240" w:lineRule="auto"/>
              <w:rPr>
                <w:rFonts w:ascii="Times New Roman" w:hAnsi="Times New Roman"/>
                <w:lang w:val="fr-FR"/>
              </w:rPr>
            </w:pPr>
            <w:r w:rsidRPr="00D655AE">
              <w:rPr>
                <w:rFonts w:ascii="Times New Roman" w:hAnsi="Times New Roman"/>
                <w:lang w:val="de-DE"/>
              </w:rPr>
              <w:t>e</w:t>
            </w:r>
            <w:r w:rsidRPr="00D260BB">
              <w:rPr>
                <w:rFonts w:ascii="Times New Roman" w:hAnsi="Times New Roman"/>
                <w:lang w:val="fr-FR"/>
              </w:rPr>
              <w:t>-</w:t>
            </w:r>
            <w:r w:rsidRPr="00D655AE">
              <w:rPr>
                <w:rFonts w:ascii="Times New Roman" w:hAnsi="Times New Roman"/>
                <w:lang w:val="de-DE"/>
              </w:rPr>
              <w:t>mail</w:t>
            </w:r>
            <w:r w:rsidRPr="00D260BB">
              <w:rPr>
                <w:rFonts w:ascii="Times New Roman" w:hAnsi="Times New Roman"/>
                <w:lang w:val="fr-FR"/>
              </w:rPr>
              <w:tab/>
              <w:t xml:space="preserve">: </w:t>
            </w:r>
            <w:hyperlink r:id="rId8" w:history="1"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mail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@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dide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eyr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sch</w:t>
              </w:r>
              <w:r w:rsidRPr="00D260BB">
                <w:rPr>
                  <w:rStyle w:val="Hyperlink"/>
                  <w:rFonts w:ascii="Times New Roman" w:hAnsi="Times New Roman"/>
                  <w:lang w:val="fr-FR"/>
                </w:rPr>
                <w:t>.</w:t>
              </w:r>
              <w:r w:rsidRPr="00D655AE">
                <w:rPr>
                  <w:rStyle w:val="Hyperlink"/>
                  <w:rFonts w:ascii="Times New Roman" w:hAnsi="Times New Roman"/>
                  <w:lang w:val="de-DE"/>
                </w:rPr>
                <w:t>gr</w:t>
              </w:r>
            </w:hyperlink>
          </w:p>
          <w:p w:rsidR="002C4C05" w:rsidRPr="00D260BB" w:rsidRDefault="002C4C05" w:rsidP="00D655AE">
            <w:pPr>
              <w:spacing w:after="0" w:line="240" w:lineRule="auto"/>
              <w:ind w:hanging="11"/>
              <w:jc w:val="center"/>
              <w:rPr>
                <w:rFonts w:ascii="Times New Roman" w:hAnsi="Times New Roman"/>
                <w:sz w:val="24"/>
                <w:lang w:val="fr-FR"/>
              </w:rPr>
            </w:pPr>
          </w:p>
        </w:tc>
        <w:tc>
          <w:tcPr>
            <w:tcW w:w="4261" w:type="dxa"/>
          </w:tcPr>
          <w:p w:rsidR="002C4C05" w:rsidRPr="00D260BB" w:rsidRDefault="002C4C05" w:rsidP="00D655A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fr-FR"/>
              </w:rPr>
            </w:pPr>
          </w:p>
        </w:tc>
      </w:tr>
    </w:tbl>
    <w:p w:rsidR="002C4C05" w:rsidRPr="00D260BB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2C4C05" w:rsidRPr="00D260BB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2C4C05" w:rsidRPr="00D260BB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  <w:lang w:val="fr-FR"/>
        </w:rPr>
      </w:pPr>
    </w:p>
    <w:p w:rsidR="002C4C05" w:rsidRPr="009523FC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Θέμα: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Ανακοίνωση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ονομαστικά Υπεραρίθμων Εκπαιδευτικών</w:t>
      </w:r>
    </w:p>
    <w:p w:rsidR="002C4C05" w:rsidRPr="004A5F40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2C4C05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Από το ΠΥΣΔΕ </w:t>
      </w:r>
      <w:r>
        <w:rPr>
          <w:rFonts w:ascii="Times New Roman" w:hAnsi="Times New Roman"/>
          <w:color w:val="000000"/>
          <w:sz w:val="24"/>
          <w:szCs w:val="24"/>
        </w:rPr>
        <w:t xml:space="preserve">Ευρυτανίας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ανακοινώνονται </w:t>
      </w:r>
      <w:r>
        <w:rPr>
          <w:rFonts w:ascii="Times New Roman" w:hAnsi="Times New Roman"/>
          <w:color w:val="000000"/>
          <w:sz w:val="24"/>
          <w:szCs w:val="24"/>
        </w:rPr>
        <w:t xml:space="preserve">ονομαστικά οι </w:t>
      </w:r>
      <w:r w:rsidRPr="00F02FD3">
        <w:rPr>
          <w:rFonts w:ascii="Times New Roman" w:hAnsi="Times New Roman"/>
          <w:color w:val="000000"/>
          <w:sz w:val="24"/>
          <w:szCs w:val="24"/>
        </w:rPr>
        <w:t>οργανικά</w:t>
      </w:r>
      <w:r>
        <w:rPr>
          <w:rFonts w:ascii="Times New Roman" w:hAnsi="Times New Roman"/>
          <w:color w:val="000000"/>
          <w:sz w:val="24"/>
          <w:szCs w:val="24"/>
        </w:rPr>
        <w:t xml:space="preserve"> υπεράριθμοι εκπαιδευτικοί και</w:t>
      </w:r>
      <w:r w:rsidRPr="00986FE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τα οργανικά κενά ανά κλάδο και σχολείο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που προέκυψαν </w:t>
      </w:r>
      <w:r>
        <w:rPr>
          <w:rFonts w:ascii="Times New Roman" w:hAnsi="Times New Roman"/>
          <w:color w:val="000000"/>
          <w:sz w:val="24"/>
          <w:szCs w:val="24"/>
        </w:rPr>
        <w:t xml:space="preserve">μετά τις </w:t>
      </w:r>
      <w:r w:rsidRPr="00F02FD3">
        <w:rPr>
          <w:rFonts w:ascii="Times New Roman" w:hAnsi="Times New Roman"/>
          <w:color w:val="000000"/>
          <w:sz w:val="24"/>
          <w:szCs w:val="24"/>
        </w:rPr>
        <w:t xml:space="preserve"> μεταθέσε</w:t>
      </w:r>
      <w:r>
        <w:rPr>
          <w:rFonts w:ascii="Times New Roman" w:hAnsi="Times New Roman"/>
          <w:color w:val="000000"/>
          <w:sz w:val="24"/>
          <w:szCs w:val="24"/>
        </w:rPr>
        <w:t xml:space="preserve">ις    </w:t>
      </w:r>
    </w:p>
    <w:p w:rsidR="002C4C05" w:rsidRDefault="002C4C05" w:rsidP="00E273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Καλούνται οι εκπαιδευτικοί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π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ου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χαρακτηρίστηκαν οργανικά υπεράριθμοι  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να δηλώσουν έως και τη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ν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Πέμπτη 25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Μαΐου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201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7 και  ώρα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12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00 </w:t>
      </w:r>
      <w:r w:rsidRPr="00F02FD3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στη Διεύθυνση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 Δ.Ε.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Ευρυτανίας</w:t>
      </w:r>
      <w:r w:rsidRPr="00F02FD3">
        <w:rPr>
          <w:rFonts w:ascii="Times New Roman" w:hAnsi="Times New Roman"/>
          <w:b/>
          <w:bCs/>
          <w:color w:val="000000"/>
          <w:sz w:val="24"/>
          <w:szCs w:val="24"/>
        </w:rPr>
        <w:t xml:space="preserve">,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>τα σχολεία με τις  κενές οργανικές θέσεις  που εμφανίζονται στον επισυναπτόμενο πίνακα προκειμένου να τοποθετηθούν.</w:t>
      </w:r>
    </w:p>
    <w:p w:rsidR="002C4C05" w:rsidRPr="00F02FD3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 </w:t>
      </w:r>
    </w:p>
    <w:p w:rsidR="002C4C05" w:rsidRPr="00F02FD3" w:rsidRDefault="002C4C05" w:rsidP="00F02F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</w:t>
      </w:r>
    </w:p>
    <w:p w:rsidR="002C4C05" w:rsidRDefault="002C4C05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4C05" w:rsidRPr="00F02FD3" w:rsidRDefault="002C4C05" w:rsidP="00F02FD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</w:p>
    <w:p w:rsidR="002C4C05" w:rsidRDefault="002C4C05" w:rsidP="005B3719">
      <w:pPr>
        <w:jc w:val="right"/>
        <w:rPr>
          <w:rFonts w:ascii="Times New Roman" w:hAnsi="Times New Roman"/>
          <w:b/>
          <w:bCs/>
        </w:rPr>
      </w:pPr>
    </w:p>
    <w:p w:rsidR="002C4C05" w:rsidRPr="005B3719" w:rsidRDefault="002C4C05" w:rsidP="005B3719">
      <w:pPr>
        <w:jc w:val="right"/>
        <w:rPr>
          <w:rFonts w:ascii="Times New Roman" w:hAnsi="Times New Roman"/>
          <w:b/>
          <w:bCs/>
        </w:rPr>
      </w:pPr>
      <w:r w:rsidRPr="005B3719">
        <w:rPr>
          <w:rFonts w:ascii="Times New Roman" w:hAnsi="Times New Roman"/>
          <w:b/>
          <w:bCs/>
        </w:rPr>
        <w:t>Ο Δ/ντής Δ/νσης Δ/θμιας Εκπ/σης</w:t>
      </w:r>
    </w:p>
    <w:p w:rsidR="002C4C05" w:rsidRPr="005B3719" w:rsidRDefault="002C4C05" w:rsidP="005B3719">
      <w:pPr>
        <w:jc w:val="right"/>
        <w:rPr>
          <w:rFonts w:ascii="Times New Roman" w:hAnsi="Times New Roman"/>
          <w:b/>
          <w:bCs/>
        </w:rPr>
      </w:pPr>
    </w:p>
    <w:p w:rsidR="002C4C05" w:rsidRPr="005B3719" w:rsidRDefault="002C4C05" w:rsidP="005B3719">
      <w:pPr>
        <w:jc w:val="right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</w:t>
      </w:r>
      <w:r w:rsidRPr="005B3719">
        <w:rPr>
          <w:rFonts w:ascii="Times New Roman" w:hAnsi="Times New Roman"/>
          <w:b/>
          <w:bCs/>
        </w:rPr>
        <w:t>ΛΟΥΚΑΣ ΔΗΜΗΤΡΙΟΥ</w:t>
      </w:r>
    </w:p>
    <w:sectPr w:rsidR="002C4C05" w:rsidRPr="005B3719" w:rsidSect="003C74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4C05" w:rsidRDefault="002C4C05" w:rsidP="007B69A8">
      <w:pPr>
        <w:spacing w:after="0" w:line="240" w:lineRule="auto"/>
      </w:pPr>
      <w:r>
        <w:separator/>
      </w:r>
    </w:p>
  </w:endnote>
  <w:endnote w:type="continuationSeparator" w:id="0">
    <w:p w:rsidR="002C4C05" w:rsidRDefault="002C4C05" w:rsidP="007B6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4C05" w:rsidRDefault="002C4C05" w:rsidP="007B69A8">
      <w:pPr>
        <w:spacing w:after="0" w:line="240" w:lineRule="auto"/>
      </w:pPr>
      <w:r>
        <w:separator/>
      </w:r>
    </w:p>
  </w:footnote>
  <w:footnote w:type="continuationSeparator" w:id="0">
    <w:p w:rsidR="002C4C05" w:rsidRDefault="002C4C05" w:rsidP="007B69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FD3"/>
    <w:rsid w:val="000002F0"/>
    <w:rsid w:val="000A7BBB"/>
    <w:rsid w:val="00106D42"/>
    <w:rsid w:val="00121FF6"/>
    <w:rsid w:val="001273B2"/>
    <w:rsid w:val="001D2437"/>
    <w:rsid w:val="002A0C97"/>
    <w:rsid w:val="002C4C05"/>
    <w:rsid w:val="00357B84"/>
    <w:rsid w:val="00384B69"/>
    <w:rsid w:val="003C74F8"/>
    <w:rsid w:val="003E499F"/>
    <w:rsid w:val="003E77B1"/>
    <w:rsid w:val="003F31DA"/>
    <w:rsid w:val="00444D3C"/>
    <w:rsid w:val="00460A8F"/>
    <w:rsid w:val="004A5F40"/>
    <w:rsid w:val="005B3719"/>
    <w:rsid w:val="00616CA3"/>
    <w:rsid w:val="00645430"/>
    <w:rsid w:val="006F02DF"/>
    <w:rsid w:val="00742C2C"/>
    <w:rsid w:val="0078786C"/>
    <w:rsid w:val="007B69A8"/>
    <w:rsid w:val="008637F0"/>
    <w:rsid w:val="008C2D2F"/>
    <w:rsid w:val="009523FC"/>
    <w:rsid w:val="00986FEB"/>
    <w:rsid w:val="00996C99"/>
    <w:rsid w:val="009A0D2F"/>
    <w:rsid w:val="00A54A96"/>
    <w:rsid w:val="00AE5D20"/>
    <w:rsid w:val="00B07BA1"/>
    <w:rsid w:val="00B64C15"/>
    <w:rsid w:val="00C31164"/>
    <w:rsid w:val="00CA1CB6"/>
    <w:rsid w:val="00D260BB"/>
    <w:rsid w:val="00D635BE"/>
    <w:rsid w:val="00D655AE"/>
    <w:rsid w:val="00DA1861"/>
    <w:rsid w:val="00DD7146"/>
    <w:rsid w:val="00DF6F15"/>
    <w:rsid w:val="00E2739C"/>
    <w:rsid w:val="00E44658"/>
    <w:rsid w:val="00F02FD3"/>
    <w:rsid w:val="00F33CB7"/>
    <w:rsid w:val="00FB4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74F8"/>
    <w:pPr>
      <w:spacing w:after="200" w:line="276" w:lineRule="auto"/>
    </w:pPr>
    <w:rPr>
      <w:lang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B3719"/>
    <w:pPr>
      <w:keepNext/>
      <w:widowControl w:val="0"/>
      <w:spacing w:after="0" w:line="240" w:lineRule="auto"/>
      <w:outlineLvl w:val="1"/>
    </w:pPr>
    <w:rPr>
      <w:rFonts w:ascii="Arial" w:eastAsia="Times New Roman" w:hAnsi="Arial"/>
      <w:sz w:val="24"/>
      <w:szCs w:val="20"/>
      <w:lang w:eastAsia="el-GR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B3719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9"/>
    <w:qFormat/>
    <w:rsid w:val="005B3719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5B3719"/>
    <w:pPr>
      <w:keepNext/>
      <w:spacing w:after="0" w:line="240" w:lineRule="auto"/>
      <w:jc w:val="center"/>
      <w:outlineLvl w:val="6"/>
    </w:pPr>
    <w:rPr>
      <w:rFonts w:ascii="Arial" w:eastAsia="Times New Roman" w:hAnsi="Arial"/>
      <w:b/>
      <w:sz w:val="16"/>
      <w:szCs w:val="20"/>
      <w:lang w:eastAsia="el-G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5B3719"/>
    <w:rPr>
      <w:rFonts w:ascii="Arial" w:hAnsi="Arial" w:cs="Times New Roman"/>
      <w:snapToGrid w:val="0"/>
      <w:sz w:val="20"/>
      <w:szCs w:val="20"/>
      <w:lang w:eastAsia="el-GR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5B3719"/>
    <w:rPr>
      <w:rFonts w:ascii="Cambria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5B3719"/>
    <w:rPr>
      <w:rFonts w:ascii="Cambria" w:hAnsi="Cambria" w:cs="Times New Roman"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5B3719"/>
    <w:rPr>
      <w:rFonts w:ascii="Arial" w:hAnsi="Arial" w:cs="Times New Roman"/>
      <w:b/>
      <w:sz w:val="20"/>
      <w:szCs w:val="20"/>
      <w:lang w:eastAsia="el-GR"/>
    </w:rPr>
  </w:style>
  <w:style w:type="paragraph" w:styleId="Header">
    <w:name w:val="header"/>
    <w:basedOn w:val="Normal"/>
    <w:link w:val="Head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7B69A8"/>
    <w:rPr>
      <w:rFonts w:cs="Times New Roman"/>
    </w:rPr>
  </w:style>
  <w:style w:type="paragraph" w:styleId="Footer">
    <w:name w:val="footer"/>
    <w:basedOn w:val="Normal"/>
    <w:link w:val="FooterChar"/>
    <w:uiPriority w:val="99"/>
    <w:semiHidden/>
    <w:rsid w:val="007B69A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7B69A8"/>
    <w:rPr>
      <w:rFonts w:cs="Times New Roman"/>
    </w:rPr>
  </w:style>
  <w:style w:type="table" w:styleId="TableGrid">
    <w:name w:val="Table Grid"/>
    <w:basedOn w:val="TableNormal"/>
    <w:uiPriority w:val="99"/>
    <w:rsid w:val="005B37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5B371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dide.eyr.sch.gr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125</TotalTime>
  <Pages>1</Pages>
  <Words>169</Words>
  <Characters>916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andreas</cp:lastModifiedBy>
  <cp:revision>11</cp:revision>
  <dcterms:created xsi:type="dcterms:W3CDTF">2016-07-06T09:18:00Z</dcterms:created>
  <dcterms:modified xsi:type="dcterms:W3CDTF">2017-05-23T08:34:00Z</dcterms:modified>
</cp:coreProperties>
</file>